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7664"/>
      <w:bookmarkEnd w:id="0"/>
      <w:r w:rsidRPr="00D31350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 xml:space="preserve">к решению Совета депутатов   городского поселения 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>Тверской области от 21 декабря 2018 г.  №26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>«О бюджете городского поселения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 xml:space="preserve"> поселок Старая Торопа Западнодвинского района 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>Тверской области на 2019 год</w:t>
      </w:r>
    </w:p>
    <w:p w:rsidR="00505BE0" w:rsidRPr="00D31350" w:rsidRDefault="00505BE0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35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505BE0" w:rsidRDefault="00505BE0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505BE0" w:rsidRDefault="00505BE0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2019 год и на плановый период 2020 и 2021 годов</w:t>
      </w:r>
    </w:p>
    <w:p w:rsidR="00505BE0" w:rsidRDefault="00505BE0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505BE0">
        <w:tc>
          <w:tcPr>
            <w:tcW w:w="1702" w:type="dxa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</w:tcPr>
          <w:p w:rsidR="00505BE0" w:rsidRDefault="0050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505BE0">
        <w:trPr>
          <w:trHeight w:val="276"/>
        </w:trPr>
        <w:tc>
          <w:tcPr>
            <w:tcW w:w="1702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505BE0" w:rsidRDefault="0050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1" w:type="dxa"/>
            <w:gridSpan w:val="3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505BE0">
        <w:tc>
          <w:tcPr>
            <w:tcW w:w="1702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3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0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505BE0" w:rsidRDefault="0050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E0">
        <w:tc>
          <w:tcPr>
            <w:tcW w:w="1702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05BE0" w:rsidRDefault="0050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505BE0" w:rsidRDefault="0050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BE0" w:rsidRDefault="00505BE0">
      <w:bookmarkStart w:id="1" w:name="_GoBack"/>
      <w:bookmarkEnd w:id="1"/>
    </w:p>
    <w:sectPr w:rsidR="00505BE0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F26"/>
    <w:rsid w:val="001C624C"/>
    <w:rsid w:val="002A58A9"/>
    <w:rsid w:val="003B0FF1"/>
    <w:rsid w:val="00505BE0"/>
    <w:rsid w:val="00585BD6"/>
    <w:rsid w:val="007853BE"/>
    <w:rsid w:val="00812D27"/>
    <w:rsid w:val="008E1B0A"/>
    <w:rsid w:val="009F3C8E"/>
    <w:rsid w:val="00A608AF"/>
    <w:rsid w:val="00BB4F26"/>
    <w:rsid w:val="00CB5BAD"/>
    <w:rsid w:val="00D31350"/>
    <w:rsid w:val="00D62063"/>
    <w:rsid w:val="00DC52E4"/>
    <w:rsid w:val="00F44178"/>
    <w:rsid w:val="00F61527"/>
    <w:rsid w:val="00F8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F61527"/>
    <w:pPr>
      <w:numPr>
        <w:ilvl w:val="1"/>
      </w:numPr>
      <w:spacing w:before="150" w:after="15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52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uiPriority w:val="99"/>
    <w:rsid w:val="00BB4F2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2019-10-04T08:38:00Z</cp:lastPrinted>
  <dcterms:created xsi:type="dcterms:W3CDTF">2017-12-17T20:47:00Z</dcterms:created>
  <dcterms:modified xsi:type="dcterms:W3CDTF">2019-10-04T08:38:00Z</dcterms:modified>
</cp:coreProperties>
</file>