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20" w:rsidRDefault="00F71D20" w:rsidP="007C340C">
      <w:pPr>
        <w:rPr>
          <w:rFonts w:ascii="Times New Roman" w:hAnsi="Times New Roman" w:cs="Times New Roman"/>
        </w:rPr>
      </w:pPr>
    </w:p>
    <w:p w:rsidR="00F71D20" w:rsidRPr="0048026F" w:rsidRDefault="00F71D20" w:rsidP="00480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26F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F71D20" w:rsidRPr="0048026F" w:rsidRDefault="00F71D20" w:rsidP="00480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26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программу"Повышение эффективности муниципального управления в городском поселении поселок Старая Торопа Западнодвинского района Тверской области" на 2016 – 2021 годы</w:t>
      </w:r>
    </w:p>
    <w:p w:rsidR="00F71D20" w:rsidRDefault="00F71D20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05.03.2019</w:t>
      </w:r>
      <w:r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1D20" w:rsidRPr="0048026F" w:rsidRDefault="00F71D20" w:rsidP="0048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026F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городском поселении поселок Старая Торопа Западнодвинского района Тв</w:t>
      </w:r>
      <w:r>
        <w:rPr>
          <w:rFonts w:ascii="Times New Roman" w:hAnsi="Times New Roman" w:cs="Times New Roman"/>
          <w:sz w:val="28"/>
          <w:szCs w:val="28"/>
        </w:rPr>
        <w:t>ерской области»</w:t>
      </w:r>
      <w:r w:rsidRPr="0048026F">
        <w:rPr>
          <w:rFonts w:ascii="Times New Roman" w:hAnsi="Times New Roman" w:cs="Times New Roman"/>
          <w:sz w:val="28"/>
          <w:szCs w:val="28"/>
        </w:rPr>
        <w:t xml:space="preserve"> на 2016 – 2021 годы.</w:t>
      </w:r>
    </w:p>
    <w:p w:rsidR="00F71D20" w:rsidRDefault="00F71D20" w:rsidP="004802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48026F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1687,4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6F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1D20" w:rsidRPr="0048026F" w:rsidRDefault="00F71D20" w:rsidP="004802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20" w:rsidRDefault="00F71D20" w:rsidP="0048026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>1.1. Подпрограмма «Создание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65,0 тыс. руб., в т.ч.:</w:t>
      </w:r>
    </w:p>
    <w:p w:rsidR="00F71D20" w:rsidRPr="0048026F" w:rsidRDefault="00F71D20" w:rsidP="0048026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71D20" w:rsidRPr="0048026F" w:rsidRDefault="00F71D20" w:rsidP="0048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 xml:space="preserve">   - по мероприятию 2.005«Обслуживание муниципального долга поселения» в сумме 1,1тыс.руб.;</w:t>
      </w:r>
    </w:p>
    <w:p w:rsidR="00F71D20" w:rsidRPr="0048026F" w:rsidRDefault="00F71D20" w:rsidP="0048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 xml:space="preserve">   - по мероприятию  8.001 «Содержание и ремонт автомобильных дорог  общего пользования местного значения, капитальный ремонт дворовых территорий многоквартирных жилых домов, подъездов к дворовым территориям многоквартирных жилых домов населенных пунктов» в сумме 1679,1 тыс.руб.;</w:t>
      </w:r>
    </w:p>
    <w:p w:rsidR="00F71D20" w:rsidRPr="0048026F" w:rsidRDefault="00F71D20" w:rsidP="0048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>- по мероприятию10.001« Финансовое обеспечение культурно-досуговой деятельности поселения»  в сумме 7,2тыс.руб.</w:t>
      </w:r>
    </w:p>
    <w:p w:rsidR="00F71D20" w:rsidRPr="0048026F" w:rsidRDefault="00F71D20" w:rsidP="0048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D20" w:rsidRPr="0048026F" w:rsidRDefault="00F71D20" w:rsidP="0048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D20" w:rsidRPr="0048026F" w:rsidRDefault="00F71D20" w:rsidP="0048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b/>
          <w:bCs/>
          <w:sz w:val="28"/>
          <w:szCs w:val="28"/>
        </w:rPr>
        <w:t>2.Уменьшение</w:t>
      </w:r>
      <w:r w:rsidRPr="0048026F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1,1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26F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1D20" w:rsidRPr="0048026F" w:rsidRDefault="00F71D20" w:rsidP="0048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20" w:rsidRPr="0048026F" w:rsidRDefault="00F71D20" w:rsidP="0048026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>2.1.   Обеспечивающая подпрограмма в сумме 1,1 тыс. руб., в т.ч.:</w:t>
      </w:r>
    </w:p>
    <w:p w:rsidR="00F71D20" w:rsidRPr="0048026F" w:rsidRDefault="00F71D20" w:rsidP="0048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D20" w:rsidRPr="0048026F" w:rsidRDefault="00F71D20" w:rsidP="0048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 xml:space="preserve"> - Финансовое обеспечение расходов по центральному аппарату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6F">
        <w:rPr>
          <w:rFonts w:ascii="Times New Roman" w:hAnsi="Times New Roman" w:cs="Times New Roman"/>
          <w:sz w:val="28"/>
          <w:szCs w:val="28"/>
        </w:rPr>
        <w:t>в сумме 1,1</w:t>
      </w:r>
      <w:bookmarkStart w:id="0" w:name="_GoBack"/>
      <w:bookmarkEnd w:id="0"/>
      <w:r w:rsidRPr="0048026F">
        <w:rPr>
          <w:rFonts w:ascii="Times New Roman" w:hAnsi="Times New Roman" w:cs="Times New Roman"/>
          <w:sz w:val="28"/>
          <w:szCs w:val="28"/>
        </w:rPr>
        <w:t>тыс.руб.;</w:t>
      </w:r>
    </w:p>
    <w:p w:rsidR="00F71D20" w:rsidRPr="0048026F" w:rsidRDefault="00F71D20" w:rsidP="0048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D20" w:rsidRPr="0048026F" w:rsidRDefault="00F71D20" w:rsidP="00480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20" w:rsidRPr="0048026F" w:rsidRDefault="00F71D20" w:rsidP="00480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F71D20" w:rsidRPr="0048026F" w:rsidRDefault="00F71D20" w:rsidP="00480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26F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Грибалёва О.Л.</w:t>
      </w:r>
    </w:p>
    <w:p w:rsidR="00F71D20" w:rsidRPr="001D0DAB" w:rsidRDefault="00F71D20" w:rsidP="001D0DAB">
      <w:pPr>
        <w:rPr>
          <w:rFonts w:ascii="Times New Roman" w:hAnsi="Times New Roman" w:cs="Times New Roman"/>
        </w:rPr>
      </w:pPr>
    </w:p>
    <w:sectPr w:rsidR="00F71D20" w:rsidRPr="001D0DAB" w:rsidSect="00F44D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3110D"/>
    <w:rsid w:val="002A6BBB"/>
    <w:rsid w:val="002B6331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77F09"/>
    <w:rsid w:val="0048026F"/>
    <w:rsid w:val="00492BD4"/>
    <w:rsid w:val="004C2EFD"/>
    <w:rsid w:val="004E4AE5"/>
    <w:rsid w:val="005027CE"/>
    <w:rsid w:val="00506CFB"/>
    <w:rsid w:val="00514438"/>
    <w:rsid w:val="0052488A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6398B"/>
    <w:rsid w:val="00782296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55416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50E1"/>
    <w:rsid w:val="00F44D30"/>
    <w:rsid w:val="00F57F23"/>
    <w:rsid w:val="00F604EF"/>
    <w:rsid w:val="00F61405"/>
    <w:rsid w:val="00F6493D"/>
    <w:rsid w:val="00F71D20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240</Words>
  <Characters>1371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34</cp:revision>
  <cp:lastPrinted>2019-05-29T10:29:00Z</cp:lastPrinted>
  <dcterms:created xsi:type="dcterms:W3CDTF">2003-01-01T19:08:00Z</dcterms:created>
  <dcterms:modified xsi:type="dcterms:W3CDTF">2019-05-29T10:29:00Z</dcterms:modified>
</cp:coreProperties>
</file>