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DF" w:rsidRDefault="00F579DF" w:rsidP="007C340C">
      <w:pPr>
        <w:rPr>
          <w:rFonts w:ascii="Times New Roman" w:hAnsi="Times New Roman" w:cs="Times New Roman"/>
        </w:rPr>
      </w:pPr>
    </w:p>
    <w:p w:rsidR="00F579DF" w:rsidRPr="000152FE" w:rsidRDefault="00F579DF" w:rsidP="00015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2FE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Предложение </w:t>
      </w:r>
    </w:p>
    <w:p w:rsidR="00F579DF" w:rsidRPr="000152FE" w:rsidRDefault="00F579DF" w:rsidP="00015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2F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«Формирование современной городской среды»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2018-2022 годы</w:t>
      </w:r>
    </w:p>
    <w:p w:rsidR="00F579DF" w:rsidRDefault="00F579DF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05.03.2019</w:t>
      </w:r>
      <w:r w:rsidRPr="007C34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79DF" w:rsidRPr="000152FE" w:rsidRDefault="00F579DF" w:rsidP="00F76E57">
      <w:pPr>
        <w:jc w:val="both"/>
        <w:rPr>
          <w:rFonts w:ascii="Times New Roman" w:hAnsi="Times New Roman" w:cs="Times New Roman"/>
          <w:sz w:val="28"/>
          <w:szCs w:val="28"/>
        </w:rPr>
      </w:pPr>
      <w:r w:rsidRPr="000152FE">
        <w:rPr>
          <w:rFonts w:ascii="Times New Roman" w:hAnsi="Times New Roman" w:cs="Times New Roman"/>
          <w:sz w:val="28"/>
          <w:szCs w:val="28"/>
        </w:rPr>
        <w:t>Предлагаю внести изменения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2FE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2018-2022 годы»:</w:t>
      </w:r>
    </w:p>
    <w:p w:rsidR="00F579DF" w:rsidRPr="000152FE" w:rsidRDefault="00F579DF" w:rsidP="00F76E57">
      <w:pPr>
        <w:jc w:val="both"/>
        <w:rPr>
          <w:rFonts w:ascii="Times New Roman" w:hAnsi="Times New Roman" w:cs="Times New Roman"/>
          <w:sz w:val="28"/>
          <w:szCs w:val="28"/>
        </w:rPr>
      </w:pPr>
      <w:r w:rsidRPr="000152FE">
        <w:rPr>
          <w:rFonts w:ascii="Times New Roman" w:hAnsi="Times New Roman" w:cs="Times New Roman"/>
          <w:b/>
          <w:bCs/>
          <w:sz w:val="28"/>
          <w:szCs w:val="28"/>
        </w:rPr>
        <w:t>Уменьшение</w:t>
      </w:r>
      <w:r w:rsidRPr="000152FE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66,0тыс. руб.</w:t>
      </w:r>
    </w:p>
    <w:p w:rsidR="00F579DF" w:rsidRPr="000152FE" w:rsidRDefault="00F579DF" w:rsidP="005027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2FE">
        <w:rPr>
          <w:rFonts w:ascii="Times New Roman" w:hAnsi="Times New Roman" w:cs="Times New Roman"/>
          <w:sz w:val="28"/>
          <w:szCs w:val="28"/>
        </w:rPr>
        <w:t>в т.ч.</w:t>
      </w:r>
    </w:p>
    <w:p w:rsidR="00F579DF" w:rsidRPr="000152FE" w:rsidRDefault="00F579DF" w:rsidP="005027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79DF" w:rsidRPr="000152FE" w:rsidRDefault="00F579DF" w:rsidP="00F76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2FE">
        <w:rPr>
          <w:rFonts w:ascii="Times New Roman" w:hAnsi="Times New Roman" w:cs="Times New Roman"/>
          <w:sz w:val="28"/>
          <w:szCs w:val="28"/>
        </w:rPr>
        <w:t xml:space="preserve"> Подпрограмма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2FE">
        <w:rPr>
          <w:rFonts w:ascii="Times New Roman" w:hAnsi="Times New Roman" w:cs="Times New Roman"/>
          <w:sz w:val="28"/>
          <w:szCs w:val="28"/>
        </w:rPr>
        <w:t>«Благоустройство дворовых территорий муниципального образования Городское поселение поселок Старая Торопа Западнодвинского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152FE">
        <w:rPr>
          <w:rFonts w:ascii="Times New Roman" w:hAnsi="Times New Roman" w:cs="Times New Roman"/>
          <w:sz w:val="28"/>
          <w:szCs w:val="28"/>
        </w:rPr>
        <w:t>в сумме 66,0тыс. руб., в т.ч.:</w:t>
      </w:r>
    </w:p>
    <w:p w:rsidR="00F579DF" w:rsidRPr="000152FE" w:rsidRDefault="00F579DF" w:rsidP="00F76E57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F579DF" w:rsidRPr="000152FE" w:rsidRDefault="00F579DF" w:rsidP="00620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2FE">
        <w:rPr>
          <w:rFonts w:ascii="Times New Roman" w:hAnsi="Times New Roman" w:cs="Times New Roman"/>
          <w:sz w:val="28"/>
          <w:szCs w:val="28"/>
        </w:rPr>
        <w:t xml:space="preserve">   - по мероприятию</w:t>
      </w:r>
      <w:r>
        <w:rPr>
          <w:rFonts w:ascii="Times New Roman" w:hAnsi="Times New Roman" w:cs="Times New Roman"/>
          <w:sz w:val="28"/>
          <w:szCs w:val="28"/>
        </w:rPr>
        <w:t>1.003 «</w:t>
      </w:r>
      <w:r w:rsidRPr="000152FE">
        <w:rPr>
          <w:rFonts w:ascii="Times New Roman" w:hAnsi="Times New Roman" w:cs="Times New Roman"/>
          <w:sz w:val="28"/>
          <w:szCs w:val="28"/>
        </w:rPr>
        <w:t>Благоустройство дворовых территорий, включ</w:t>
      </w:r>
      <w:r>
        <w:rPr>
          <w:rFonts w:ascii="Times New Roman" w:hAnsi="Times New Roman" w:cs="Times New Roman"/>
          <w:sz w:val="28"/>
          <w:szCs w:val="28"/>
        </w:rPr>
        <w:t xml:space="preserve">енных в муниципальную программу» </w:t>
      </w:r>
      <w:r w:rsidRPr="000152FE">
        <w:rPr>
          <w:rFonts w:ascii="Times New Roman" w:hAnsi="Times New Roman" w:cs="Times New Roman"/>
          <w:sz w:val="28"/>
          <w:szCs w:val="28"/>
        </w:rPr>
        <w:t xml:space="preserve"> в сумме 66,0тыс.руб..</w:t>
      </w:r>
    </w:p>
    <w:p w:rsidR="00F579DF" w:rsidRPr="000152FE" w:rsidRDefault="00F579DF" w:rsidP="00F12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9DF" w:rsidRPr="000152FE" w:rsidRDefault="00F579DF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9DF" w:rsidRPr="000152FE" w:rsidRDefault="00F579DF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9DF" w:rsidRPr="000152FE" w:rsidRDefault="00F579DF" w:rsidP="006C0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9DF" w:rsidRPr="000152FE" w:rsidRDefault="00F579DF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2FE">
        <w:rPr>
          <w:rFonts w:ascii="Times New Roman" w:hAnsi="Times New Roman" w:cs="Times New Roman"/>
          <w:sz w:val="28"/>
          <w:szCs w:val="28"/>
        </w:rPr>
        <w:t>Глава администрации городского</w:t>
      </w:r>
    </w:p>
    <w:p w:rsidR="00F579DF" w:rsidRPr="000152FE" w:rsidRDefault="00F579DF" w:rsidP="00D7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2FE">
        <w:rPr>
          <w:rFonts w:ascii="Times New Roman" w:hAnsi="Times New Roman" w:cs="Times New Roman"/>
          <w:sz w:val="28"/>
          <w:szCs w:val="28"/>
        </w:rPr>
        <w:t xml:space="preserve">поселения  поселок Старая Торопа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О.Л. </w:t>
      </w:r>
      <w:r w:rsidRPr="000152FE">
        <w:rPr>
          <w:rFonts w:ascii="Times New Roman" w:hAnsi="Times New Roman" w:cs="Times New Roman"/>
          <w:sz w:val="28"/>
          <w:szCs w:val="28"/>
        </w:rPr>
        <w:t xml:space="preserve">Грибалёва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9DF" w:rsidRPr="000152FE" w:rsidRDefault="00F579DF" w:rsidP="00D71FE0">
      <w:pPr>
        <w:rPr>
          <w:sz w:val="28"/>
          <w:szCs w:val="28"/>
        </w:rPr>
      </w:pPr>
    </w:p>
    <w:p w:rsidR="00F579DF" w:rsidRPr="000152FE" w:rsidRDefault="00F579DF" w:rsidP="007C34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79DF" w:rsidRPr="000152FE" w:rsidRDefault="00F579DF" w:rsidP="001D0DAB">
      <w:pPr>
        <w:rPr>
          <w:rFonts w:ascii="Times New Roman" w:hAnsi="Times New Roman" w:cs="Times New Roman"/>
          <w:sz w:val="28"/>
          <w:szCs w:val="28"/>
        </w:rPr>
      </w:pPr>
    </w:p>
    <w:p w:rsidR="00F579DF" w:rsidRPr="000152FE" w:rsidRDefault="00F579DF" w:rsidP="001D0DAB">
      <w:pPr>
        <w:rPr>
          <w:rFonts w:ascii="Times New Roman" w:hAnsi="Times New Roman" w:cs="Times New Roman"/>
          <w:sz w:val="28"/>
          <w:szCs w:val="28"/>
        </w:rPr>
      </w:pPr>
    </w:p>
    <w:p w:rsidR="00F579DF" w:rsidRDefault="00F579DF" w:rsidP="001D0DAB">
      <w:pPr>
        <w:rPr>
          <w:rFonts w:ascii="Times New Roman" w:hAnsi="Times New Roman" w:cs="Times New Roman"/>
        </w:rPr>
      </w:pPr>
    </w:p>
    <w:p w:rsidR="00F579DF" w:rsidRDefault="00F579DF" w:rsidP="001D0DAB">
      <w:pPr>
        <w:rPr>
          <w:rFonts w:ascii="Times New Roman" w:hAnsi="Times New Roman" w:cs="Times New Roman"/>
        </w:rPr>
      </w:pPr>
    </w:p>
    <w:p w:rsidR="00F579DF" w:rsidRDefault="00F579DF" w:rsidP="001D0DAB">
      <w:pPr>
        <w:rPr>
          <w:rFonts w:ascii="Times New Roman" w:hAnsi="Times New Roman" w:cs="Times New Roman"/>
        </w:rPr>
      </w:pPr>
    </w:p>
    <w:p w:rsidR="00F579DF" w:rsidRPr="001D0DAB" w:rsidRDefault="00F579DF" w:rsidP="001D0DAB">
      <w:pPr>
        <w:rPr>
          <w:rFonts w:ascii="Times New Roman" w:hAnsi="Times New Roman" w:cs="Times New Roman"/>
        </w:rPr>
      </w:pPr>
    </w:p>
    <w:sectPr w:rsidR="00F579DF" w:rsidRPr="001D0DAB" w:rsidSect="00015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281849F2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54075"/>
    <w:multiLevelType w:val="multilevel"/>
    <w:tmpl w:val="F3F6C5A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F8D20DE"/>
    <w:multiLevelType w:val="multilevel"/>
    <w:tmpl w:val="5BAEB27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604E59C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C275C9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9D6690"/>
    <w:multiLevelType w:val="multilevel"/>
    <w:tmpl w:val="D7F44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051DB"/>
    <w:rsid w:val="000152FE"/>
    <w:rsid w:val="00016E59"/>
    <w:rsid w:val="000274B6"/>
    <w:rsid w:val="000315B7"/>
    <w:rsid w:val="00032331"/>
    <w:rsid w:val="000352F5"/>
    <w:rsid w:val="00042858"/>
    <w:rsid w:val="00052991"/>
    <w:rsid w:val="00057C9D"/>
    <w:rsid w:val="00061767"/>
    <w:rsid w:val="000732AD"/>
    <w:rsid w:val="000965BD"/>
    <w:rsid w:val="00097653"/>
    <w:rsid w:val="000B4D5D"/>
    <w:rsid w:val="000C6733"/>
    <w:rsid w:val="000D1210"/>
    <w:rsid w:val="000E4722"/>
    <w:rsid w:val="000E4D62"/>
    <w:rsid w:val="000E59EA"/>
    <w:rsid w:val="000F0ECA"/>
    <w:rsid w:val="001307C1"/>
    <w:rsid w:val="001341F4"/>
    <w:rsid w:val="001363DA"/>
    <w:rsid w:val="00140BB8"/>
    <w:rsid w:val="0015357D"/>
    <w:rsid w:val="00155BA0"/>
    <w:rsid w:val="001A69D2"/>
    <w:rsid w:val="001C1E4B"/>
    <w:rsid w:val="001D0DAB"/>
    <w:rsid w:val="001D1D75"/>
    <w:rsid w:val="001F5913"/>
    <w:rsid w:val="00216C71"/>
    <w:rsid w:val="002A6BBB"/>
    <w:rsid w:val="002B6331"/>
    <w:rsid w:val="002D1C6A"/>
    <w:rsid w:val="002F4B1B"/>
    <w:rsid w:val="003038F3"/>
    <w:rsid w:val="00323E7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3E4270"/>
    <w:rsid w:val="004151B8"/>
    <w:rsid w:val="004264CE"/>
    <w:rsid w:val="00457459"/>
    <w:rsid w:val="00466D2B"/>
    <w:rsid w:val="00477F09"/>
    <w:rsid w:val="00492BD4"/>
    <w:rsid w:val="004C2EFD"/>
    <w:rsid w:val="004E4AE5"/>
    <w:rsid w:val="005027CE"/>
    <w:rsid w:val="00506CFB"/>
    <w:rsid w:val="00514438"/>
    <w:rsid w:val="005310CD"/>
    <w:rsid w:val="00531BB8"/>
    <w:rsid w:val="00544A97"/>
    <w:rsid w:val="0054687F"/>
    <w:rsid w:val="005524F9"/>
    <w:rsid w:val="00577BA5"/>
    <w:rsid w:val="00587A25"/>
    <w:rsid w:val="00590649"/>
    <w:rsid w:val="005B7665"/>
    <w:rsid w:val="005C1856"/>
    <w:rsid w:val="005C44DB"/>
    <w:rsid w:val="006034DD"/>
    <w:rsid w:val="006041BC"/>
    <w:rsid w:val="0061257C"/>
    <w:rsid w:val="00620EEC"/>
    <w:rsid w:val="00654523"/>
    <w:rsid w:val="006958A5"/>
    <w:rsid w:val="006B37B8"/>
    <w:rsid w:val="006C084D"/>
    <w:rsid w:val="006E5ECC"/>
    <w:rsid w:val="00707788"/>
    <w:rsid w:val="007163E5"/>
    <w:rsid w:val="0076398B"/>
    <w:rsid w:val="00782296"/>
    <w:rsid w:val="00792FDD"/>
    <w:rsid w:val="007A3316"/>
    <w:rsid w:val="007A45C5"/>
    <w:rsid w:val="007C340C"/>
    <w:rsid w:val="007C6BDA"/>
    <w:rsid w:val="00802B5F"/>
    <w:rsid w:val="00831C7C"/>
    <w:rsid w:val="008450E7"/>
    <w:rsid w:val="00851EF6"/>
    <w:rsid w:val="008637E3"/>
    <w:rsid w:val="008803A9"/>
    <w:rsid w:val="0088461D"/>
    <w:rsid w:val="008B3C13"/>
    <w:rsid w:val="008F45AD"/>
    <w:rsid w:val="009170F3"/>
    <w:rsid w:val="00943584"/>
    <w:rsid w:val="00964696"/>
    <w:rsid w:val="009656D2"/>
    <w:rsid w:val="00967B0E"/>
    <w:rsid w:val="00970681"/>
    <w:rsid w:val="0098064A"/>
    <w:rsid w:val="00981DAB"/>
    <w:rsid w:val="00991BDD"/>
    <w:rsid w:val="009B75F1"/>
    <w:rsid w:val="009D5D0D"/>
    <w:rsid w:val="009D6CD4"/>
    <w:rsid w:val="009E2964"/>
    <w:rsid w:val="00A12EAB"/>
    <w:rsid w:val="00A174E7"/>
    <w:rsid w:val="00A5031F"/>
    <w:rsid w:val="00A71BF4"/>
    <w:rsid w:val="00AA7E8F"/>
    <w:rsid w:val="00AD19E2"/>
    <w:rsid w:val="00AD2210"/>
    <w:rsid w:val="00AD280A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3069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6173C"/>
    <w:rsid w:val="00D66448"/>
    <w:rsid w:val="00D71FE0"/>
    <w:rsid w:val="00D72310"/>
    <w:rsid w:val="00D7453F"/>
    <w:rsid w:val="00D8175E"/>
    <w:rsid w:val="00D86E08"/>
    <w:rsid w:val="00DA463E"/>
    <w:rsid w:val="00DB112D"/>
    <w:rsid w:val="00DC1FC0"/>
    <w:rsid w:val="00DC5163"/>
    <w:rsid w:val="00DD28A4"/>
    <w:rsid w:val="00E00235"/>
    <w:rsid w:val="00E00C55"/>
    <w:rsid w:val="00E20913"/>
    <w:rsid w:val="00E20A27"/>
    <w:rsid w:val="00E21F30"/>
    <w:rsid w:val="00E24270"/>
    <w:rsid w:val="00E272BC"/>
    <w:rsid w:val="00E719EB"/>
    <w:rsid w:val="00EB2CE0"/>
    <w:rsid w:val="00EB35EF"/>
    <w:rsid w:val="00EB7544"/>
    <w:rsid w:val="00F1202C"/>
    <w:rsid w:val="00F150E1"/>
    <w:rsid w:val="00F44D30"/>
    <w:rsid w:val="00F579DF"/>
    <w:rsid w:val="00F57F23"/>
    <w:rsid w:val="00F604EF"/>
    <w:rsid w:val="00F61405"/>
    <w:rsid w:val="00F6493D"/>
    <w:rsid w:val="00F73B47"/>
    <w:rsid w:val="00F764A9"/>
    <w:rsid w:val="00F76E57"/>
    <w:rsid w:val="00F9796F"/>
    <w:rsid w:val="00FB3BFB"/>
    <w:rsid w:val="00FC07B3"/>
    <w:rsid w:val="00FD5033"/>
    <w:rsid w:val="00FF6B1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5310CD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1</Pages>
  <Words>113</Words>
  <Characters>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40</cp:revision>
  <cp:lastPrinted>2019-05-28T02:28:00Z</cp:lastPrinted>
  <dcterms:created xsi:type="dcterms:W3CDTF">2003-01-01T19:08:00Z</dcterms:created>
  <dcterms:modified xsi:type="dcterms:W3CDTF">2019-05-28T02:28:00Z</dcterms:modified>
</cp:coreProperties>
</file>