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79" w:rsidRDefault="00F55979" w:rsidP="007C340C">
      <w:pPr>
        <w:rPr>
          <w:rFonts w:ascii="Times New Roman" w:hAnsi="Times New Roman" w:cs="Times New Roman"/>
        </w:rPr>
      </w:pPr>
    </w:p>
    <w:p w:rsidR="00F55979" w:rsidRPr="00FF3351" w:rsidRDefault="00F55979" w:rsidP="00FF33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351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Предложение </w:t>
      </w:r>
    </w:p>
    <w:p w:rsidR="00F55979" w:rsidRPr="00FF3351" w:rsidRDefault="00F55979" w:rsidP="00FF33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35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FF3351">
        <w:rPr>
          <w:rFonts w:ascii="Times New Roman" w:hAnsi="Times New Roman" w:cs="Times New Roman"/>
          <w:b/>
          <w:bCs/>
          <w:sz w:val="28"/>
          <w:szCs w:val="28"/>
        </w:rPr>
        <w:t>Развитие жилищно-коммунального хозяйства городского поселения поселок Старая Торопа Западнодв</w:t>
      </w:r>
      <w:r>
        <w:rPr>
          <w:rFonts w:ascii="Times New Roman" w:hAnsi="Times New Roman" w:cs="Times New Roman"/>
          <w:b/>
          <w:bCs/>
          <w:sz w:val="28"/>
          <w:szCs w:val="28"/>
        </w:rPr>
        <w:t>инского района Тверской области»</w:t>
      </w:r>
      <w:r w:rsidRPr="00FF3351">
        <w:rPr>
          <w:rFonts w:ascii="Times New Roman" w:hAnsi="Times New Roman" w:cs="Times New Roman"/>
          <w:b/>
          <w:bCs/>
          <w:sz w:val="28"/>
          <w:szCs w:val="28"/>
        </w:rPr>
        <w:t xml:space="preserve"> на 2016 – 2021 годы</w:t>
      </w:r>
    </w:p>
    <w:p w:rsidR="00F55979" w:rsidRDefault="00F55979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05.03.2019</w:t>
      </w:r>
      <w:r w:rsidRPr="007C340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55979" w:rsidRPr="00FF3351" w:rsidRDefault="00F55979" w:rsidP="00D71FE0">
      <w:pPr>
        <w:jc w:val="both"/>
        <w:rPr>
          <w:rFonts w:ascii="Times New Roman" w:hAnsi="Times New Roman" w:cs="Times New Roman"/>
          <w:sz w:val="28"/>
          <w:szCs w:val="28"/>
        </w:rPr>
      </w:pPr>
      <w:r w:rsidRPr="00FF3351">
        <w:rPr>
          <w:rFonts w:ascii="Times New Roman" w:hAnsi="Times New Roman" w:cs="Times New Roman"/>
          <w:sz w:val="28"/>
          <w:szCs w:val="28"/>
        </w:rPr>
        <w:t>Предлагаю внести изменения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F335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 городского поселения поселок Старая Торопа Западнодв</w:t>
      </w:r>
      <w:r>
        <w:rPr>
          <w:rFonts w:ascii="Times New Roman" w:hAnsi="Times New Roman" w:cs="Times New Roman"/>
          <w:sz w:val="28"/>
          <w:szCs w:val="28"/>
        </w:rPr>
        <w:t>инского района Тверской области»</w:t>
      </w:r>
      <w:r w:rsidRPr="00FF3351">
        <w:rPr>
          <w:rFonts w:ascii="Times New Roman" w:hAnsi="Times New Roman" w:cs="Times New Roman"/>
          <w:sz w:val="28"/>
          <w:szCs w:val="28"/>
        </w:rPr>
        <w:t xml:space="preserve"> на 2016 – 2021 годы.</w:t>
      </w:r>
    </w:p>
    <w:p w:rsidR="00F55979" w:rsidRPr="00FF3351" w:rsidRDefault="00F55979" w:rsidP="007C34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5979" w:rsidRPr="00FF3351" w:rsidRDefault="00F55979" w:rsidP="00C3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3351">
        <w:rPr>
          <w:rFonts w:ascii="Times New Roman" w:hAnsi="Times New Roman" w:cs="Times New Roman"/>
          <w:b/>
          <w:bCs/>
          <w:sz w:val="28"/>
          <w:szCs w:val="28"/>
        </w:rPr>
        <w:t>1.Увеличениебюджетных ассигнований на сумму 154,94тыс.руб.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3351">
        <w:rPr>
          <w:rFonts w:ascii="Times New Roman" w:hAnsi="Times New Roman" w:cs="Times New Roman"/>
          <w:b/>
          <w:bCs/>
          <w:sz w:val="28"/>
          <w:szCs w:val="28"/>
        </w:rPr>
        <w:t>в т.ч.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33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55979" w:rsidRPr="00FF3351" w:rsidRDefault="00F55979" w:rsidP="00210F1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55979" w:rsidRPr="00FF3351" w:rsidRDefault="00F55979" w:rsidP="00293CE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3351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Подпрограмма  2 «</w:t>
      </w:r>
      <w:r w:rsidRPr="00FF3351">
        <w:rPr>
          <w:rFonts w:ascii="Times New Roman" w:hAnsi="Times New Roman" w:cs="Times New Roman"/>
          <w:sz w:val="28"/>
          <w:szCs w:val="28"/>
        </w:rPr>
        <w:t>Повышение надежности и эффективности функционирования объектов ком</w:t>
      </w:r>
      <w:r>
        <w:rPr>
          <w:rFonts w:ascii="Times New Roman" w:hAnsi="Times New Roman" w:cs="Times New Roman"/>
          <w:sz w:val="28"/>
          <w:szCs w:val="28"/>
        </w:rPr>
        <w:t>мунального хозяйства  поселения»</w:t>
      </w:r>
      <w:r w:rsidRPr="00FF3351">
        <w:rPr>
          <w:rFonts w:ascii="Times New Roman" w:hAnsi="Times New Roman" w:cs="Times New Roman"/>
          <w:sz w:val="28"/>
          <w:szCs w:val="28"/>
        </w:rPr>
        <w:t xml:space="preserve"> в сумме 124,94 тыс.руб., в т.ч.</w:t>
      </w:r>
    </w:p>
    <w:p w:rsidR="00F55979" w:rsidRPr="00FF3351" w:rsidRDefault="00F55979" w:rsidP="00293C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5979" w:rsidRPr="00FF3351" w:rsidRDefault="00F55979" w:rsidP="00293C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F3351">
        <w:rPr>
          <w:rFonts w:ascii="Times New Roman" w:hAnsi="Times New Roman" w:cs="Times New Roman"/>
          <w:sz w:val="28"/>
          <w:szCs w:val="28"/>
        </w:rPr>
        <w:t xml:space="preserve">  - по мероприятию </w:t>
      </w:r>
      <w:r>
        <w:rPr>
          <w:rFonts w:ascii="Times New Roman" w:hAnsi="Times New Roman" w:cs="Times New Roman"/>
          <w:sz w:val="28"/>
          <w:szCs w:val="28"/>
        </w:rPr>
        <w:t>1.004 «</w:t>
      </w:r>
      <w:r w:rsidRPr="00FF3351">
        <w:rPr>
          <w:rFonts w:ascii="Times New Roman" w:hAnsi="Times New Roman" w:cs="Times New Roman"/>
          <w:sz w:val="28"/>
          <w:szCs w:val="28"/>
        </w:rPr>
        <w:t>Содержание и проведение ремонта сетей водопотребления и водоотведения в поселении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3351">
        <w:rPr>
          <w:rFonts w:ascii="Times New Roman" w:hAnsi="Times New Roman" w:cs="Times New Roman"/>
          <w:sz w:val="28"/>
          <w:szCs w:val="28"/>
        </w:rPr>
        <w:t xml:space="preserve"> в сумме 66,0 тыс. руб.;</w:t>
      </w:r>
    </w:p>
    <w:p w:rsidR="00F55979" w:rsidRPr="00FF3351" w:rsidRDefault="00F55979" w:rsidP="00293C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5979" w:rsidRPr="00FF3351" w:rsidRDefault="00F55979" w:rsidP="00C369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F3351">
        <w:rPr>
          <w:rFonts w:ascii="Times New Roman" w:hAnsi="Times New Roman" w:cs="Times New Roman"/>
          <w:sz w:val="28"/>
          <w:szCs w:val="28"/>
        </w:rPr>
        <w:t xml:space="preserve">   -по мероприятию 1.009 «Составление проектно-сметной документации на строительство модульной котельной» в сумме 58,94 тыс. руб.;</w:t>
      </w:r>
    </w:p>
    <w:p w:rsidR="00F55979" w:rsidRPr="00FF3351" w:rsidRDefault="00F55979" w:rsidP="00293C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5979" w:rsidRPr="00FF3351" w:rsidRDefault="00F55979" w:rsidP="00D279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3351">
        <w:rPr>
          <w:rFonts w:ascii="Times New Roman" w:hAnsi="Times New Roman" w:cs="Times New Roman"/>
          <w:sz w:val="28"/>
          <w:szCs w:val="28"/>
        </w:rPr>
        <w:t>1.2.Подпрограмма 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F3351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городского поселения поселок Старая Тор</w:t>
      </w:r>
      <w:r>
        <w:rPr>
          <w:rFonts w:ascii="Times New Roman" w:hAnsi="Times New Roman" w:cs="Times New Roman"/>
          <w:sz w:val="28"/>
          <w:szCs w:val="28"/>
        </w:rPr>
        <w:t>опа»</w:t>
      </w:r>
      <w:r w:rsidRPr="00FF3351">
        <w:rPr>
          <w:rFonts w:ascii="Times New Roman" w:hAnsi="Times New Roman" w:cs="Times New Roman"/>
          <w:sz w:val="28"/>
          <w:szCs w:val="28"/>
        </w:rPr>
        <w:t xml:space="preserve"> в сумме 30,0тыс.руб.. в т.ч.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5979" w:rsidRPr="00FF3351" w:rsidRDefault="00F55979" w:rsidP="00D27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979" w:rsidRPr="00FF3351" w:rsidRDefault="00F55979" w:rsidP="00D2799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F3351">
        <w:rPr>
          <w:rFonts w:ascii="Times New Roman" w:hAnsi="Times New Roman" w:cs="Times New Roman"/>
          <w:sz w:val="28"/>
          <w:szCs w:val="28"/>
        </w:rPr>
        <w:t xml:space="preserve">  - по мероприятию </w:t>
      </w:r>
      <w:r>
        <w:rPr>
          <w:rFonts w:ascii="Times New Roman" w:hAnsi="Times New Roman" w:cs="Times New Roman"/>
          <w:sz w:val="28"/>
          <w:szCs w:val="28"/>
        </w:rPr>
        <w:t>1.003 «</w:t>
      </w:r>
      <w:r w:rsidRPr="00FF3351">
        <w:rPr>
          <w:rFonts w:ascii="Times New Roman" w:hAnsi="Times New Roman" w:cs="Times New Roman"/>
          <w:sz w:val="28"/>
          <w:szCs w:val="28"/>
        </w:rPr>
        <w:t>Проведение мероприятий по благо</w:t>
      </w:r>
      <w:r>
        <w:rPr>
          <w:rFonts w:ascii="Times New Roman" w:hAnsi="Times New Roman" w:cs="Times New Roman"/>
          <w:sz w:val="28"/>
          <w:szCs w:val="28"/>
        </w:rPr>
        <w:t>устройству территории поселения»</w:t>
      </w:r>
      <w:r w:rsidRPr="00FF3351">
        <w:rPr>
          <w:rFonts w:ascii="Times New Roman" w:hAnsi="Times New Roman" w:cs="Times New Roman"/>
          <w:sz w:val="28"/>
          <w:szCs w:val="28"/>
        </w:rPr>
        <w:t xml:space="preserve"> в сумме 30,0 тыс. руб.</w:t>
      </w:r>
    </w:p>
    <w:p w:rsidR="00F55979" w:rsidRPr="00FF3351" w:rsidRDefault="00F55979" w:rsidP="00D27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5979" w:rsidRPr="00FF3351" w:rsidRDefault="00F55979" w:rsidP="00D27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3351">
        <w:rPr>
          <w:rFonts w:ascii="Times New Roman" w:hAnsi="Times New Roman" w:cs="Times New Roman"/>
          <w:b/>
          <w:bCs/>
          <w:sz w:val="28"/>
          <w:szCs w:val="28"/>
        </w:rPr>
        <w:t>2. Уменьшение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3351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на сумму 30,0тыс.руб.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3351">
        <w:rPr>
          <w:rFonts w:ascii="Times New Roman" w:hAnsi="Times New Roman" w:cs="Times New Roman"/>
          <w:b/>
          <w:bCs/>
          <w:sz w:val="28"/>
          <w:szCs w:val="28"/>
        </w:rPr>
        <w:t>в т.ч.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33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55979" w:rsidRPr="00FF3351" w:rsidRDefault="00F55979" w:rsidP="00D279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55979" w:rsidRPr="00FF3351" w:rsidRDefault="00F55979" w:rsidP="00D279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3351">
        <w:rPr>
          <w:rFonts w:ascii="Times New Roman" w:hAnsi="Times New Roman" w:cs="Times New Roman"/>
          <w:sz w:val="28"/>
          <w:szCs w:val="28"/>
        </w:rPr>
        <w:t>Подпрограмма  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F3351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городского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поселок Старая Торопа» </w:t>
      </w:r>
      <w:r w:rsidRPr="00FF3351">
        <w:rPr>
          <w:rFonts w:ascii="Times New Roman" w:hAnsi="Times New Roman" w:cs="Times New Roman"/>
          <w:sz w:val="28"/>
          <w:szCs w:val="28"/>
        </w:rPr>
        <w:t>в сумме 30,0 тыс.руб.. в т.ч.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5979" w:rsidRPr="00FF3351" w:rsidRDefault="00F55979" w:rsidP="00D27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979" w:rsidRPr="00FF3351" w:rsidRDefault="00F55979" w:rsidP="00D2799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F3351">
        <w:rPr>
          <w:rFonts w:ascii="Times New Roman" w:hAnsi="Times New Roman" w:cs="Times New Roman"/>
          <w:sz w:val="28"/>
          <w:szCs w:val="28"/>
        </w:rPr>
        <w:t xml:space="preserve">  - по мероприятию </w:t>
      </w:r>
      <w:r>
        <w:rPr>
          <w:rFonts w:ascii="Times New Roman" w:hAnsi="Times New Roman" w:cs="Times New Roman"/>
          <w:sz w:val="28"/>
          <w:szCs w:val="28"/>
        </w:rPr>
        <w:t>1.004 «</w:t>
      </w:r>
      <w:r w:rsidRPr="00FF3351">
        <w:rPr>
          <w:rFonts w:ascii="Times New Roman" w:hAnsi="Times New Roman" w:cs="Times New Roman"/>
          <w:sz w:val="28"/>
          <w:szCs w:val="28"/>
        </w:rPr>
        <w:t>Проведение мероприятий по содержан</w:t>
      </w:r>
      <w:r>
        <w:rPr>
          <w:rFonts w:ascii="Times New Roman" w:hAnsi="Times New Roman" w:cs="Times New Roman"/>
          <w:sz w:val="28"/>
          <w:szCs w:val="28"/>
        </w:rPr>
        <w:t xml:space="preserve">ию мест гражданских захоронений» </w:t>
      </w:r>
      <w:r w:rsidRPr="00FF3351">
        <w:rPr>
          <w:rFonts w:ascii="Times New Roman" w:hAnsi="Times New Roman" w:cs="Times New Roman"/>
          <w:sz w:val="28"/>
          <w:szCs w:val="28"/>
        </w:rPr>
        <w:t xml:space="preserve"> в сумме 30,0 тыс. руб.;</w:t>
      </w:r>
      <w:bookmarkStart w:id="0" w:name="_GoBack"/>
      <w:bookmarkEnd w:id="0"/>
    </w:p>
    <w:p w:rsidR="00F55979" w:rsidRPr="00FF3351" w:rsidRDefault="00F55979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979" w:rsidRPr="00FF3351" w:rsidRDefault="00F55979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979" w:rsidRPr="00FF3351" w:rsidRDefault="00F55979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351">
        <w:rPr>
          <w:rFonts w:ascii="Times New Roman" w:hAnsi="Times New Roman" w:cs="Times New Roman"/>
          <w:sz w:val="28"/>
          <w:szCs w:val="28"/>
        </w:rPr>
        <w:t>Глава администрации городского</w:t>
      </w:r>
    </w:p>
    <w:p w:rsidR="00F55979" w:rsidRPr="00FF3351" w:rsidRDefault="00F55979" w:rsidP="00FF3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351">
        <w:rPr>
          <w:rFonts w:ascii="Times New Roman" w:hAnsi="Times New Roman" w:cs="Times New Roman"/>
          <w:sz w:val="28"/>
          <w:szCs w:val="28"/>
        </w:rPr>
        <w:t xml:space="preserve">поселения  поселок Старая Торопа                          О.Л. Грибалёва  </w:t>
      </w:r>
    </w:p>
    <w:p w:rsidR="00F55979" w:rsidRPr="001D0DAB" w:rsidRDefault="00F55979" w:rsidP="001D0DAB">
      <w:pPr>
        <w:rPr>
          <w:rFonts w:ascii="Times New Roman" w:hAnsi="Times New Roman" w:cs="Times New Roman"/>
        </w:rPr>
      </w:pPr>
    </w:p>
    <w:sectPr w:rsidR="00F55979" w:rsidRPr="001D0DAB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6CBA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7C9C3E98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352F5"/>
    <w:rsid w:val="00042858"/>
    <w:rsid w:val="00052991"/>
    <w:rsid w:val="00061767"/>
    <w:rsid w:val="000B4D5D"/>
    <w:rsid w:val="000D1210"/>
    <w:rsid w:val="000E4722"/>
    <w:rsid w:val="000E4D62"/>
    <w:rsid w:val="000F0ECA"/>
    <w:rsid w:val="00117081"/>
    <w:rsid w:val="001307C1"/>
    <w:rsid w:val="001341F4"/>
    <w:rsid w:val="001363DA"/>
    <w:rsid w:val="00140BB8"/>
    <w:rsid w:val="0015357D"/>
    <w:rsid w:val="00155BA0"/>
    <w:rsid w:val="001608FC"/>
    <w:rsid w:val="001D0DAB"/>
    <w:rsid w:val="001D7D96"/>
    <w:rsid w:val="001F5913"/>
    <w:rsid w:val="00210F1F"/>
    <w:rsid w:val="00216C71"/>
    <w:rsid w:val="00293CEC"/>
    <w:rsid w:val="002A6BBB"/>
    <w:rsid w:val="002B2F98"/>
    <w:rsid w:val="002B6331"/>
    <w:rsid w:val="002F4B1B"/>
    <w:rsid w:val="003038F3"/>
    <w:rsid w:val="00324367"/>
    <w:rsid w:val="00326465"/>
    <w:rsid w:val="00336C3E"/>
    <w:rsid w:val="0035521C"/>
    <w:rsid w:val="00366483"/>
    <w:rsid w:val="00366B52"/>
    <w:rsid w:val="00367BD7"/>
    <w:rsid w:val="00386147"/>
    <w:rsid w:val="00390608"/>
    <w:rsid w:val="003C1FC0"/>
    <w:rsid w:val="003D72D4"/>
    <w:rsid w:val="004151B8"/>
    <w:rsid w:val="004264CE"/>
    <w:rsid w:val="00457459"/>
    <w:rsid w:val="00492BD4"/>
    <w:rsid w:val="004C2EFD"/>
    <w:rsid w:val="004C52CB"/>
    <w:rsid w:val="004E4AE5"/>
    <w:rsid w:val="00506562"/>
    <w:rsid w:val="00506CFB"/>
    <w:rsid w:val="005310CD"/>
    <w:rsid w:val="00531BB8"/>
    <w:rsid w:val="00544A97"/>
    <w:rsid w:val="0054687F"/>
    <w:rsid w:val="00577BA5"/>
    <w:rsid w:val="00590649"/>
    <w:rsid w:val="005B7665"/>
    <w:rsid w:val="005C1856"/>
    <w:rsid w:val="005C44DB"/>
    <w:rsid w:val="005E1482"/>
    <w:rsid w:val="006034DD"/>
    <w:rsid w:val="0061257C"/>
    <w:rsid w:val="00654523"/>
    <w:rsid w:val="00686C11"/>
    <w:rsid w:val="006958A5"/>
    <w:rsid w:val="006B37B8"/>
    <w:rsid w:val="006E5ECC"/>
    <w:rsid w:val="00707788"/>
    <w:rsid w:val="00707868"/>
    <w:rsid w:val="007163E5"/>
    <w:rsid w:val="00782296"/>
    <w:rsid w:val="007A3316"/>
    <w:rsid w:val="007A45C5"/>
    <w:rsid w:val="007C340C"/>
    <w:rsid w:val="007C6BDA"/>
    <w:rsid w:val="007D1754"/>
    <w:rsid w:val="00802B5F"/>
    <w:rsid w:val="008319E1"/>
    <w:rsid w:val="00831C7C"/>
    <w:rsid w:val="00851EF6"/>
    <w:rsid w:val="008637E3"/>
    <w:rsid w:val="008753EB"/>
    <w:rsid w:val="008803A9"/>
    <w:rsid w:val="0088461D"/>
    <w:rsid w:val="008B3C13"/>
    <w:rsid w:val="008F0CFA"/>
    <w:rsid w:val="008F45AD"/>
    <w:rsid w:val="00943584"/>
    <w:rsid w:val="00964696"/>
    <w:rsid w:val="00967B0E"/>
    <w:rsid w:val="00981DAB"/>
    <w:rsid w:val="00991BDD"/>
    <w:rsid w:val="009B75F1"/>
    <w:rsid w:val="009E2964"/>
    <w:rsid w:val="00A12EAB"/>
    <w:rsid w:val="00A3706F"/>
    <w:rsid w:val="00A5031F"/>
    <w:rsid w:val="00A71BF4"/>
    <w:rsid w:val="00AD19E2"/>
    <w:rsid w:val="00AD2210"/>
    <w:rsid w:val="00AE1B0B"/>
    <w:rsid w:val="00AF6123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36939"/>
    <w:rsid w:val="00C53335"/>
    <w:rsid w:val="00C75FF2"/>
    <w:rsid w:val="00C80E1D"/>
    <w:rsid w:val="00C8155C"/>
    <w:rsid w:val="00CB7D25"/>
    <w:rsid w:val="00CF7DF9"/>
    <w:rsid w:val="00D00DAC"/>
    <w:rsid w:val="00D04133"/>
    <w:rsid w:val="00D11A32"/>
    <w:rsid w:val="00D14FE9"/>
    <w:rsid w:val="00D16961"/>
    <w:rsid w:val="00D26EEB"/>
    <w:rsid w:val="00D2799C"/>
    <w:rsid w:val="00D45643"/>
    <w:rsid w:val="00D71FE0"/>
    <w:rsid w:val="00D72310"/>
    <w:rsid w:val="00D7453F"/>
    <w:rsid w:val="00D8175E"/>
    <w:rsid w:val="00D86E08"/>
    <w:rsid w:val="00DA463E"/>
    <w:rsid w:val="00DB112D"/>
    <w:rsid w:val="00DC5163"/>
    <w:rsid w:val="00DD541D"/>
    <w:rsid w:val="00E00C55"/>
    <w:rsid w:val="00E03043"/>
    <w:rsid w:val="00E20A27"/>
    <w:rsid w:val="00E21F30"/>
    <w:rsid w:val="00E24270"/>
    <w:rsid w:val="00E272BC"/>
    <w:rsid w:val="00E31C92"/>
    <w:rsid w:val="00E719EB"/>
    <w:rsid w:val="00EB2CE0"/>
    <w:rsid w:val="00EB43A3"/>
    <w:rsid w:val="00F150E1"/>
    <w:rsid w:val="00F55979"/>
    <w:rsid w:val="00F57F23"/>
    <w:rsid w:val="00F604EF"/>
    <w:rsid w:val="00F61405"/>
    <w:rsid w:val="00F6493D"/>
    <w:rsid w:val="00F764A9"/>
    <w:rsid w:val="00F9796F"/>
    <w:rsid w:val="00F97AA8"/>
    <w:rsid w:val="00FB3BFB"/>
    <w:rsid w:val="00FC07B3"/>
    <w:rsid w:val="00FD5033"/>
    <w:rsid w:val="00F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</Pages>
  <Words>237</Words>
  <Characters>1352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26</cp:revision>
  <cp:lastPrinted>2019-05-29T10:52:00Z</cp:lastPrinted>
  <dcterms:created xsi:type="dcterms:W3CDTF">2003-01-01T19:08:00Z</dcterms:created>
  <dcterms:modified xsi:type="dcterms:W3CDTF">2019-05-29T10:52:00Z</dcterms:modified>
</cp:coreProperties>
</file>