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DB" w:rsidRPr="009B238B" w:rsidRDefault="009D25DB" w:rsidP="009B2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38B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9D25DB" w:rsidRPr="009B238B" w:rsidRDefault="009D25DB" w:rsidP="009B238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38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«Формирование современной городской среды»на 2018-2022 годы»</w:t>
      </w:r>
    </w:p>
    <w:p w:rsidR="009D25DB" w:rsidRDefault="009D25DB" w:rsidP="00D71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5DB" w:rsidRDefault="009D25DB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27.05.2019</w:t>
      </w:r>
      <w:r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25DB" w:rsidRPr="009B238B" w:rsidRDefault="009D25DB" w:rsidP="00F76E57">
      <w:pPr>
        <w:jc w:val="both"/>
        <w:rPr>
          <w:rFonts w:ascii="Times New Roman" w:hAnsi="Times New Roman" w:cs="Times New Roman"/>
          <w:sz w:val="28"/>
          <w:szCs w:val="28"/>
        </w:rPr>
      </w:pPr>
      <w:r w:rsidRPr="009B238B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программу«Формирование современной городской среды» на 2018-2022 годы»:</w:t>
      </w:r>
    </w:p>
    <w:p w:rsidR="009D25DB" w:rsidRPr="009B238B" w:rsidRDefault="009D25DB" w:rsidP="00F76E57">
      <w:pPr>
        <w:jc w:val="both"/>
        <w:rPr>
          <w:rFonts w:ascii="Times New Roman" w:hAnsi="Times New Roman" w:cs="Times New Roman"/>
          <w:sz w:val="28"/>
          <w:szCs w:val="28"/>
        </w:rPr>
      </w:pPr>
      <w:r w:rsidRPr="009B238B">
        <w:rPr>
          <w:rFonts w:ascii="Times New Roman" w:hAnsi="Times New Roman" w:cs="Times New Roman"/>
          <w:b/>
          <w:bCs/>
          <w:sz w:val="28"/>
          <w:szCs w:val="28"/>
        </w:rPr>
        <w:t>Уменьшение</w:t>
      </w:r>
      <w:r w:rsidRPr="009B238B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34,0тыс. руб.</w:t>
      </w:r>
    </w:p>
    <w:p w:rsidR="009D25DB" w:rsidRPr="009B238B" w:rsidRDefault="009D25DB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238B">
        <w:rPr>
          <w:rFonts w:ascii="Times New Roman" w:hAnsi="Times New Roman" w:cs="Times New Roman"/>
          <w:sz w:val="28"/>
          <w:szCs w:val="28"/>
        </w:rPr>
        <w:t>в т.ч.</w:t>
      </w:r>
    </w:p>
    <w:p w:rsidR="009D25DB" w:rsidRPr="009B238B" w:rsidRDefault="009D25DB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5DB" w:rsidRPr="009B238B" w:rsidRDefault="009D25DB" w:rsidP="00F76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38B">
        <w:rPr>
          <w:rFonts w:ascii="Times New Roman" w:hAnsi="Times New Roman" w:cs="Times New Roman"/>
          <w:sz w:val="28"/>
          <w:szCs w:val="28"/>
        </w:rPr>
        <w:t xml:space="preserve"> Подпрограмма 1«Благоустройство дворовых территорий муниципального образования Городское поселение поселок Старая Торопа Западнодвинского района Тверской области"в сумме 34,0тыс. руб., в т.ч.:</w:t>
      </w:r>
    </w:p>
    <w:p w:rsidR="009D25DB" w:rsidRPr="009B238B" w:rsidRDefault="009D25DB" w:rsidP="00F76E57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9D25DB" w:rsidRPr="009B238B" w:rsidRDefault="009D25DB" w:rsidP="00620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B">
        <w:rPr>
          <w:rFonts w:ascii="Times New Roman" w:hAnsi="Times New Roman" w:cs="Times New Roman"/>
          <w:sz w:val="28"/>
          <w:szCs w:val="28"/>
        </w:rPr>
        <w:t xml:space="preserve">   - по мероприятию1.003 "Благоустройство дворовых территорий, включенных в муниципальную программу" в сумме 34</w:t>
      </w:r>
      <w:bookmarkStart w:id="0" w:name="_GoBack"/>
      <w:bookmarkEnd w:id="0"/>
      <w:r w:rsidRPr="009B238B">
        <w:rPr>
          <w:rFonts w:ascii="Times New Roman" w:hAnsi="Times New Roman" w:cs="Times New Roman"/>
          <w:sz w:val="28"/>
          <w:szCs w:val="28"/>
        </w:rPr>
        <w:t>,0тыс.руб..</w:t>
      </w:r>
    </w:p>
    <w:p w:rsidR="009D25DB" w:rsidRPr="009B238B" w:rsidRDefault="009D25DB" w:rsidP="00F12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5DB" w:rsidRDefault="009D25DB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5DB" w:rsidRDefault="009D25DB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5DB" w:rsidRDefault="009D25DB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5DB" w:rsidRPr="009B238B" w:rsidRDefault="009D25DB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38B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9D25DB" w:rsidRPr="009B238B" w:rsidRDefault="009D25DB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38B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Грибалёва О.Л.</w:t>
      </w:r>
    </w:p>
    <w:p w:rsidR="009D25DB" w:rsidRPr="009B238B" w:rsidRDefault="009D25DB" w:rsidP="00D71FE0">
      <w:pPr>
        <w:rPr>
          <w:sz w:val="28"/>
          <w:szCs w:val="28"/>
        </w:rPr>
      </w:pPr>
    </w:p>
    <w:p w:rsidR="009D25DB" w:rsidRPr="007C340C" w:rsidRDefault="009D25DB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5DB" w:rsidRDefault="009D25DB" w:rsidP="001D0DAB">
      <w:pPr>
        <w:rPr>
          <w:rFonts w:ascii="Times New Roman" w:hAnsi="Times New Roman" w:cs="Times New Roman"/>
        </w:rPr>
      </w:pPr>
    </w:p>
    <w:p w:rsidR="009D25DB" w:rsidRDefault="009D25DB" w:rsidP="001D0DAB">
      <w:pPr>
        <w:rPr>
          <w:rFonts w:ascii="Times New Roman" w:hAnsi="Times New Roman" w:cs="Times New Roman"/>
        </w:rPr>
      </w:pPr>
    </w:p>
    <w:p w:rsidR="009D25DB" w:rsidRDefault="009D25DB" w:rsidP="001D0DAB">
      <w:pPr>
        <w:rPr>
          <w:rFonts w:ascii="Times New Roman" w:hAnsi="Times New Roman" w:cs="Times New Roman"/>
        </w:rPr>
      </w:pPr>
    </w:p>
    <w:p w:rsidR="009D25DB" w:rsidRDefault="009D25DB" w:rsidP="001D0DAB">
      <w:pPr>
        <w:rPr>
          <w:rFonts w:ascii="Times New Roman" w:hAnsi="Times New Roman" w:cs="Times New Roman"/>
        </w:rPr>
      </w:pPr>
    </w:p>
    <w:p w:rsidR="009D25DB" w:rsidRDefault="009D25DB" w:rsidP="001D0DAB">
      <w:pPr>
        <w:rPr>
          <w:rFonts w:ascii="Times New Roman" w:hAnsi="Times New Roman" w:cs="Times New Roman"/>
        </w:rPr>
      </w:pPr>
    </w:p>
    <w:p w:rsidR="009D25DB" w:rsidRPr="001D0DAB" w:rsidRDefault="009D25DB" w:rsidP="001D0DAB">
      <w:pPr>
        <w:rPr>
          <w:rFonts w:ascii="Times New Roman" w:hAnsi="Times New Roman" w:cs="Times New Roman"/>
        </w:rPr>
      </w:pPr>
    </w:p>
    <w:sectPr w:rsidR="009D25DB" w:rsidRPr="001D0DAB" w:rsidSect="00F44D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81849F2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4075"/>
    <w:multiLevelType w:val="multilevel"/>
    <w:tmpl w:val="F3F6C5A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F8D20DE"/>
    <w:multiLevelType w:val="multilevel"/>
    <w:tmpl w:val="5BAEB27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9D6690"/>
    <w:multiLevelType w:val="multilevel"/>
    <w:tmpl w:val="D7F44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57C9D"/>
    <w:rsid w:val="00061767"/>
    <w:rsid w:val="000732AD"/>
    <w:rsid w:val="00084741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94974"/>
    <w:rsid w:val="001A69D2"/>
    <w:rsid w:val="001C1E4B"/>
    <w:rsid w:val="001D0DAB"/>
    <w:rsid w:val="001D1D75"/>
    <w:rsid w:val="001F5913"/>
    <w:rsid w:val="00216C71"/>
    <w:rsid w:val="002A6BBB"/>
    <w:rsid w:val="002B6331"/>
    <w:rsid w:val="002D1C6A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66D2B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20EEC"/>
    <w:rsid w:val="00654523"/>
    <w:rsid w:val="006958A5"/>
    <w:rsid w:val="006B37B8"/>
    <w:rsid w:val="006C084D"/>
    <w:rsid w:val="006E5ECC"/>
    <w:rsid w:val="00707788"/>
    <w:rsid w:val="007163E5"/>
    <w:rsid w:val="0076398B"/>
    <w:rsid w:val="00782296"/>
    <w:rsid w:val="00792FDD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238B"/>
    <w:rsid w:val="009B75F1"/>
    <w:rsid w:val="009D25DB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D6706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3069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1FC0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202C"/>
    <w:rsid w:val="00F150E1"/>
    <w:rsid w:val="00F44D30"/>
    <w:rsid w:val="00F57F23"/>
    <w:rsid w:val="00F604EF"/>
    <w:rsid w:val="00F61405"/>
    <w:rsid w:val="00F6493D"/>
    <w:rsid w:val="00F73B47"/>
    <w:rsid w:val="00F764A9"/>
    <w:rsid w:val="00F76E57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42</cp:revision>
  <cp:lastPrinted>2019-07-11T07:39:00Z</cp:lastPrinted>
  <dcterms:created xsi:type="dcterms:W3CDTF">2003-01-01T19:08:00Z</dcterms:created>
  <dcterms:modified xsi:type="dcterms:W3CDTF">2019-07-11T07:39:00Z</dcterms:modified>
</cp:coreProperties>
</file>