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A0" w:rsidRDefault="003767A0" w:rsidP="007C340C">
      <w:pPr>
        <w:rPr>
          <w:rFonts w:ascii="Times New Roman" w:hAnsi="Times New Roman" w:cs="Times New Roman"/>
        </w:rPr>
      </w:pPr>
    </w:p>
    <w:p w:rsidR="003767A0" w:rsidRPr="00113EA4" w:rsidRDefault="003767A0" w:rsidP="00113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EA4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Предложение </w:t>
      </w:r>
    </w:p>
    <w:p w:rsidR="003767A0" w:rsidRPr="00113EA4" w:rsidRDefault="003767A0" w:rsidP="00113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EA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"Повышение эффективности муниципального управления в городском поселении поселок Старая Торопа Западнодвинского района Тверской области" на 2016 – 2021 годы</w:t>
      </w:r>
    </w:p>
    <w:p w:rsidR="003767A0" w:rsidRDefault="003767A0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27.05.2019</w:t>
      </w:r>
      <w:r w:rsidRPr="007C34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67A0" w:rsidRPr="00113EA4" w:rsidRDefault="003767A0" w:rsidP="00113E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sz w:val="28"/>
          <w:szCs w:val="28"/>
        </w:rPr>
        <w:t>Предлагаю внести изменения в муниципальную программу "Повышение эффективности муниципального управления в городском поселении поселок Старая Торопа Западнодвинского района Тверской области" на 2016 – 2021 годы.</w:t>
      </w:r>
    </w:p>
    <w:p w:rsidR="003767A0" w:rsidRPr="00113EA4" w:rsidRDefault="003767A0" w:rsidP="00113E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b/>
          <w:bCs/>
          <w:sz w:val="28"/>
          <w:szCs w:val="28"/>
        </w:rPr>
        <w:t>Увеличение</w:t>
      </w:r>
      <w:r w:rsidRPr="00113EA4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142,6 тыс. руб.</w:t>
      </w:r>
    </w:p>
    <w:p w:rsidR="003767A0" w:rsidRPr="00113EA4" w:rsidRDefault="003767A0" w:rsidP="00113EA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sz w:val="28"/>
          <w:szCs w:val="28"/>
        </w:rPr>
        <w:t>в т.ч.</w:t>
      </w:r>
    </w:p>
    <w:p w:rsidR="003767A0" w:rsidRPr="00113EA4" w:rsidRDefault="003767A0" w:rsidP="00113EA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sz w:val="28"/>
          <w:szCs w:val="28"/>
        </w:rPr>
        <w:t>1.1. Подпрограмма «Создание условий для эффективного функционирования исполнительного органа местного самоуправления - администрации городского поселения поселок Старая Торопа Западнодвинского района  Тверской области" в сумме 1193,6 тыс. руб., в т.ч.:</w:t>
      </w:r>
    </w:p>
    <w:p w:rsidR="003767A0" w:rsidRPr="00113EA4" w:rsidRDefault="003767A0" w:rsidP="0011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sz w:val="28"/>
          <w:szCs w:val="28"/>
        </w:rPr>
        <w:t xml:space="preserve">   - по мероприятию 9.001 «Финансовое обеспечение содержания муниципального имущества казны» в сумме 2,0 тыс.руб.;</w:t>
      </w:r>
    </w:p>
    <w:p w:rsidR="003767A0" w:rsidRPr="00113EA4" w:rsidRDefault="003767A0" w:rsidP="0011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sz w:val="28"/>
          <w:szCs w:val="28"/>
        </w:rPr>
        <w:t xml:space="preserve">   - по мероприятию 9.003 «Расходы по исполнению судебных актов» в сумме 90,6 тыс.руб.;</w:t>
      </w:r>
    </w:p>
    <w:p w:rsidR="003767A0" w:rsidRPr="00113EA4" w:rsidRDefault="003767A0" w:rsidP="0011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sz w:val="28"/>
          <w:szCs w:val="28"/>
        </w:rPr>
        <w:t>- по мероприятию 10.001 Финансовое обеспечение культурно-досуговой деятельности поселения» в сумме 50,0 тыс.руб.</w:t>
      </w:r>
    </w:p>
    <w:p w:rsidR="003767A0" w:rsidRPr="00113EA4" w:rsidRDefault="003767A0" w:rsidP="0011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A0" w:rsidRPr="00113EA4" w:rsidRDefault="003767A0" w:rsidP="00113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b/>
          <w:bCs/>
          <w:sz w:val="28"/>
          <w:szCs w:val="28"/>
        </w:rPr>
        <w:t>2.Уменьшение</w:t>
      </w:r>
      <w:r w:rsidRPr="00113EA4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1187,0 тыс. руб.</w:t>
      </w:r>
    </w:p>
    <w:p w:rsidR="003767A0" w:rsidRPr="00113EA4" w:rsidRDefault="003767A0" w:rsidP="00113EA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sz w:val="28"/>
          <w:szCs w:val="28"/>
        </w:rPr>
        <w:t>в т.ч.</w:t>
      </w:r>
    </w:p>
    <w:p w:rsidR="003767A0" w:rsidRPr="00113EA4" w:rsidRDefault="003767A0" w:rsidP="00113EA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67A0" w:rsidRPr="00113EA4" w:rsidRDefault="003767A0" w:rsidP="00113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sz w:val="28"/>
          <w:szCs w:val="28"/>
        </w:rPr>
        <w:t>1.Подпрограмма «Создание условий для эффективного функционирования исполнительного органа местного самоуправления - администрации городского поселения поселок Старая Торопа Западнодвинского района  Тверской области" в сумме 1051,0 тыс. руб., в т.ч.:</w:t>
      </w:r>
    </w:p>
    <w:p w:rsidR="003767A0" w:rsidRPr="00113EA4" w:rsidRDefault="003767A0" w:rsidP="0011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A0" w:rsidRPr="00113EA4" w:rsidRDefault="003767A0" w:rsidP="00113E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sz w:val="28"/>
          <w:szCs w:val="28"/>
        </w:rPr>
        <w:t>- по мероприятию 8.001 «Содержание и ремонт автомобильных дорог  общего пользования местного значения, капитальный ремонт дворовых территорий многоквартирных жилых домов, подъездов к дворовым территориям многоквартирных жилых домов населенных пунктов»  в сумме 1051,0 тыс.руб.</w:t>
      </w:r>
    </w:p>
    <w:p w:rsidR="003767A0" w:rsidRPr="00113EA4" w:rsidRDefault="003767A0" w:rsidP="00113EA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sz w:val="28"/>
          <w:szCs w:val="28"/>
        </w:rPr>
        <w:t>2.1.   Обеспечивающая подпрограмма в сумме 136,0 тыс. руб., в т.ч.:</w:t>
      </w:r>
    </w:p>
    <w:p w:rsidR="003767A0" w:rsidRPr="00113EA4" w:rsidRDefault="003767A0" w:rsidP="00113E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A0" w:rsidRPr="00113EA4" w:rsidRDefault="003767A0" w:rsidP="0011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sz w:val="28"/>
          <w:szCs w:val="28"/>
        </w:rPr>
        <w:t xml:space="preserve"> - Финансовое обеспечение расходов по центральному аппарату муниципального образования в сумме 136,0 тыс.руб.;</w:t>
      </w:r>
    </w:p>
    <w:p w:rsidR="003767A0" w:rsidRPr="00113EA4" w:rsidRDefault="003767A0" w:rsidP="0011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7A0" w:rsidRPr="00113EA4" w:rsidRDefault="003767A0" w:rsidP="0011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7A0" w:rsidRPr="00113EA4" w:rsidRDefault="003767A0" w:rsidP="0011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3767A0" w:rsidRPr="00113EA4" w:rsidRDefault="003767A0" w:rsidP="0011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A4">
        <w:rPr>
          <w:rFonts w:ascii="Times New Roman" w:hAnsi="Times New Roman" w:cs="Times New Roman"/>
          <w:sz w:val="28"/>
          <w:szCs w:val="28"/>
        </w:rPr>
        <w:t xml:space="preserve">поселения  поселок Старая Торопа                              </w:t>
      </w:r>
      <w:bookmarkStart w:id="0" w:name="_GoBack"/>
      <w:bookmarkEnd w:id="0"/>
      <w:r w:rsidRPr="00113EA4">
        <w:rPr>
          <w:rFonts w:ascii="Times New Roman" w:hAnsi="Times New Roman" w:cs="Times New Roman"/>
          <w:sz w:val="28"/>
          <w:szCs w:val="28"/>
        </w:rPr>
        <w:t>Грибалёва О.Л.</w:t>
      </w:r>
    </w:p>
    <w:p w:rsidR="003767A0" w:rsidRPr="00113EA4" w:rsidRDefault="003767A0" w:rsidP="00113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67A0" w:rsidRPr="00113EA4" w:rsidSect="00296DA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7A0" w:rsidRDefault="003767A0" w:rsidP="00D23561">
      <w:pPr>
        <w:spacing w:after="0" w:line="240" w:lineRule="auto"/>
      </w:pPr>
      <w:r>
        <w:separator/>
      </w:r>
    </w:p>
  </w:endnote>
  <w:endnote w:type="continuationSeparator" w:id="1">
    <w:p w:rsidR="003767A0" w:rsidRDefault="003767A0" w:rsidP="00D2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7A0" w:rsidRDefault="003767A0" w:rsidP="00D23561">
      <w:pPr>
        <w:spacing w:after="0" w:line="240" w:lineRule="auto"/>
      </w:pPr>
      <w:r>
        <w:separator/>
      </w:r>
    </w:p>
  </w:footnote>
  <w:footnote w:type="continuationSeparator" w:id="1">
    <w:p w:rsidR="003767A0" w:rsidRDefault="003767A0" w:rsidP="00D23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E47"/>
    <w:multiLevelType w:val="hybridMultilevel"/>
    <w:tmpl w:val="782A8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604E59C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C275C9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051DB"/>
    <w:rsid w:val="00016E59"/>
    <w:rsid w:val="000274B6"/>
    <w:rsid w:val="000315B7"/>
    <w:rsid w:val="00032331"/>
    <w:rsid w:val="000352F5"/>
    <w:rsid w:val="00042858"/>
    <w:rsid w:val="00052991"/>
    <w:rsid w:val="00061767"/>
    <w:rsid w:val="000965BD"/>
    <w:rsid w:val="00097653"/>
    <w:rsid w:val="000B4D5D"/>
    <w:rsid w:val="000C6733"/>
    <w:rsid w:val="000D1210"/>
    <w:rsid w:val="000E4722"/>
    <w:rsid w:val="000E4D62"/>
    <w:rsid w:val="000E59EA"/>
    <w:rsid w:val="000F0ECA"/>
    <w:rsid w:val="00113EA4"/>
    <w:rsid w:val="001307C1"/>
    <w:rsid w:val="001341F4"/>
    <w:rsid w:val="001363DA"/>
    <w:rsid w:val="00140BB8"/>
    <w:rsid w:val="0015357D"/>
    <w:rsid w:val="00155BA0"/>
    <w:rsid w:val="001A69D2"/>
    <w:rsid w:val="001D0DAB"/>
    <w:rsid w:val="001D1D75"/>
    <w:rsid w:val="001F5913"/>
    <w:rsid w:val="00216C71"/>
    <w:rsid w:val="00266F39"/>
    <w:rsid w:val="00296DAB"/>
    <w:rsid w:val="002A6BBB"/>
    <w:rsid w:val="002B6331"/>
    <w:rsid w:val="002F4B1B"/>
    <w:rsid w:val="003038F3"/>
    <w:rsid w:val="003205B0"/>
    <w:rsid w:val="00323E73"/>
    <w:rsid w:val="00324367"/>
    <w:rsid w:val="00326465"/>
    <w:rsid w:val="00336C3E"/>
    <w:rsid w:val="0035521C"/>
    <w:rsid w:val="00367BD7"/>
    <w:rsid w:val="003767A0"/>
    <w:rsid w:val="00386147"/>
    <w:rsid w:val="00390608"/>
    <w:rsid w:val="003C1FC0"/>
    <w:rsid w:val="003D72D4"/>
    <w:rsid w:val="003E4270"/>
    <w:rsid w:val="004151B8"/>
    <w:rsid w:val="004264CE"/>
    <w:rsid w:val="00457459"/>
    <w:rsid w:val="00477F09"/>
    <w:rsid w:val="00492BD4"/>
    <w:rsid w:val="004C2EFD"/>
    <w:rsid w:val="004E4AE5"/>
    <w:rsid w:val="005027CE"/>
    <w:rsid w:val="00506CFB"/>
    <w:rsid w:val="00514438"/>
    <w:rsid w:val="0052488A"/>
    <w:rsid w:val="005310CD"/>
    <w:rsid w:val="00531BB8"/>
    <w:rsid w:val="00544A97"/>
    <w:rsid w:val="0054687F"/>
    <w:rsid w:val="005524F9"/>
    <w:rsid w:val="00577BA5"/>
    <w:rsid w:val="00587A25"/>
    <w:rsid w:val="00590649"/>
    <w:rsid w:val="005B7665"/>
    <w:rsid w:val="005C1856"/>
    <w:rsid w:val="005C44DB"/>
    <w:rsid w:val="006034DD"/>
    <w:rsid w:val="0061257C"/>
    <w:rsid w:val="00654523"/>
    <w:rsid w:val="006958A5"/>
    <w:rsid w:val="006B37B8"/>
    <w:rsid w:val="006E5ECC"/>
    <w:rsid w:val="00707788"/>
    <w:rsid w:val="007163E5"/>
    <w:rsid w:val="0076398B"/>
    <w:rsid w:val="0077073A"/>
    <w:rsid w:val="00782296"/>
    <w:rsid w:val="007A3316"/>
    <w:rsid w:val="007A45C5"/>
    <w:rsid w:val="007C340C"/>
    <w:rsid w:val="007C6BDA"/>
    <w:rsid w:val="00802B5F"/>
    <w:rsid w:val="00831C7C"/>
    <w:rsid w:val="008450E7"/>
    <w:rsid w:val="00851EF6"/>
    <w:rsid w:val="008637E3"/>
    <w:rsid w:val="008803A9"/>
    <w:rsid w:val="0088461D"/>
    <w:rsid w:val="008A38EE"/>
    <w:rsid w:val="008B3C13"/>
    <w:rsid w:val="008F45AD"/>
    <w:rsid w:val="009170F3"/>
    <w:rsid w:val="00943584"/>
    <w:rsid w:val="00964696"/>
    <w:rsid w:val="009656D2"/>
    <w:rsid w:val="00967B0E"/>
    <w:rsid w:val="00970681"/>
    <w:rsid w:val="0098064A"/>
    <w:rsid w:val="00981DAB"/>
    <w:rsid w:val="00991BDD"/>
    <w:rsid w:val="009B75F1"/>
    <w:rsid w:val="009C16A6"/>
    <w:rsid w:val="009D5D0D"/>
    <w:rsid w:val="009D6CD4"/>
    <w:rsid w:val="009E2964"/>
    <w:rsid w:val="00A12EAB"/>
    <w:rsid w:val="00A174E7"/>
    <w:rsid w:val="00A5031F"/>
    <w:rsid w:val="00A71BF4"/>
    <w:rsid w:val="00AA7E8F"/>
    <w:rsid w:val="00AD19E2"/>
    <w:rsid w:val="00AD2210"/>
    <w:rsid w:val="00AD280A"/>
    <w:rsid w:val="00AE1B0B"/>
    <w:rsid w:val="00B234D2"/>
    <w:rsid w:val="00B30621"/>
    <w:rsid w:val="00B52E63"/>
    <w:rsid w:val="00B803FE"/>
    <w:rsid w:val="00BA1021"/>
    <w:rsid w:val="00BB3103"/>
    <w:rsid w:val="00BB56F4"/>
    <w:rsid w:val="00BB7A5E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D3E31"/>
    <w:rsid w:val="00CF7DF9"/>
    <w:rsid w:val="00D00DAC"/>
    <w:rsid w:val="00D11A32"/>
    <w:rsid w:val="00D14FE9"/>
    <w:rsid w:val="00D16961"/>
    <w:rsid w:val="00D23561"/>
    <w:rsid w:val="00D26EEB"/>
    <w:rsid w:val="00D45643"/>
    <w:rsid w:val="00D66448"/>
    <w:rsid w:val="00D71FE0"/>
    <w:rsid w:val="00D72310"/>
    <w:rsid w:val="00D7453F"/>
    <w:rsid w:val="00D8175E"/>
    <w:rsid w:val="00D86E08"/>
    <w:rsid w:val="00DA463E"/>
    <w:rsid w:val="00DB112D"/>
    <w:rsid w:val="00DC5163"/>
    <w:rsid w:val="00DD28A4"/>
    <w:rsid w:val="00E00235"/>
    <w:rsid w:val="00E00C55"/>
    <w:rsid w:val="00E20913"/>
    <w:rsid w:val="00E20A27"/>
    <w:rsid w:val="00E21F30"/>
    <w:rsid w:val="00E24270"/>
    <w:rsid w:val="00E272BC"/>
    <w:rsid w:val="00E719EB"/>
    <w:rsid w:val="00EB2CE0"/>
    <w:rsid w:val="00EB35EF"/>
    <w:rsid w:val="00EB7544"/>
    <w:rsid w:val="00ED525F"/>
    <w:rsid w:val="00F150E1"/>
    <w:rsid w:val="00F44D30"/>
    <w:rsid w:val="00F57F23"/>
    <w:rsid w:val="00F604EF"/>
    <w:rsid w:val="00F61405"/>
    <w:rsid w:val="00F6493D"/>
    <w:rsid w:val="00F73B47"/>
    <w:rsid w:val="00F764A9"/>
    <w:rsid w:val="00F9796F"/>
    <w:rsid w:val="00FB3BFB"/>
    <w:rsid w:val="00FC07B3"/>
    <w:rsid w:val="00FD5033"/>
    <w:rsid w:val="00FF6B1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D235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3561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D235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356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2</Pages>
  <Words>293</Words>
  <Characters>1675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38</cp:revision>
  <cp:lastPrinted>2019-07-11T09:55:00Z</cp:lastPrinted>
  <dcterms:created xsi:type="dcterms:W3CDTF">2003-01-01T19:08:00Z</dcterms:created>
  <dcterms:modified xsi:type="dcterms:W3CDTF">2019-07-11T09:56:00Z</dcterms:modified>
</cp:coreProperties>
</file>