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5" w:rsidRPr="00F54B7A" w:rsidRDefault="008F0635" w:rsidP="00F54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7A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8F0635" w:rsidRPr="00F54B7A" w:rsidRDefault="008F0635" w:rsidP="00F54B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7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54B7A">
        <w:rPr>
          <w:rFonts w:ascii="Times New Roman" w:hAnsi="Times New Roman" w:cs="Times New Roman"/>
          <w:b/>
          <w:bCs/>
          <w:sz w:val="28"/>
          <w:szCs w:val="28"/>
        </w:rPr>
        <w:t>Повышение эффективности муниципального управления в городском поселении поселок Старая Торопа Западнодв</w:t>
      </w:r>
      <w:r>
        <w:rPr>
          <w:rFonts w:ascii="Times New Roman" w:hAnsi="Times New Roman" w:cs="Times New Roman"/>
          <w:b/>
          <w:bCs/>
          <w:sz w:val="28"/>
          <w:szCs w:val="28"/>
        </w:rPr>
        <w:t>инского района Тверской области»</w:t>
      </w:r>
      <w:r w:rsidRPr="00F54B7A">
        <w:rPr>
          <w:rFonts w:ascii="Times New Roman" w:hAnsi="Times New Roman" w:cs="Times New Roman"/>
          <w:b/>
          <w:bCs/>
          <w:sz w:val="28"/>
          <w:szCs w:val="28"/>
        </w:rPr>
        <w:t xml:space="preserve"> на 2016 – 2021 годы</w:t>
      </w:r>
    </w:p>
    <w:p w:rsidR="008F0635" w:rsidRDefault="008F0635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08.04.2019</w:t>
      </w:r>
      <w:r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4B7A"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муниципального управления в городском поселении поселок Старая Торопа Западнодвинского района </w:t>
      </w:r>
      <w:r>
        <w:rPr>
          <w:rFonts w:ascii="Times New Roman" w:hAnsi="Times New Roman" w:cs="Times New Roman"/>
          <w:sz w:val="28"/>
          <w:szCs w:val="28"/>
        </w:rPr>
        <w:t>Тверской области»</w:t>
      </w:r>
      <w:r w:rsidRPr="00F54B7A">
        <w:rPr>
          <w:rFonts w:ascii="Times New Roman" w:hAnsi="Times New Roman" w:cs="Times New Roman"/>
          <w:sz w:val="28"/>
          <w:szCs w:val="28"/>
        </w:rPr>
        <w:t xml:space="preserve"> на 2016 – 2021 годы.</w:t>
      </w:r>
    </w:p>
    <w:p w:rsidR="008F0635" w:rsidRPr="00F54B7A" w:rsidRDefault="008F0635" w:rsidP="00F54B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F54B7A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184,4тыс.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635" w:rsidRPr="00F54B7A" w:rsidRDefault="008F0635" w:rsidP="00F54B7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>1.1. Подпрограмма 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Тверской области»</w:t>
      </w:r>
      <w:r w:rsidRPr="00F54B7A">
        <w:rPr>
          <w:rFonts w:ascii="Times New Roman" w:hAnsi="Times New Roman" w:cs="Times New Roman"/>
          <w:sz w:val="28"/>
          <w:szCs w:val="28"/>
        </w:rPr>
        <w:t xml:space="preserve"> в сумме 184,4 тыс. руб., в т.ч.:</w:t>
      </w: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  - по мероприятию9.001 «Финансовое обеспечение содержания муниципального имущества казны» в сумме 4,0тыс.руб.;</w:t>
      </w: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  - по мероприятию 10.002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«Повышение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культурно - досуговой деятельности)  за счет средств субсидии из областного бюджета Тверской области»  в сумме 118,8тыс.руб.;</w:t>
      </w: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>- по мероприятию10.003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«Повышение 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культурно-досуговой деятельности)  за счет средств местного бюджета» в сумме 1,2 тыс.руб.</w:t>
      </w: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  - по мероприятию 11.002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«Повышение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библиотечной деятельности)  за счет средств субсидии из областного бюджета Тверской области» в сумме 59,4тыс.руб.;</w:t>
      </w: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  - по мероприятию 11.003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«Повышение 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библиотечной деятельности)  за счет средств местного бюджета» в сумме 0,6тыс.руб.</w:t>
      </w:r>
    </w:p>
    <w:p w:rsidR="008F0635" w:rsidRPr="00F54B7A" w:rsidRDefault="008F0635" w:rsidP="00F5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b/>
          <w:bCs/>
          <w:sz w:val="28"/>
          <w:szCs w:val="28"/>
        </w:rPr>
        <w:t>2.Уменьшение</w:t>
      </w:r>
      <w:r w:rsidRPr="00F54B7A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5,8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B7A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Pr="00F54B7A" w:rsidRDefault="008F0635" w:rsidP="00F54B7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>2.1.   Обеспечивающая подпрограмма в сумме 4,0 тыс. руб., в т.ч.:</w:t>
      </w: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- Финансовое обеспечение расходов по центральному аппарату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в сумме 4,0тыс.руб.;</w:t>
      </w:r>
    </w:p>
    <w:p w:rsidR="008F0635" w:rsidRPr="00F54B7A" w:rsidRDefault="008F0635" w:rsidP="00F54B7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7A">
        <w:rPr>
          <w:rFonts w:ascii="Times New Roman" w:hAnsi="Times New Roman" w:cs="Times New Roman"/>
          <w:sz w:val="28"/>
          <w:szCs w:val="28"/>
        </w:rPr>
        <w:t>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</w:t>
      </w:r>
      <w:r>
        <w:rPr>
          <w:rFonts w:ascii="Times New Roman" w:hAnsi="Times New Roman" w:cs="Times New Roman"/>
          <w:sz w:val="28"/>
          <w:szCs w:val="28"/>
        </w:rPr>
        <w:t>нского района  Тверской области»</w:t>
      </w:r>
      <w:r w:rsidRPr="00F54B7A">
        <w:rPr>
          <w:rFonts w:ascii="Times New Roman" w:hAnsi="Times New Roman" w:cs="Times New Roman"/>
          <w:sz w:val="28"/>
          <w:szCs w:val="28"/>
        </w:rPr>
        <w:t xml:space="preserve"> в сумме 1,6 тыс. руб., в т.ч.:</w:t>
      </w: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  - по мероприятию 10.001 «Финансовое обеспечение культурно-досуговой деятельности поселения» в сумме 1,2тыс.руб.;</w:t>
      </w: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   - по мероприятию 11.001 «Финансовое обеспечение библиотечной деятельности в поселении» в сумме 0,6тыс.руб.</w:t>
      </w: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8F0635" w:rsidRPr="00F54B7A" w:rsidRDefault="008F0635" w:rsidP="00F5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7A">
        <w:rPr>
          <w:rFonts w:ascii="Times New Roman" w:hAnsi="Times New Roman" w:cs="Times New Roman"/>
          <w:sz w:val="28"/>
          <w:szCs w:val="28"/>
        </w:rPr>
        <w:t xml:space="preserve">поселения  поселок Старая Торопа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О.Л.</w:t>
      </w:r>
      <w:r w:rsidRPr="00F54B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4B7A">
        <w:rPr>
          <w:rFonts w:ascii="Times New Roman" w:hAnsi="Times New Roman" w:cs="Times New Roman"/>
          <w:sz w:val="28"/>
          <w:szCs w:val="28"/>
        </w:rPr>
        <w:t xml:space="preserve">Грибалёва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635" w:rsidRPr="00F54B7A" w:rsidRDefault="008F0635" w:rsidP="00F54B7A">
      <w:pPr>
        <w:spacing w:line="240" w:lineRule="auto"/>
        <w:jc w:val="both"/>
        <w:rPr>
          <w:sz w:val="28"/>
          <w:szCs w:val="28"/>
        </w:rPr>
      </w:pPr>
    </w:p>
    <w:p w:rsidR="008F0635" w:rsidRPr="00F54B7A" w:rsidRDefault="008F0635" w:rsidP="00F54B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Pr="00F54B7A" w:rsidRDefault="008F0635" w:rsidP="00F54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5" w:rsidRDefault="008F0635" w:rsidP="001D0DAB">
      <w:pPr>
        <w:rPr>
          <w:rFonts w:ascii="Times New Roman" w:hAnsi="Times New Roman" w:cs="Times New Roman"/>
        </w:rPr>
      </w:pPr>
    </w:p>
    <w:p w:rsidR="008F0635" w:rsidRDefault="008F0635" w:rsidP="001D0DAB">
      <w:pPr>
        <w:rPr>
          <w:rFonts w:ascii="Times New Roman" w:hAnsi="Times New Roman" w:cs="Times New Roman"/>
        </w:rPr>
      </w:pPr>
    </w:p>
    <w:p w:rsidR="008F0635" w:rsidRPr="001D0DAB" w:rsidRDefault="008F0635" w:rsidP="001D0DAB">
      <w:pPr>
        <w:rPr>
          <w:rFonts w:ascii="Times New Roman" w:hAnsi="Times New Roman" w:cs="Times New Roman"/>
        </w:rPr>
      </w:pPr>
    </w:p>
    <w:sectPr w:rsidR="008F0635" w:rsidRPr="001D0DAB" w:rsidSect="00F54B7A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35" w:rsidRDefault="008F0635" w:rsidP="00D23561">
      <w:pPr>
        <w:spacing w:after="0" w:line="240" w:lineRule="auto"/>
      </w:pPr>
      <w:r>
        <w:separator/>
      </w:r>
    </w:p>
  </w:endnote>
  <w:endnote w:type="continuationSeparator" w:id="1">
    <w:p w:rsidR="008F0635" w:rsidRDefault="008F0635" w:rsidP="00D2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35" w:rsidRDefault="008F0635" w:rsidP="00D23561">
      <w:pPr>
        <w:spacing w:after="0" w:line="240" w:lineRule="auto"/>
      </w:pPr>
      <w:r>
        <w:separator/>
      </w:r>
    </w:p>
  </w:footnote>
  <w:footnote w:type="continuationSeparator" w:id="1">
    <w:p w:rsidR="008F0635" w:rsidRDefault="008F0635" w:rsidP="00D2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35" w:rsidRDefault="008F0635" w:rsidP="008F48E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0635" w:rsidRDefault="008F0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A6BBB"/>
    <w:rsid w:val="002B6331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77F09"/>
    <w:rsid w:val="00492BD4"/>
    <w:rsid w:val="004C2EFD"/>
    <w:rsid w:val="004E4AE5"/>
    <w:rsid w:val="005027CE"/>
    <w:rsid w:val="00506CFB"/>
    <w:rsid w:val="00514438"/>
    <w:rsid w:val="0052488A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54523"/>
    <w:rsid w:val="006958A5"/>
    <w:rsid w:val="006B2837"/>
    <w:rsid w:val="006B37B8"/>
    <w:rsid w:val="006E5ECC"/>
    <w:rsid w:val="00707788"/>
    <w:rsid w:val="007163E5"/>
    <w:rsid w:val="0076398B"/>
    <w:rsid w:val="00782296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0635"/>
    <w:rsid w:val="008F45AD"/>
    <w:rsid w:val="008F48E2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C16A6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35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ED525F"/>
    <w:rsid w:val="00F150E1"/>
    <w:rsid w:val="00F44D30"/>
    <w:rsid w:val="00F54B7A"/>
    <w:rsid w:val="00F57F23"/>
    <w:rsid w:val="00F604EF"/>
    <w:rsid w:val="00F61405"/>
    <w:rsid w:val="00F6493D"/>
    <w:rsid w:val="00F65A34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D235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56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235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561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F54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</Pages>
  <Words>431</Words>
  <Characters>2460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36</cp:revision>
  <cp:lastPrinted>2019-05-29T09:22:00Z</cp:lastPrinted>
  <dcterms:created xsi:type="dcterms:W3CDTF">2003-01-01T19:08:00Z</dcterms:created>
  <dcterms:modified xsi:type="dcterms:W3CDTF">2019-05-29T09:22:00Z</dcterms:modified>
</cp:coreProperties>
</file>