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C8" w:rsidRPr="008F4D62" w:rsidRDefault="006D57C8" w:rsidP="008F4D62">
      <w:pPr>
        <w:jc w:val="center"/>
        <w:rPr>
          <w:b/>
          <w:bCs/>
        </w:rPr>
      </w:pPr>
      <w:r w:rsidRPr="008F4D62">
        <w:rPr>
          <w:b/>
          <w:bCs/>
        </w:rPr>
        <w:t>Российская Федерация</w:t>
      </w:r>
    </w:p>
    <w:p w:rsidR="006D57C8" w:rsidRPr="00F946EB" w:rsidRDefault="006D57C8" w:rsidP="00F946EB">
      <w:pPr>
        <w:jc w:val="center"/>
        <w:rPr>
          <w:b/>
          <w:bCs/>
        </w:rPr>
      </w:pPr>
      <w:r w:rsidRPr="00F946EB">
        <w:rPr>
          <w:b/>
          <w:bCs/>
        </w:rPr>
        <w:t>Администрация</w:t>
      </w:r>
    </w:p>
    <w:p w:rsidR="006D57C8" w:rsidRPr="00F946EB" w:rsidRDefault="006D57C8" w:rsidP="00F946EB">
      <w:pPr>
        <w:jc w:val="center"/>
        <w:rPr>
          <w:b/>
          <w:bCs/>
        </w:rPr>
      </w:pPr>
      <w:r w:rsidRPr="00F946EB">
        <w:rPr>
          <w:b/>
          <w:bCs/>
        </w:rPr>
        <w:t>городского поселения поселок Старая Торопа</w:t>
      </w:r>
    </w:p>
    <w:p w:rsidR="006D57C8" w:rsidRPr="00F946EB" w:rsidRDefault="006D57C8" w:rsidP="00F946EB">
      <w:pPr>
        <w:jc w:val="center"/>
        <w:rPr>
          <w:b/>
          <w:bCs/>
        </w:rPr>
      </w:pPr>
      <w:r w:rsidRPr="00F946EB">
        <w:rPr>
          <w:b/>
          <w:bCs/>
        </w:rPr>
        <w:t>Западнодвинского района Тверской области</w:t>
      </w:r>
    </w:p>
    <w:p w:rsidR="006D57C8" w:rsidRPr="00F946EB" w:rsidRDefault="006D57C8" w:rsidP="00F946EB">
      <w:pPr>
        <w:jc w:val="center"/>
        <w:rPr>
          <w:b/>
          <w:bCs/>
        </w:rPr>
      </w:pPr>
    </w:p>
    <w:p w:rsidR="006D57C8" w:rsidRPr="00F946EB" w:rsidRDefault="006D57C8" w:rsidP="00F946EB">
      <w:pPr>
        <w:jc w:val="center"/>
        <w:rPr>
          <w:b/>
          <w:bCs/>
        </w:rPr>
      </w:pPr>
      <w:r w:rsidRPr="00F946EB">
        <w:rPr>
          <w:b/>
          <w:bCs/>
        </w:rPr>
        <w:t>ПОСТАНОВЛЕНИЕ</w:t>
      </w:r>
    </w:p>
    <w:p w:rsidR="006D57C8" w:rsidRPr="00F946EB" w:rsidRDefault="006D57C8" w:rsidP="00F946EB">
      <w:pPr>
        <w:jc w:val="center"/>
      </w:pPr>
    </w:p>
    <w:p w:rsidR="006D57C8" w:rsidRDefault="006D57C8" w:rsidP="00F946EB">
      <w:pPr>
        <w:tabs>
          <w:tab w:val="left" w:pos="3735"/>
        </w:tabs>
        <w:ind w:left="-284"/>
      </w:pPr>
      <w:r>
        <w:t xml:space="preserve">     30.03.2018 г.</w:t>
      </w:r>
      <w:r>
        <w:tab/>
        <w:t>пгт. Старая Торопа                                        № 58</w:t>
      </w:r>
    </w:p>
    <w:p w:rsidR="006D57C8" w:rsidRDefault="006D57C8" w:rsidP="00F946EB">
      <w:pPr>
        <w:ind w:left="-284"/>
        <w:rPr>
          <w:b/>
          <w:bCs/>
        </w:rPr>
      </w:pPr>
      <w:r>
        <w:rPr>
          <w:b/>
          <w:bCs/>
        </w:rPr>
        <w:t xml:space="preserve">      </w:t>
      </w:r>
    </w:p>
    <w:p w:rsidR="006D57C8" w:rsidRDefault="006D57C8" w:rsidP="00BD68CF">
      <w:pPr>
        <w:ind w:left="-284"/>
      </w:pPr>
      <w:r w:rsidRPr="00BD68CF">
        <w:rPr>
          <w:b/>
          <w:bCs/>
          <w:sz w:val="22"/>
          <w:szCs w:val="22"/>
        </w:rPr>
        <w:t xml:space="preserve">     </w:t>
      </w:r>
      <w:r w:rsidRPr="00F946EB">
        <w:t>Об  утверждении административного регламента</w:t>
      </w:r>
      <w:r>
        <w:t xml:space="preserve"> по </w:t>
      </w:r>
    </w:p>
    <w:p w:rsidR="006D57C8" w:rsidRDefault="006D57C8" w:rsidP="00F946EB">
      <w:pPr>
        <w:ind w:left="-140"/>
      </w:pPr>
      <w:r>
        <w:t xml:space="preserve">  предоставлению муниципальной услуги </w:t>
      </w:r>
      <w:r w:rsidRPr="00F946EB">
        <w:t xml:space="preserve">«Предоставление </w:t>
      </w:r>
    </w:p>
    <w:p w:rsidR="006D57C8" w:rsidRDefault="006D57C8" w:rsidP="00F946EB">
      <w:pPr>
        <w:ind w:left="-140"/>
      </w:pPr>
      <w:r>
        <w:t xml:space="preserve">  </w:t>
      </w:r>
      <w:r w:rsidRPr="00F946EB">
        <w:t xml:space="preserve">разрешения на условно разрешенный </w:t>
      </w:r>
      <w:r>
        <w:t xml:space="preserve"> </w:t>
      </w:r>
      <w:r w:rsidRPr="00F946EB">
        <w:t xml:space="preserve">вид использования </w:t>
      </w:r>
    </w:p>
    <w:p w:rsidR="006D57C8" w:rsidRPr="00F946EB" w:rsidRDefault="006D57C8" w:rsidP="00F946EB">
      <w:pPr>
        <w:ind w:left="-140"/>
      </w:pPr>
      <w:r>
        <w:t xml:space="preserve">  </w:t>
      </w:r>
      <w:r w:rsidRPr="00F946EB">
        <w:t>земельного участка или объекта капитального строительства»</w:t>
      </w:r>
    </w:p>
    <w:p w:rsidR="006D57C8" w:rsidRDefault="006D57C8" w:rsidP="000900B5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6D57C8" w:rsidRPr="000900B5" w:rsidRDefault="006D57C8" w:rsidP="000900B5">
      <w:pPr>
        <w:shd w:val="clear" w:color="auto" w:fill="FFFFFF"/>
        <w:autoSpaceDE w:val="0"/>
        <w:autoSpaceDN w:val="0"/>
        <w:adjustRightInd w:val="0"/>
        <w:jc w:val="both"/>
      </w:pPr>
      <w:r w:rsidRPr="000900B5">
        <w:rPr>
          <w:b/>
          <w:bCs/>
        </w:rPr>
        <w:t xml:space="preserve">      </w:t>
      </w:r>
      <w:r w:rsidRPr="000900B5">
        <w:t xml:space="preserve"> В соответствии с  Градостроительным кодексом Российской Федерации,</w:t>
      </w:r>
    </w:p>
    <w:p w:rsidR="006D57C8" w:rsidRDefault="006D57C8" w:rsidP="000900B5">
      <w:pPr>
        <w:pStyle w:val="heading0"/>
        <w:spacing w:before="0" w:beforeAutospacing="0" w:after="0" w:afterAutospacing="0"/>
        <w:jc w:val="both"/>
        <w:rPr>
          <w:sz w:val="28"/>
          <w:szCs w:val="28"/>
        </w:rPr>
      </w:pPr>
      <w:r w:rsidRPr="000900B5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 (далее – Федеральный закон № 210- ФЗ), Федеральным законом от 06.04.2011 № 63-ФЗ «Об электронной подписи», Сводом правил СП 42.13330.2011 «СНиП 2.07.01-89*. Градостроительство. Планировка и застройка городских и сельских поселений. Актуализированная редакция СНиП 2.07.01-89*», утвержденным приказом Министерства регионального развития Российской Федерации от 28.12.2010 № 820, законом Тверской области от 24.07.2012 № 77-ЗО  «О градостроительной деятельности на территории Тверской области», Правилами землепользования и застройки городского поселения  поселок Старая Торопа, утвержденными решением Совета депутатов городского поселения поселок Старая Торопа  от 16.03.14 г. № 5, Местными нормативами градостроительного проектирования городского поселения  поселок Старая Торопа, утвержденные решением Совета депутатов городского поселения  поселок Старая Торопа № 1 от 26.02.2015, Уставом муниципального образования Городское поселение поселок Старая Торопа  Западнодвинского района Тверской области,</w:t>
      </w:r>
      <w:r w:rsidRPr="000900B5">
        <w:rPr>
          <w:rStyle w:val="apple-converted-space"/>
          <w:sz w:val="28"/>
          <w:szCs w:val="28"/>
        </w:rPr>
        <w:t xml:space="preserve">  </w:t>
      </w:r>
      <w:r w:rsidRPr="000900B5">
        <w:rPr>
          <w:sz w:val="28"/>
          <w:szCs w:val="28"/>
        </w:rPr>
        <w:t xml:space="preserve">Порядком разработки и утверждения административных регламентов </w:t>
      </w:r>
      <w:r w:rsidRPr="000900B5">
        <w:rPr>
          <w:color w:val="000000"/>
          <w:sz w:val="28"/>
          <w:szCs w:val="28"/>
        </w:rPr>
        <w:t>предоставления муниципальных услуг (функций) администрацией городского поселения поселок Старая Торопа</w:t>
      </w:r>
      <w:r w:rsidRPr="000900B5">
        <w:rPr>
          <w:sz w:val="28"/>
          <w:szCs w:val="28"/>
        </w:rPr>
        <w:t>, утвержденным постановлением администрации  городского поселения поселок Старая Торопа  от 30.12.2014 года N 128, администрация город</w:t>
      </w:r>
      <w:r>
        <w:rPr>
          <w:sz w:val="28"/>
          <w:szCs w:val="28"/>
        </w:rPr>
        <w:t>ского поселения поселок Старая Т</w:t>
      </w:r>
      <w:r w:rsidRPr="000900B5">
        <w:rPr>
          <w:sz w:val="28"/>
          <w:szCs w:val="28"/>
        </w:rPr>
        <w:t xml:space="preserve">оропа </w:t>
      </w:r>
      <w:r w:rsidRPr="000900B5">
        <w:rPr>
          <w:b/>
          <w:bCs/>
          <w:sz w:val="28"/>
          <w:szCs w:val="28"/>
        </w:rPr>
        <w:t>ПОСТАНОВЛЯЕТ</w:t>
      </w:r>
      <w:r w:rsidRPr="000900B5">
        <w:rPr>
          <w:sz w:val="28"/>
          <w:szCs w:val="28"/>
        </w:rPr>
        <w:t>:</w:t>
      </w:r>
    </w:p>
    <w:p w:rsidR="006D57C8" w:rsidRPr="000900B5" w:rsidRDefault="006D57C8" w:rsidP="000900B5">
      <w:pPr>
        <w:pStyle w:val="heading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57C8" w:rsidRPr="00F946EB" w:rsidRDefault="006D57C8" w:rsidP="007A7E48">
      <w:pPr>
        <w:autoSpaceDE w:val="0"/>
        <w:autoSpaceDN w:val="0"/>
        <w:adjustRightInd w:val="0"/>
        <w:jc w:val="both"/>
        <w:rPr>
          <w:color w:val="000000"/>
        </w:rPr>
      </w:pPr>
      <w:r w:rsidRPr="00F946EB">
        <w:t>1. Утвердить административный регламент предоставления муниципальной услуги "</w:t>
      </w:r>
      <w:r w:rsidRPr="00F946EB">
        <w:rPr>
          <w:color w:val="000000"/>
        </w:rPr>
        <w:t xml:space="preserve"> Предоставление </w:t>
      </w:r>
      <w:r w:rsidRPr="00F946EB">
        <w:t>разрешения на условно разрешенный вид использования земельного участка или объекта капитального строительства " (прилагается).</w:t>
      </w:r>
    </w:p>
    <w:p w:rsidR="006D57C8" w:rsidRPr="00F946EB" w:rsidRDefault="006D57C8" w:rsidP="00935712">
      <w:pPr>
        <w:pStyle w:val="NormalWeb"/>
        <w:shd w:val="clear" w:color="auto" w:fill="FFFFFF"/>
        <w:jc w:val="both"/>
        <w:rPr>
          <w:sz w:val="28"/>
          <w:szCs w:val="28"/>
        </w:rPr>
      </w:pPr>
      <w:r w:rsidRPr="00F946EB">
        <w:rPr>
          <w:sz w:val="28"/>
          <w:szCs w:val="28"/>
        </w:rPr>
        <w:t>2. Конт</w:t>
      </w:r>
      <w:r>
        <w:rPr>
          <w:sz w:val="28"/>
          <w:szCs w:val="28"/>
        </w:rPr>
        <w:t>роль за исполнением настоящего п</w:t>
      </w:r>
      <w:r w:rsidRPr="00F946EB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>оставляю за собой.</w:t>
      </w:r>
    </w:p>
    <w:p w:rsidR="006D57C8" w:rsidRPr="00F946EB" w:rsidRDefault="006D57C8" w:rsidP="00935712">
      <w:pPr>
        <w:widowControl w:val="0"/>
        <w:autoSpaceDE w:val="0"/>
        <w:autoSpaceDN w:val="0"/>
        <w:adjustRightInd w:val="0"/>
        <w:jc w:val="both"/>
      </w:pPr>
      <w:r>
        <w:t>3. Настоящее п</w:t>
      </w:r>
      <w:r w:rsidRPr="00F946EB">
        <w:t>остановление вступа</w:t>
      </w:r>
      <w:r>
        <w:t xml:space="preserve">ет в силу со дня его подписания, </w:t>
      </w:r>
      <w:r w:rsidRPr="00F946EB">
        <w:t xml:space="preserve"> подлежит официальному </w:t>
      </w:r>
      <w:r>
        <w:t xml:space="preserve"> обнародованию</w:t>
      </w:r>
      <w:r w:rsidRPr="00F946EB">
        <w:t xml:space="preserve"> и размещению на официальном сайте администрации Западнодвинского района в информационной телекоммуникационной сети Интернет</w:t>
      </w:r>
      <w:r>
        <w:t xml:space="preserve"> в разделе «Открытые данные поселений. Городское поселение поселок Старая Торопа»</w:t>
      </w:r>
      <w:r w:rsidRPr="00F946EB">
        <w:t>.</w:t>
      </w:r>
    </w:p>
    <w:p w:rsidR="006D57C8" w:rsidRDefault="006D57C8" w:rsidP="000900B5">
      <w:pPr>
        <w:jc w:val="both"/>
      </w:pPr>
    </w:p>
    <w:p w:rsidR="006D57C8" w:rsidRDefault="006D57C8" w:rsidP="000900B5">
      <w:pPr>
        <w:jc w:val="both"/>
      </w:pPr>
    </w:p>
    <w:p w:rsidR="006D57C8" w:rsidRDefault="006D57C8" w:rsidP="000900B5">
      <w:pPr>
        <w:jc w:val="both"/>
      </w:pPr>
    </w:p>
    <w:p w:rsidR="006D57C8" w:rsidRDefault="006D57C8" w:rsidP="000900B5">
      <w:pPr>
        <w:jc w:val="both"/>
      </w:pPr>
      <w:r>
        <w:t>Глава администрации городского</w:t>
      </w:r>
    </w:p>
    <w:p w:rsidR="006D57C8" w:rsidRPr="00A46AE7" w:rsidRDefault="006D57C8" w:rsidP="000900B5">
      <w:pPr>
        <w:tabs>
          <w:tab w:val="left" w:pos="6360"/>
        </w:tabs>
        <w:jc w:val="both"/>
      </w:pPr>
      <w:r>
        <w:t>поселения поселок Старая Торопа</w:t>
      </w:r>
      <w:r>
        <w:tab/>
        <w:t>О.Л. Грибалёва</w:t>
      </w:r>
    </w:p>
    <w:p w:rsidR="006D57C8" w:rsidRPr="00A46AE7" w:rsidRDefault="006D57C8" w:rsidP="00935712">
      <w:pPr>
        <w:ind w:left="240"/>
        <w:jc w:val="both"/>
      </w:pPr>
    </w:p>
    <w:p w:rsidR="006D57C8" w:rsidRPr="00935712" w:rsidRDefault="006D57C8" w:rsidP="003C4155">
      <w:pPr>
        <w:jc w:val="right"/>
        <w:rPr>
          <w:sz w:val="18"/>
          <w:szCs w:val="18"/>
        </w:rPr>
      </w:pPr>
    </w:p>
    <w:p w:rsidR="006D57C8" w:rsidRPr="00935712" w:rsidRDefault="006D57C8" w:rsidP="003C4155">
      <w:pPr>
        <w:jc w:val="right"/>
        <w:rPr>
          <w:sz w:val="18"/>
          <w:szCs w:val="18"/>
        </w:rPr>
      </w:pPr>
      <w:r w:rsidRPr="00935712">
        <w:rPr>
          <w:sz w:val="18"/>
          <w:szCs w:val="18"/>
        </w:rPr>
        <w:t xml:space="preserve">               </w:t>
      </w:r>
    </w:p>
    <w:p w:rsidR="006D57C8" w:rsidRDefault="006D57C8" w:rsidP="003C4155">
      <w:pPr>
        <w:jc w:val="right"/>
        <w:rPr>
          <w:sz w:val="18"/>
          <w:szCs w:val="18"/>
        </w:rPr>
      </w:pPr>
    </w:p>
    <w:p w:rsidR="006D57C8" w:rsidRDefault="006D57C8" w:rsidP="003C4155">
      <w:pPr>
        <w:jc w:val="right"/>
        <w:rPr>
          <w:sz w:val="18"/>
          <w:szCs w:val="18"/>
        </w:rPr>
      </w:pPr>
    </w:p>
    <w:p w:rsidR="006D57C8" w:rsidRDefault="006D57C8" w:rsidP="003C4155">
      <w:pPr>
        <w:jc w:val="right"/>
        <w:rPr>
          <w:sz w:val="18"/>
          <w:szCs w:val="18"/>
        </w:rPr>
      </w:pPr>
    </w:p>
    <w:p w:rsidR="006D57C8" w:rsidRDefault="006D57C8" w:rsidP="003C4155">
      <w:pPr>
        <w:jc w:val="right"/>
        <w:rPr>
          <w:sz w:val="18"/>
          <w:szCs w:val="18"/>
        </w:rPr>
      </w:pPr>
    </w:p>
    <w:p w:rsidR="006D57C8" w:rsidRDefault="006D57C8" w:rsidP="003C4155">
      <w:pPr>
        <w:jc w:val="right"/>
        <w:rPr>
          <w:sz w:val="18"/>
          <w:szCs w:val="18"/>
        </w:rPr>
      </w:pPr>
    </w:p>
    <w:p w:rsidR="006D57C8" w:rsidRDefault="006D57C8" w:rsidP="003C4155">
      <w:pPr>
        <w:jc w:val="right"/>
        <w:rPr>
          <w:sz w:val="18"/>
          <w:szCs w:val="18"/>
        </w:rPr>
      </w:pPr>
    </w:p>
    <w:p w:rsidR="006D57C8" w:rsidRDefault="006D57C8" w:rsidP="003C4155">
      <w:pPr>
        <w:jc w:val="right"/>
        <w:rPr>
          <w:sz w:val="18"/>
          <w:szCs w:val="18"/>
        </w:rPr>
      </w:pPr>
    </w:p>
    <w:p w:rsidR="006D57C8" w:rsidRDefault="006D57C8" w:rsidP="003C4155">
      <w:pPr>
        <w:jc w:val="right"/>
        <w:rPr>
          <w:sz w:val="18"/>
          <w:szCs w:val="18"/>
        </w:rPr>
      </w:pPr>
    </w:p>
    <w:p w:rsidR="006D57C8" w:rsidRDefault="006D57C8" w:rsidP="003C4155">
      <w:pPr>
        <w:jc w:val="right"/>
        <w:rPr>
          <w:sz w:val="18"/>
          <w:szCs w:val="18"/>
        </w:rPr>
      </w:pPr>
    </w:p>
    <w:p w:rsidR="006D57C8" w:rsidRDefault="006D57C8" w:rsidP="003C4155">
      <w:pPr>
        <w:jc w:val="right"/>
        <w:rPr>
          <w:sz w:val="18"/>
          <w:szCs w:val="18"/>
        </w:rPr>
      </w:pPr>
    </w:p>
    <w:p w:rsidR="006D57C8" w:rsidRDefault="006D57C8" w:rsidP="003C4155">
      <w:pPr>
        <w:jc w:val="right"/>
        <w:rPr>
          <w:sz w:val="18"/>
          <w:szCs w:val="18"/>
        </w:rPr>
      </w:pPr>
    </w:p>
    <w:p w:rsidR="006D57C8" w:rsidRDefault="006D57C8" w:rsidP="003C4155">
      <w:pPr>
        <w:jc w:val="right"/>
        <w:rPr>
          <w:sz w:val="18"/>
          <w:szCs w:val="18"/>
        </w:rPr>
      </w:pPr>
    </w:p>
    <w:p w:rsidR="006D57C8" w:rsidRDefault="006D57C8" w:rsidP="003C4155">
      <w:pPr>
        <w:jc w:val="right"/>
        <w:rPr>
          <w:sz w:val="18"/>
          <w:szCs w:val="18"/>
        </w:rPr>
      </w:pPr>
    </w:p>
    <w:p w:rsidR="006D57C8" w:rsidRDefault="006D57C8" w:rsidP="003C4155">
      <w:pPr>
        <w:jc w:val="right"/>
        <w:rPr>
          <w:sz w:val="18"/>
          <w:szCs w:val="18"/>
        </w:rPr>
      </w:pPr>
    </w:p>
    <w:p w:rsidR="006D57C8" w:rsidRDefault="006D57C8" w:rsidP="003C4155">
      <w:pPr>
        <w:jc w:val="right"/>
        <w:rPr>
          <w:sz w:val="18"/>
          <w:szCs w:val="18"/>
        </w:rPr>
      </w:pPr>
    </w:p>
    <w:p w:rsidR="006D57C8" w:rsidRDefault="006D57C8" w:rsidP="003C4155">
      <w:pPr>
        <w:jc w:val="right"/>
        <w:rPr>
          <w:sz w:val="18"/>
          <w:szCs w:val="18"/>
        </w:rPr>
      </w:pPr>
    </w:p>
    <w:p w:rsidR="006D57C8" w:rsidRDefault="006D57C8" w:rsidP="003C4155">
      <w:pPr>
        <w:jc w:val="right"/>
        <w:rPr>
          <w:sz w:val="18"/>
          <w:szCs w:val="18"/>
        </w:rPr>
      </w:pPr>
    </w:p>
    <w:p w:rsidR="006D57C8" w:rsidRDefault="006D57C8" w:rsidP="003C4155">
      <w:pPr>
        <w:jc w:val="right"/>
        <w:rPr>
          <w:sz w:val="18"/>
          <w:szCs w:val="18"/>
        </w:rPr>
      </w:pPr>
    </w:p>
    <w:p w:rsidR="006D57C8" w:rsidRDefault="006D57C8" w:rsidP="003C4155">
      <w:pPr>
        <w:jc w:val="right"/>
        <w:rPr>
          <w:sz w:val="18"/>
          <w:szCs w:val="18"/>
        </w:rPr>
      </w:pPr>
    </w:p>
    <w:p w:rsidR="006D57C8" w:rsidRDefault="006D57C8" w:rsidP="003C4155">
      <w:pPr>
        <w:jc w:val="right"/>
        <w:rPr>
          <w:sz w:val="18"/>
          <w:szCs w:val="18"/>
        </w:rPr>
      </w:pPr>
    </w:p>
    <w:p w:rsidR="006D57C8" w:rsidRDefault="006D57C8" w:rsidP="003C4155">
      <w:pPr>
        <w:jc w:val="right"/>
        <w:rPr>
          <w:sz w:val="18"/>
          <w:szCs w:val="18"/>
        </w:rPr>
      </w:pPr>
    </w:p>
    <w:p w:rsidR="006D57C8" w:rsidRDefault="006D57C8" w:rsidP="003C4155">
      <w:pPr>
        <w:jc w:val="right"/>
        <w:rPr>
          <w:sz w:val="18"/>
          <w:szCs w:val="18"/>
        </w:rPr>
      </w:pPr>
    </w:p>
    <w:p w:rsidR="006D57C8" w:rsidRDefault="006D57C8" w:rsidP="003C4155">
      <w:pPr>
        <w:jc w:val="right"/>
        <w:rPr>
          <w:sz w:val="18"/>
          <w:szCs w:val="18"/>
        </w:rPr>
      </w:pPr>
    </w:p>
    <w:p w:rsidR="006D57C8" w:rsidRDefault="006D57C8" w:rsidP="003C4155">
      <w:pPr>
        <w:jc w:val="right"/>
        <w:rPr>
          <w:sz w:val="18"/>
          <w:szCs w:val="18"/>
        </w:rPr>
      </w:pPr>
    </w:p>
    <w:p w:rsidR="006D57C8" w:rsidRDefault="006D57C8" w:rsidP="003C4155">
      <w:pPr>
        <w:jc w:val="right"/>
        <w:rPr>
          <w:sz w:val="18"/>
          <w:szCs w:val="18"/>
        </w:rPr>
      </w:pPr>
    </w:p>
    <w:p w:rsidR="006D57C8" w:rsidRDefault="006D57C8" w:rsidP="003C4155">
      <w:pPr>
        <w:jc w:val="right"/>
        <w:rPr>
          <w:sz w:val="18"/>
          <w:szCs w:val="18"/>
        </w:rPr>
      </w:pPr>
    </w:p>
    <w:p w:rsidR="006D57C8" w:rsidRDefault="006D57C8" w:rsidP="003C4155">
      <w:pPr>
        <w:jc w:val="right"/>
        <w:rPr>
          <w:sz w:val="18"/>
          <w:szCs w:val="18"/>
        </w:rPr>
      </w:pPr>
    </w:p>
    <w:p w:rsidR="006D57C8" w:rsidRDefault="006D57C8" w:rsidP="003C4155">
      <w:pPr>
        <w:jc w:val="right"/>
        <w:rPr>
          <w:sz w:val="18"/>
          <w:szCs w:val="18"/>
        </w:rPr>
      </w:pPr>
    </w:p>
    <w:p w:rsidR="006D57C8" w:rsidRDefault="006D57C8" w:rsidP="003C4155">
      <w:pPr>
        <w:jc w:val="right"/>
        <w:rPr>
          <w:sz w:val="18"/>
          <w:szCs w:val="18"/>
        </w:rPr>
      </w:pPr>
    </w:p>
    <w:p w:rsidR="006D57C8" w:rsidRDefault="006D57C8" w:rsidP="003C4155">
      <w:pPr>
        <w:jc w:val="right"/>
        <w:rPr>
          <w:sz w:val="18"/>
          <w:szCs w:val="18"/>
        </w:rPr>
      </w:pPr>
    </w:p>
    <w:p w:rsidR="006D57C8" w:rsidRDefault="006D57C8" w:rsidP="003C4155">
      <w:pPr>
        <w:jc w:val="right"/>
        <w:rPr>
          <w:sz w:val="18"/>
          <w:szCs w:val="18"/>
        </w:rPr>
      </w:pPr>
    </w:p>
    <w:p w:rsidR="006D57C8" w:rsidRDefault="006D57C8" w:rsidP="003C4155">
      <w:pPr>
        <w:jc w:val="right"/>
        <w:rPr>
          <w:sz w:val="18"/>
          <w:szCs w:val="18"/>
        </w:rPr>
      </w:pPr>
    </w:p>
    <w:p w:rsidR="006D57C8" w:rsidRDefault="006D57C8" w:rsidP="003C4155">
      <w:pPr>
        <w:jc w:val="right"/>
        <w:rPr>
          <w:sz w:val="18"/>
          <w:szCs w:val="18"/>
        </w:rPr>
      </w:pPr>
    </w:p>
    <w:p w:rsidR="006D57C8" w:rsidRDefault="006D57C8" w:rsidP="003C4155">
      <w:pPr>
        <w:jc w:val="right"/>
        <w:rPr>
          <w:sz w:val="18"/>
          <w:szCs w:val="18"/>
        </w:rPr>
      </w:pPr>
    </w:p>
    <w:p w:rsidR="006D57C8" w:rsidRDefault="006D57C8" w:rsidP="003C4155">
      <w:pPr>
        <w:jc w:val="right"/>
        <w:rPr>
          <w:sz w:val="18"/>
          <w:szCs w:val="18"/>
        </w:rPr>
      </w:pPr>
    </w:p>
    <w:p w:rsidR="006D57C8" w:rsidRDefault="006D57C8" w:rsidP="003C4155">
      <w:pPr>
        <w:jc w:val="right"/>
        <w:rPr>
          <w:sz w:val="18"/>
          <w:szCs w:val="18"/>
        </w:rPr>
      </w:pPr>
    </w:p>
    <w:p w:rsidR="006D57C8" w:rsidRDefault="006D57C8" w:rsidP="003C4155">
      <w:pPr>
        <w:jc w:val="right"/>
        <w:rPr>
          <w:sz w:val="18"/>
          <w:szCs w:val="18"/>
        </w:rPr>
      </w:pPr>
    </w:p>
    <w:p w:rsidR="006D57C8" w:rsidRDefault="006D57C8" w:rsidP="003C4155">
      <w:pPr>
        <w:jc w:val="right"/>
        <w:rPr>
          <w:sz w:val="18"/>
          <w:szCs w:val="18"/>
        </w:rPr>
      </w:pPr>
    </w:p>
    <w:p w:rsidR="006D57C8" w:rsidRDefault="006D57C8" w:rsidP="003C4155">
      <w:pPr>
        <w:jc w:val="right"/>
        <w:rPr>
          <w:sz w:val="18"/>
          <w:szCs w:val="18"/>
        </w:rPr>
      </w:pPr>
    </w:p>
    <w:p w:rsidR="006D57C8" w:rsidRDefault="006D57C8" w:rsidP="003C4155">
      <w:pPr>
        <w:jc w:val="right"/>
        <w:rPr>
          <w:sz w:val="18"/>
          <w:szCs w:val="18"/>
        </w:rPr>
      </w:pPr>
    </w:p>
    <w:p w:rsidR="006D57C8" w:rsidRDefault="006D57C8" w:rsidP="003C4155">
      <w:pPr>
        <w:jc w:val="right"/>
        <w:rPr>
          <w:sz w:val="18"/>
          <w:szCs w:val="18"/>
        </w:rPr>
      </w:pPr>
    </w:p>
    <w:p w:rsidR="006D57C8" w:rsidRDefault="006D57C8" w:rsidP="003C4155">
      <w:pPr>
        <w:jc w:val="right"/>
        <w:rPr>
          <w:sz w:val="18"/>
          <w:szCs w:val="18"/>
        </w:rPr>
      </w:pPr>
    </w:p>
    <w:p w:rsidR="006D57C8" w:rsidRDefault="006D57C8" w:rsidP="003C4155">
      <w:pPr>
        <w:jc w:val="right"/>
        <w:rPr>
          <w:sz w:val="18"/>
          <w:szCs w:val="18"/>
        </w:rPr>
      </w:pPr>
    </w:p>
    <w:p w:rsidR="006D57C8" w:rsidRDefault="006D57C8" w:rsidP="003C4155">
      <w:pPr>
        <w:jc w:val="right"/>
        <w:rPr>
          <w:sz w:val="18"/>
          <w:szCs w:val="18"/>
        </w:rPr>
      </w:pPr>
    </w:p>
    <w:p w:rsidR="006D57C8" w:rsidRDefault="006D57C8" w:rsidP="003C4155">
      <w:pPr>
        <w:jc w:val="right"/>
        <w:rPr>
          <w:sz w:val="18"/>
          <w:szCs w:val="18"/>
        </w:rPr>
      </w:pPr>
    </w:p>
    <w:p w:rsidR="006D57C8" w:rsidRDefault="006D57C8" w:rsidP="003C4155">
      <w:pPr>
        <w:jc w:val="right"/>
        <w:rPr>
          <w:sz w:val="18"/>
          <w:szCs w:val="18"/>
        </w:rPr>
      </w:pPr>
    </w:p>
    <w:p w:rsidR="006D57C8" w:rsidRDefault="006D57C8" w:rsidP="003C4155">
      <w:pPr>
        <w:jc w:val="right"/>
        <w:rPr>
          <w:sz w:val="18"/>
          <w:szCs w:val="18"/>
        </w:rPr>
      </w:pPr>
    </w:p>
    <w:p w:rsidR="006D57C8" w:rsidRDefault="006D57C8" w:rsidP="003C4155">
      <w:pPr>
        <w:jc w:val="right"/>
        <w:rPr>
          <w:sz w:val="18"/>
          <w:szCs w:val="18"/>
        </w:rPr>
      </w:pPr>
    </w:p>
    <w:p w:rsidR="006D57C8" w:rsidRDefault="006D57C8" w:rsidP="0086101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УТВЕРЖДЕН</w:t>
      </w:r>
    </w:p>
    <w:p w:rsidR="006D57C8" w:rsidRDefault="006D57C8" w:rsidP="00861013">
      <w:pPr>
        <w:jc w:val="right"/>
      </w:pPr>
      <w:r>
        <w:t xml:space="preserve"> постановлением</w:t>
      </w:r>
      <w:r w:rsidRPr="000900B5">
        <w:t xml:space="preserve"> </w:t>
      </w:r>
      <w:r>
        <w:t xml:space="preserve"> </w:t>
      </w:r>
      <w:r w:rsidRPr="000900B5">
        <w:t xml:space="preserve">администрации </w:t>
      </w:r>
    </w:p>
    <w:p w:rsidR="006D57C8" w:rsidRDefault="006D57C8" w:rsidP="00861013">
      <w:pPr>
        <w:jc w:val="right"/>
      </w:pPr>
      <w:r>
        <w:t xml:space="preserve">городского поселения поселок </w:t>
      </w:r>
    </w:p>
    <w:p w:rsidR="006D57C8" w:rsidRPr="000900B5" w:rsidRDefault="006D57C8" w:rsidP="00861013">
      <w:pPr>
        <w:jc w:val="right"/>
      </w:pPr>
      <w:r>
        <w:t xml:space="preserve">Старая Торопа № 58 от 30.03.2018 г. </w:t>
      </w:r>
    </w:p>
    <w:p w:rsidR="006D57C8" w:rsidRPr="000900B5" w:rsidRDefault="006D57C8" w:rsidP="00854DC5">
      <w:pPr>
        <w:jc w:val="center"/>
        <w:rPr>
          <w:b/>
          <w:bCs/>
        </w:rPr>
      </w:pPr>
    </w:p>
    <w:p w:rsidR="006D57C8" w:rsidRDefault="006D57C8" w:rsidP="00157B7B">
      <w:pPr>
        <w:jc w:val="center"/>
        <w:rPr>
          <w:b/>
          <w:bCs/>
        </w:rPr>
      </w:pPr>
      <w:r w:rsidRPr="000900B5">
        <w:rPr>
          <w:b/>
          <w:bCs/>
        </w:rPr>
        <w:t xml:space="preserve">Административный регламент  </w:t>
      </w:r>
    </w:p>
    <w:p w:rsidR="006D57C8" w:rsidRPr="000900B5" w:rsidRDefault="006D57C8" w:rsidP="00157B7B">
      <w:pPr>
        <w:jc w:val="center"/>
        <w:rPr>
          <w:b/>
          <w:bCs/>
        </w:rPr>
      </w:pPr>
      <w:r w:rsidRPr="000900B5">
        <w:rPr>
          <w:b/>
          <w:bCs/>
        </w:rPr>
        <w:t>предоставления муниципальной услуги</w:t>
      </w:r>
    </w:p>
    <w:p w:rsidR="006D57C8" w:rsidRPr="000900B5" w:rsidRDefault="006D57C8" w:rsidP="00157B7B">
      <w:pPr>
        <w:jc w:val="center"/>
        <w:rPr>
          <w:b/>
          <w:bCs/>
        </w:rPr>
      </w:pPr>
      <w:r w:rsidRPr="000900B5">
        <w:rPr>
          <w:b/>
          <w:bCs/>
        </w:rPr>
        <w:t xml:space="preserve"> «</w:t>
      </w:r>
      <w:r w:rsidRPr="000900B5">
        <w:rPr>
          <w:b/>
          <w:bCs/>
          <w:color w:val="000000"/>
        </w:rPr>
        <w:t xml:space="preserve">Предоставление </w:t>
      </w:r>
      <w:r w:rsidRPr="000900B5">
        <w:rPr>
          <w:b/>
          <w:bCs/>
        </w:rPr>
        <w:t>разрешения на условно разрешенный вид использования земельного участка или объекта капитального строительства»</w:t>
      </w:r>
    </w:p>
    <w:p w:rsidR="006D57C8" w:rsidRPr="000900B5" w:rsidRDefault="006D57C8" w:rsidP="00854DC5">
      <w:pPr>
        <w:jc w:val="center"/>
      </w:pPr>
    </w:p>
    <w:p w:rsidR="006D57C8" w:rsidRPr="000900B5" w:rsidRDefault="006D57C8" w:rsidP="00861013">
      <w:pPr>
        <w:jc w:val="center"/>
        <w:rPr>
          <w:b/>
          <w:bCs/>
        </w:rPr>
      </w:pPr>
      <w:r w:rsidRPr="000900B5">
        <w:rPr>
          <w:b/>
          <w:bCs/>
        </w:rPr>
        <w:t xml:space="preserve">Раздел </w:t>
      </w:r>
      <w:r w:rsidRPr="000900B5">
        <w:rPr>
          <w:b/>
          <w:bCs/>
          <w:lang w:val="en-US"/>
        </w:rPr>
        <w:t>I</w:t>
      </w:r>
      <w:r>
        <w:rPr>
          <w:b/>
          <w:bCs/>
        </w:rPr>
        <w:t xml:space="preserve">. </w:t>
      </w:r>
      <w:r w:rsidRPr="000900B5">
        <w:rPr>
          <w:b/>
          <w:bCs/>
        </w:rPr>
        <w:t>Общие положения</w:t>
      </w:r>
    </w:p>
    <w:p w:rsidR="006D57C8" w:rsidRPr="000900B5" w:rsidRDefault="006D57C8" w:rsidP="00854DC5">
      <w:pPr>
        <w:jc w:val="center"/>
        <w:rPr>
          <w:b/>
          <w:bCs/>
        </w:rPr>
      </w:pPr>
    </w:p>
    <w:p w:rsidR="006D57C8" w:rsidRPr="000900B5" w:rsidRDefault="006D57C8" w:rsidP="00861013">
      <w:pPr>
        <w:jc w:val="center"/>
        <w:rPr>
          <w:b/>
          <w:bCs/>
        </w:rPr>
      </w:pPr>
      <w:r w:rsidRPr="000900B5">
        <w:rPr>
          <w:b/>
          <w:bCs/>
        </w:rPr>
        <w:t xml:space="preserve">Подраздел </w:t>
      </w:r>
      <w:r w:rsidRPr="000900B5">
        <w:rPr>
          <w:b/>
          <w:bCs/>
          <w:lang w:val="en-US"/>
        </w:rPr>
        <w:t>I</w:t>
      </w:r>
      <w:r>
        <w:rPr>
          <w:b/>
          <w:bCs/>
        </w:rPr>
        <w:t xml:space="preserve">. </w:t>
      </w:r>
      <w:r w:rsidRPr="000900B5">
        <w:rPr>
          <w:b/>
          <w:bCs/>
        </w:rPr>
        <w:t>Предмет регулирования административного регламента</w:t>
      </w:r>
    </w:p>
    <w:p w:rsidR="006D57C8" w:rsidRDefault="006D57C8" w:rsidP="007A7E48">
      <w:pPr>
        <w:jc w:val="both"/>
        <w:rPr>
          <w:b/>
          <w:bCs/>
        </w:rPr>
      </w:pPr>
    </w:p>
    <w:p w:rsidR="006D57C8" w:rsidRPr="000900B5" w:rsidRDefault="006D57C8" w:rsidP="007A7E48">
      <w:pPr>
        <w:jc w:val="both"/>
      </w:pPr>
      <w:r>
        <w:t>1.1.</w:t>
      </w:r>
      <w:r w:rsidRPr="000900B5">
        <w:t xml:space="preserve">Административный регламент </w:t>
      </w:r>
      <w:r w:rsidRPr="000900B5">
        <w:rPr>
          <w:color w:val="000000"/>
        </w:rPr>
        <w:t xml:space="preserve">предоставления муниципальной </w:t>
      </w:r>
      <w:r w:rsidRPr="000900B5">
        <w:t>услуги «</w:t>
      </w:r>
      <w:r w:rsidRPr="000900B5">
        <w:rPr>
          <w:color w:val="000000"/>
        </w:rPr>
        <w:t xml:space="preserve">Предоставление </w:t>
      </w:r>
      <w:r w:rsidRPr="000900B5">
        <w:t>разрешения на условно разрешенный вид использования земельного участка или объекта капитального строительства» (далее, соответственно, – Административный регламент, муниципальная услуга) разработан в целях повышения качества предоставления муниципальной услуги и устанавливает порядок предоставления муниципальной услуги и стандарт предоставления муниципальной услуги.</w:t>
      </w:r>
    </w:p>
    <w:p w:rsidR="006D57C8" w:rsidRPr="000900B5" w:rsidRDefault="006D57C8" w:rsidP="003D7A1A">
      <w:pPr>
        <w:ind w:firstLine="708"/>
        <w:jc w:val="both"/>
        <w:rPr>
          <w:b/>
          <w:bCs/>
        </w:rPr>
      </w:pPr>
    </w:p>
    <w:p w:rsidR="006D57C8" w:rsidRPr="00861013" w:rsidRDefault="006D57C8" w:rsidP="00861013">
      <w:pPr>
        <w:jc w:val="center"/>
        <w:rPr>
          <w:b/>
          <w:bCs/>
        </w:rPr>
      </w:pPr>
      <w:r w:rsidRPr="000900B5">
        <w:rPr>
          <w:b/>
          <w:bCs/>
        </w:rPr>
        <w:t xml:space="preserve">Подраздел </w:t>
      </w:r>
      <w:r w:rsidRPr="000900B5">
        <w:rPr>
          <w:b/>
          <w:bCs/>
          <w:lang w:val="en-US"/>
        </w:rPr>
        <w:t>II</w:t>
      </w:r>
      <w:r>
        <w:rPr>
          <w:b/>
          <w:bCs/>
        </w:rPr>
        <w:t xml:space="preserve">. </w:t>
      </w:r>
      <w:r w:rsidRPr="000900B5">
        <w:rPr>
          <w:b/>
          <w:bCs/>
        </w:rPr>
        <w:t>Круг заявителей</w:t>
      </w:r>
    </w:p>
    <w:p w:rsidR="006D57C8" w:rsidRPr="000900B5" w:rsidRDefault="006D57C8" w:rsidP="00861013">
      <w:pPr>
        <w:pStyle w:val="ConsPlusNormal"/>
        <w:spacing w:before="220"/>
        <w:ind w:firstLine="0"/>
        <w:jc w:val="both"/>
        <w:rPr>
          <w:rFonts w:ascii="Times New Roman" w:hAnsi="Times New Roman"/>
          <w:sz w:val="28"/>
          <w:szCs w:val="28"/>
        </w:rPr>
      </w:pPr>
      <w:r w:rsidRPr="000900B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1.</w:t>
      </w:r>
      <w:r w:rsidRPr="000900B5">
        <w:rPr>
          <w:rFonts w:ascii="Times New Roman" w:hAnsi="Times New Roman"/>
          <w:sz w:val="28"/>
          <w:szCs w:val="28"/>
        </w:rPr>
        <w:t xml:space="preserve"> Заявителями на предоставление муниципальной услуги являются физические или юридические лица либо их уполномоченные представители, заинтересованные в получении разрешения на условно разрешенный вид использования земельного участка или объекта капитального строительства (далее - заявители).</w:t>
      </w:r>
    </w:p>
    <w:p w:rsidR="006D57C8" w:rsidRPr="000900B5" w:rsidRDefault="006D57C8" w:rsidP="00861013">
      <w:pPr>
        <w:jc w:val="both"/>
        <w:rPr>
          <w:lang w:eastAsia="ar-SA"/>
        </w:rPr>
      </w:pPr>
      <w:r>
        <w:t>2.2</w:t>
      </w:r>
      <w:r w:rsidRPr="000900B5">
        <w:t>. От имени заявителей - физических лиц могут действовать представители</w:t>
      </w:r>
      <w:r w:rsidRPr="000900B5">
        <w:rPr>
          <w:lang w:eastAsia="ar-SA"/>
        </w:rPr>
        <w:t xml:space="preserve"> </w:t>
      </w:r>
      <w:r w:rsidRPr="000900B5">
        <w:t>в силу полномочий, оговоренных в доверенности, удостоверенной в установленном порядке в соответствии с законодательством Российской Федерацией</w:t>
      </w:r>
      <w:r w:rsidRPr="000900B5">
        <w:rPr>
          <w:lang w:eastAsia="ar-SA"/>
        </w:rPr>
        <w:t>.</w:t>
      </w:r>
    </w:p>
    <w:p w:rsidR="006D57C8" w:rsidRPr="000900B5" w:rsidRDefault="006D57C8" w:rsidP="00861013">
      <w:pPr>
        <w:jc w:val="both"/>
      </w:pPr>
      <w:r>
        <w:t xml:space="preserve">2.3. </w:t>
      </w:r>
      <w:r w:rsidRPr="000900B5">
        <w:t>От имени заявителей – юридических лиц могут действовать лица в соответствии с учредительными документами юридических лиц без доверенности, а также представители в силу полномочий, оговоренных в доверенности, удостоверенной в порядке, установленном законодательством Российской Федерации. В предусмотренных законом случаях от имени юридического лица могут действовать его участники.</w:t>
      </w:r>
    </w:p>
    <w:p w:rsidR="006D57C8" w:rsidRPr="000900B5" w:rsidRDefault="006D57C8" w:rsidP="006766FB">
      <w:pPr>
        <w:jc w:val="center"/>
        <w:rPr>
          <w:b/>
          <w:bCs/>
        </w:rPr>
      </w:pPr>
    </w:p>
    <w:p w:rsidR="006D57C8" w:rsidRPr="00861013" w:rsidRDefault="006D57C8" w:rsidP="00861013">
      <w:pPr>
        <w:jc w:val="center"/>
        <w:rPr>
          <w:b/>
          <w:bCs/>
        </w:rPr>
      </w:pPr>
      <w:r w:rsidRPr="000900B5">
        <w:rPr>
          <w:b/>
          <w:bCs/>
        </w:rPr>
        <w:t xml:space="preserve">Подраздел </w:t>
      </w:r>
      <w:r w:rsidRPr="000900B5">
        <w:rPr>
          <w:b/>
          <w:bCs/>
          <w:lang w:val="en-US"/>
        </w:rPr>
        <w:t>III</w:t>
      </w:r>
      <w:r w:rsidRPr="000900B5">
        <w:rPr>
          <w:b/>
          <w:bCs/>
        </w:rPr>
        <w:t xml:space="preserve"> </w:t>
      </w:r>
      <w:r>
        <w:rPr>
          <w:b/>
          <w:bCs/>
        </w:rPr>
        <w:t xml:space="preserve">. </w:t>
      </w:r>
      <w:r w:rsidRPr="000900B5">
        <w:rPr>
          <w:b/>
          <w:bCs/>
        </w:rPr>
        <w:t>Требования к порядку информирования о предоставлении муниципальной услуги</w:t>
      </w:r>
    </w:p>
    <w:p w:rsidR="006D57C8" w:rsidRPr="000900B5" w:rsidRDefault="006D57C8" w:rsidP="002B5381"/>
    <w:p w:rsidR="006D57C8" w:rsidRPr="000900B5" w:rsidRDefault="006D57C8" w:rsidP="00861013">
      <w:pPr>
        <w:widowControl w:val="0"/>
        <w:tabs>
          <w:tab w:val="num" w:pos="720"/>
          <w:tab w:val="num" w:pos="1440"/>
        </w:tabs>
        <w:jc w:val="both"/>
      </w:pPr>
      <w:r>
        <w:t>3.1</w:t>
      </w:r>
      <w:r w:rsidRPr="000900B5">
        <w:t>. Информацию о порядке предоставления муниципальной услуги можно получить в администрации</w:t>
      </w:r>
      <w:r>
        <w:t xml:space="preserve"> городского поселения поселок Старая Торопа </w:t>
      </w:r>
      <w:r w:rsidRPr="000900B5">
        <w:t xml:space="preserve"> Западнодвинского района</w:t>
      </w:r>
      <w:r>
        <w:t xml:space="preserve"> Тверской области </w:t>
      </w:r>
      <w:r w:rsidRPr="000900B5">
        <w:t xml:space="preserve"> (</w:t>
      </w:r>
      <w:r>
        <w:t>пгт. Старая Торопа, ул. Кирова, д. 16</w:t>
      </w:r>
      <w:r w:rsidRPr="000900B5">
        <w:t>) (далее – Администрация), на сайте администрации Западнодвинского района в информационно-телекоммуникационной сети Интернет</w:t>
      </w:r>
      <w:r>
        <w:t xml:space="preserve"> в разделе «Открытые данные поселений. Городское поселение поселок Старая Торопа» </w:t>
      </w:r>
      <w:r w:rsidRPr="000900B5">
        <w:t xml:space="preserve"> (далее – сайт http://www.</w:t>
      </w:r>
      <w:r w:rsidRPr="000900B5">
        <w:rPr>
          <w:lang w:val="en-US"/>
        </w:rPr>
        <w:t>zapdvina</w:t>
      </w:r>
      <w:r w:rsidRPr="000900B5">
        <w:t>.ru), с помощью федеральной государственной информационной системы «Единый портал государственных и муниципальных услуг (функци</w:t>
      </w:r>
      <w:r>
        <w:t xml:space="preserve">й)» </w:t>
      </w:r>
      <w:r w:rsidRPr="000900B5">
        <w:t xml:space="preserve">(далее – Единый портал), Западнодвинском филиале государственного автономного учреждения Тверской области "Многофункциональный центр предоставления государственных и муниципальных услуг" (далее, соответственно, - филиал ГАУ «МФЦ»), Центре телефонного обслуживания населения на базе ГАУ «МФЦ» (далее – Центр телефонного обслуживания населения), на сайте </w:t>
      </w:r>
      <w:r w:rsidRPr="000900B5">
        <w:rPr>
          <w:lang w:val="en-US"/>
        </w:rPr>
        <w:t>www</w:t>
      </w:r>
      <w:r w:rsidRPr="000900B5">
        <w:t>.</w:t>
      </w:r>
      <w:r w:rsidRPr="000900B5">
        <w:rPr>
          <w:lang w:val="en-US"/>
        </w:rPr>
        <w:t>mfc</w:t>
      </w:r>
      <w:r w:rsidRPr="000900B5">
        <w:t>-</w:t>
      </w:r>
      <w:r w:rsidRPr="000900B5">
        <w:rPr>
          <w:lang w:val="en-US"/>
        </w:rPr>
        <w:t>tver</w:t>
      </w:r>
      <w:r w:rsidRPr="000900B5">
        <w:t>.</w:t>
      </w:r>
      <w:r w:rsidRPr="000900B5">
        <w:rPr>
          <w:lang w:val="en-US"/>
        </w:rPr>
        <w:t>ru</w:t>
      </w:r>
      <w:r w:rsidRPr="000900B5">
        <w:t xml:space="preserve"> ГАУ «МФЦ» в информационно-телекоммуникационной сети Интернет (далее – сайт ГАУ «МФЦ»).</w:t>
      </w:r>
    </w:p>
    <w:p w:rsidR="006D57C8" w:rsidRPr="000900B5" w:rsidRDefault="006D57C8" w:rsidP="00861013">
      <w:pPr>
        <w:widowControl w:val="0"/>
        <w:autoSpaceDE w:val="0"/>
        <w:autoSpaceDN w:val="0"/>
        <w:adjustRightInd w:val="0"/>
        <w:jc w:val="both"/>
      </w:pPr>
      <w:r>
        <w:t>3.2</w:t>
      </w:r>
      <w:r w:rsidRPr="000900B5">
        <w:t xml:space="preserve">. Сведения о месте нахождения, графике работы, контактных телефонах, адресах электронной почты Администрации и </w:t>
      </w:r>
      <w:r>
        <w:t xml:space="preserve">филиала    ГАУ </w:t>
      </w:r>
      <w:r w:rsidRPr="000900B5">
        <w:t xml:space="preserve">«МФЦ», адресах сайта </w:t>
      </w:r>
      <w:r w:rsidRPr="000900B5">
        <w:rPr>
          <w:lang w:val="en-US"/>
        </w:rPr>
        <w:t>www</w:t>
      </w:r>
      <w:r w:rsidRPr="000900B5">
        <w:t>.</w:t>
      </w:r>
      <w:r w:rsidRPr="000900B5">
        <w:rPr>
          <w:lang w:val="en-US"/>
        </w:rPr>
        <w:t>mfc</w:t>
      </w:r>
      <w:r w:rsidRPr="000900B5">
        <w:t>-</w:t>
      </w:r>
      <w:r w:rsidRPr="000900B5">
        <w:rPr>
          <w:lang w:val="en-US"/>
        </w:rPr>
        <w:t>tver</w:t>
      </w:r>
      <w:r w:rsidRPr="000900B5">
        <w:t>.</w:t>
      </w:r>
      <w:r w:rsidRPr="000900B5">
        <w:rPr>
          <w:lang w:val="en-US"/>
        </w:rPr>
        <w:t>ru</w:t>
      </w:r>
      <w:r w:rsidRPr="000900B5">
        <w:t xml:space="preserve"> и сайта ГАУ «МФЦ» указаны в приложении 1 к Административному регламенту.</w:t>
      </w:r>
    </w:p>
    <w:p w:rsidR="006D57C8" w:rsidRPr="000900B5" w:rsidRDefault="006D57C8" w:rsidP="00861013">
      <w:pPr>
        <w:jc w:val="both"/>
      </w:pPr>
      <w:r>
        <w:t>3.3</w:t>
      </w:r>
      <w:r w:rsidRPr="000900B5">
        <w:t>. В Администрации, филиале ГАУ «МФЦ» получить информацию о порядке предоставления муниципальной услуги можно при личном или письменном обращении, обращении по телефону или электронной почте, на информационных стендах в помещениях Администрации и филиала                 ГАУ «МФЦ». При обращении по телефону информацию можно получить в Центре телефонного обслуживания населения.</w:t>
      </w:r>
    </w:p>
    <w:p w:rsidR="006D57C8" w:rsidRPr="000900B5" w:rsidRDefault="006D57C8" w:rsidP="00861013">
      <w:pPr>
        <w:jc w:val="both"/>
      </w:pPr>
      <w:r>
        <w:t>3.4</w:t>
      </w:r>
      <w:r w:rsidRPr="000900B5">
        <w:t>. Информирование осуществляется по следующим вопросам:</w:t>
      </w:r>
    </w:p>
    <w:p w:rsidR="006D57C8" w:rsidRPr="000900B5" w:rsidRDefault="006D57C8" w:rsidP="005F58BB">
      <w:pPr>
        <w:ind w:firstLine="708"/>
        <w:jc w:val="both"/>
      </w:pPr>
      <w:r w:rsidRPr="000900B5">
        <w:t xml:space="preserve">а) источники получения информации о порядке предоставления муниципальной услуги (включая телефоны Администрации, филиала                 ГАУ «МФЦ», Центра телефонного обслуживания населения; адреса сайта </w:t>
      </w:r>
      <w:r w:rsidRPr="000900B5">
        <w:rPr>
          <w:lang w:val="en-US"/>
        </w:rPr>
        <w:t>www</w:t>
      </w:r>
      <w:r w:rsidRPr="000900B5">
        <w:t>.</w:t>
      </w:r>
      <w:r w:rsidRPr="000900B5">
        <w:rPr>
          <w:lang w:val="en-US"/>
        </w:rPr>
        <w:t>mfc</w:t>
      </w:r>
      <w:r w:rsidRPr="000900B5">
        <w:t>-</w:t>
      </w:r>
      <w:r w:rsidRPr="000900B5">
        <w:rPr>
          <w:lang w:val="en-US"/>
        </w:rPr>
        <w:t>tver</w:t>
      </w:r>
      <w:r w:rsidRPr="000900B5">
        <w:t>.</w:t>
      </w:r>
      <w:r w:rsidRPr="000900B5">
        <w:rPr>
          <w:lang w:val="en-US"/>
        </w:rPr>
        <w:t>ru</w:t>
      </w:r>
      <w:r w:rsidRPr="000900B5">
        <w:t xml:space="preserve"> и сайта ГАУ «МФЦ», адреса электронной почты Администрации и филиала ГАУ «МФЦ», адрес Единого портала);</w:t>
      </w:r>
    </w:p>
    <w:p w:rsidR="006D57C8" w:rsidRPr="000900B5" w:rsidRDefault="006D57C8" w:rsidP="00A954F3">
      <w:pPr>
        <w:ind w:firstLine="708"/>
        <w:jc w:val="both"/>
      </w:pPr>
      <w:r w:rsidRPr="000900B5">
        <w:t>б) сведения о нормативных правовых актах, регулирующих предоставление муниципальной услуги (наименование, принявший орган, номер, дата принятия);</w:t>
      </w:r>
    </w:p>
    <w:p w:rsidR="006D57C8" w:rsidRPr="000900B5" w:rsidRDefault="006D57C8" w:rsidP="00A954F3">
      <w:pPr>
        <w:ind w:firstLine="708"/>
        <w:jc w:val="both"/>
      </w:pPr>
      <w:r w:rsidRPr="000900B5">
        <w:t>в) перечень документов, необходимых для получения муниципальной услуги;</w:t>
      </w:r>
    </w:p>
    <w:p w:rsidR="006D57C8" w:rsidRPr="000900B5" w:rsidRDefault="006D57C8" w:rsidP="00A954F3">
      <w:pPr>
        <w:ind w:firstLine="708"/>
        <w:jc w:val="both"/>
      </w:pPr>
      <w:r w:rsidRPr="000900B5">
        <w:t>г) пример заполнения заявления о предоставлении муниципальной услуги;</w:t>
      </w:r>
    </w:p>
    <w:p w:rsidR="006D57C8" w:rsidRPr="000900B5" w:rsidRDefault="006D57C8" w:rsidP="00A954F3">
      <w:pPr>
        <w:ind w:firstLine="708"/>
        <w:jc w:val="both"/>
      </w:pPr>
      <w:r w:rsidRPr="000900B5">
        <w:t>д) сроки предоставления муниципальной услуги;</w:t>
      </w:r>
    </w:p>
    <w:p w:rsidR="006D57C8" w:rsidRPr="000900B5" w:rsidRDefault="006D57C8" w:rsidP="00A954F3">
      <w:pPr>
        <w:ind w:firstLine="708"/>
        <w:jc w:val="both"/>
      </w:pPr>
      <w:r w:rsidRPr="000900B5">
        <w:t>е) информация о безвозмездности предоставления муниципальной услуги;</w:t>
      </w:r>
    </w:p>
    <w:p w:rsidR="006D57C8" w:rsidRPr="000900B5" w:rsidRDefault="006D57C8" w:rsidP="00A954F3">
      <w:pPr>
        <w:ind w:firstLine="708"/>
        <w:jc w:val="both"/>
      </w:pPr>
      <w:r w:rsidRPr="000900B5">
        <w:t>ж) время и место приема заявителей;</w:t>
      </w:r>
    </w:p>
    <w:p w:rsidR="006D57C8" w:rsidRPr="000900B5" w:rsidRDefault="006D57C8" w:rsidP="00A954F3">
      <w:pPr>
        <w:ind w:firstLine="708"/>
        <w:jc w:val="both"/>
      </w:pPr>
      <w:r w:rsidRPr="000900B5">
        <w:t>з)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6D57C8" w:rsidRPr="000900B5" w:rsidRDefault="006D57C8" w:rsidP="00A954F3">
      <w:pPr>
        <w:ind w:firstLine="708"/>
        <w:jc w:val="both"/>
      </w:pPr>
      <w:r w:rsidRPr="000900B5">
        <w:t>и) иные вопросы, имеющие отношение к порядку предоставления муниципальной услуги.</w:t>
      </w:r>
    </w:p>
    <w:p w:rsidR="006D57C8" w:rsidRPr="000900B5" w:rsidRDefault="006D57C8" w:rsidP="00861013">
      <w:pPr>
        <w:jc w:val="both"/>
      </w:pPr>
      <w:r>
        <w:t>3.5</w:t>
      </w:r>
      <w:r w:rsidRPr="000900B5">
        <w:t>. Информирование ведется:</w:t>
      </w:r>
    </w:p>
    <w:p w:rsidR="006D57C8" w:rsidRPr="000900B5" w:rsidRDefault="006D57C8" w:rsidP="005F58BB">
      <w:pPr>
        <w:ind w:firstLine="708"/>
        <w:jc w:val="both"/>
      </w:pPr>
      <w:r w:rsidRPr="000900B5">
        <w:t>а) сотрудниками Администрации  в соответствии с графиком работы Администрации (приложение 1 к Административному регламенту);</w:t>
      </w:r>
    </w:p>
    <w:p w:rsidR="006D57C8" w:rsidRPr="000900B5" w:rsidRDefault="006D57C8" w:rsidP="005F58BB">
      <w:pPr>
        <w:ind w:firstLine="708"/>
        <w:jc w:val="both"/>
      </w:pPr>
      <w:r w:rsidRPr="000900B5">
        <w:t>б) сотрудниками филиала ГАУ «МФЦ» в соответствии с графиком работы филиала ГАУ «МФЦ» (приложение 1 к Административному регламенту);</w:t>
      </w:r>
    </w:p>
    <w:p w:rsidR="006D57C8" w:rsidRPr="000900B5" w:rsidRDefault="006D57C8" w:rsidP="00A954F3">
      <w:pPr>
        <w:ind w:firstLine="708"/>
        <w:jc w:val="both"/>
        <w:rPr>
          <w:highlight w:val="green"/>
        </w:rPr>
      </w:pPr>
      <w:r w:rsidRPr="000900B5">
        <w:t>в) сотрудниками Центра телефонного обслуживания населения в соответствии с графиком работы центрального офиса ГАУ «МФЦ» в городе Твери (приложение 1 к Административному регламенту).</w:t>
      </w:r>
    </w:p>
    <w:p w:rsidR="006D57C8" w:rsidRPr="000900B5" w:rsidRDefault="006D57C8" w:rsidP="00861013">
      <w:pPr>
        <w:jc w:val="both"/>
      </w:pPr>
      <w:r>
        <w:t>3.6</w:t>
      </w:r>
      <w:r w:rsidRPr="000900B5">
        <w:t>. Сотрудник Администрации, филиала ГАУ «МФЦ», Центра телефонного обслуживания населения информирует заявителя по интересующим его вопросам, сообщает контактную информацию, указанную в приложении 1 к Административному регламенту, перечень документов, необходимых для предоставления муниципальной услуги, а также разъясняет требования к ним.</w:t>
      </w:r>
    </w:p>
    <w:p w:rsidR="006D57C8" w:rsidRPr="000900B5" w:rsidRDefault="006D57C8" w:rsidP="00861013">
      <w:pPr>
        <w:jc w:val="both"/>
      </w:pPr>
      <w:bookmarkStart w:id="0" w:name="sub_2328"/>
      <w:r>
        <w:t>3.7</w:t>
      </w:r>
      <w:r w:rsidRPr="000900B5">
        <w:t>. При ответах на телефонные звонки сотрудник Администрации, филиала ГАУ «МФЦ», Центра телефонного обслуживания населения подробно и в вежливой форме информирует обратившегося по интересующим его вопросам. Ответ на телефонный звонок должен начинаться с информации о наименовании органа (организации), в который (которую) поступил телефонный звонок, а также фамилии, имени, отчестве и должности сотрудника, принявшего телефонный звонок.</w:t>
      </w:r>
    </w:p>
    <w:bookmarkEnd w:id="0"/>
    <w:p w:rsidR="006D57C8" w:rsidRPr="000900B5" w:rsidRDefault="006D57C8" w:rsidP="00A954F3">
      <w:pPr>
        <w:ind w:firstLine="708"/>
        <w:jc w:val="both"/>
      </w:pPr>
      <w:r w:rsidRPr="000900B5">
        <w:t>В случае если у сотрудника, принявшего звонок, отсутствует возможность самостоятельно ответить на поставленные вопросы, телефонный звонок должен быть переадресован (переведен) на другого сотрудника органа (организации), участвующего в предоставлении муниципальной услуги, или же обратившемуся лицу должен быть сообщен телефонный номер, по которому можно получить необходимую информацию.</w:t>
      </w:r>
    </w:p>
    <w:p w:rsidR="006D57C8" w:rsidRPr="000900B5" w:rsidRDefault="006D57C8" w:rsidP="00861013">
      <w:pPr>
        <w:jc w:val="both"/>
      </w:pPr>
      <w:r>
        <w:t>3.8</w:t>
      </w:r>
      <w:r w:rsidRPr="000900B5">
        <w:t>. При информировании по вопросам предоставления муниципальной услуги по письменным запросам заявителей ответ направляется посредством почтовой связи по адресу заявителя, указанному в запросе, в срок, не превышающий 5 рабочих дней со дня регистрации письменного запроса в Администрации или филиале ГАУ «МФЦ».</w:t>
      </w:r>
    </w:p>
    <w:p w:rsidR="006D57C8" w:rsidRPr="000900B5" w:rsidRDefault="006D57C8" w:rsidP="00861013">
      <w:pPr>
        <w:jc w:val="both"/>
      </w:pPr>
      <w:r>
        <w:t>3.9</w:t>
      </w:r>
      <w:r w:rsidRPr="000900B5">
        <w:t>. При информировании по вопросам предоставления муниципальной услуги в форме ответов по электронной почте, ответ на обращение направляется на адрес электронной почты, указанный заявителем в качестве адреса для ведения переписки, в срок, не превышающий 5 рабочих дней со дня регистрации обращения в Администрации или филиале ГАУ «МФЦ».</w:t>
      </w:r>
    </w:p>
    <w:p w:rsidR="006D57C8" w:rsidRPr="000900B5" w:rsidRDefault="006D57C8" w:rsidP="00861013">
      <w:pPr>
        <w:jc w:val="both"/>
      </w:pPr>
      <w:r>
        <w:t>3.10</w:t>
      </w:r>
      <w:r w:rsidRPr="000900B5">
        <w:t>. При информировании по вопросам предоставления муниципальной услуги на Едином портале</w:t>
      </w:r>
      <w:r>
        <w:t xml:space="preserve"> </w:t>
      </w:r>
      <w:hyperlink r:id="rId7" w:history="1">
        <w:r w:rsidRPr="008F4D62">
          <w:rPr>
            <w:rStyle w:val="Hyperlink"/>
            <w:color w:val="000000"/>
            <w:u w:val="none"/>
          </w:rPr>
          <w:t>garantf1://16235574.0/</w:t>
        </w:r>
      </w:hyperlink>
      <w:r w:rsidRPr="008F4D62">
        <w:rPr>
          <w:color w:val="000000"/>
        </w:rPr>
        <w:t xml:space="preserve"> о</w:t>
      </w:r>
      <w:r w:rsidRPr="000900B5">
        <w:t>твет размещается в «личном кабинете» заявителя, обратившегося за информацией, а также направляется на адрес электронной почты, указанный заявителем в качестве адреса для ведения переписки, в срок, не превышающий 5 рабочих дней со дня регистрации обращения в Администрации.</w:t>
      </w:r>
    </w:p>
    <w:p w:rsidR="006D57C8" w:rsidRPr="000900B5" w:rsidRDefault="006D57C8" w:rsidP="00861013">
      <w:pPr>
        <w:jc w:val="both"/>
      </w:pPr>
      <w:r>
        <w:t>3.11</w:t>
      </w:r>
      <w:r w:rsidRPr="000900B5">
        <w:t xml:space="preserve">. Ответ на запрос должен содержать ответ на поставленные вопросы, фамилию, инициалы имени и отчества и номер телефона исполнителя. Письменный ответ подписывается главой </w:t>
      </w:r>
      <w:r>
        <w:t xml:space="preserve">администрации городского поселения поселок Старая Торопа </w:t>
      </w:r>
      <w:r w:rsidRPr="000900B5">
        <w:t xml:space="preserve">Западнодвинского района (далее – глава </w:t>
      </w:r>
      <w:r>
        <w:t>администрации ГП</w:t>
      </w:r>
      <w:r w:rsidRPr="000900B5">
        <w:t xml:space="preserve">), ответ, направляемый в электронном виде -  электронной подписью главы </w:t>
      </w:r>
      <w:r>
        <w:t xml:space="preserve"> администрации ГП</w:t>
      </w:r>
      <w:r w:rsidRPr="000900B5">
        <w:t>.</w:t>
      </w:r>
    </w:p>
    <w:p w:rsidR="006D57C8" w:rsidRPr="000900B5" w:rsidRDefault="006D57C8" w:rsidP="00861013">
      <w:pPr>
        <w:jc w:val="both"/>
      </w:pPr>
      <w:r>
        <w:t>3.12</w:t>
      </w:r>
      <w:r w:rsidRPr="000900B5">
        <w:t>. На информационных стендах в Администрации, филиале                       ГАУ «МФЦ» размещается следующая информация:</w:t>
      </w:r>
    </w:p>
    <w:p w:rsidR="006D57C8" w:rsidRPr="000900B5" w:rsidRDefault="006D57C8" w:rsidP="00A954F3">
      <w:pPr>
        <w:ind w:firstLine="708"/>
        <w:jc w:val="both"/>
      </w:pPr>
      <w:r w:rsidRPr="000900B5">
        <w:t>а) перечень документов, необходимых для получения муниципальной услуги;</w:t>
      </w:r>
    </w:p>
    <w:p w:rsidR="006D57C8" w:rsidRPr="000900B5" w:rsidRDefault="006D57C8" w:rsidP="00A954F3">
      <w:pPr>
        <w:ind w:firstLine="708"/>
        <w:jc w:val="both"/>
      </w:pPr>
      <w:r w:rsidRPr="000900B5">
        <w:t>б) образцы оформления документов, необходимых для предоставления муниципальной услуги;</w:t>
      </w:r>
    </w:p>
    <w:p w:rsidR="006D57C8" w:rsidRPr="000900B5" w:rsidRDefault="006D57C8" w:rsidP="00A954F3">
      <w:pPr>
        <w:ind w:firstLine="708"/>
        <w:jc w:val="both"/>
      </w:pPr>
      <w:r w:rsidRPr="000900B5">
        <w:t>в) сроки предоставления муниципальной услуги;</w:t>
      </w:r>
    </w:p>
    <w:p w:rsidR="006D57C8" w:rsidRPr="000900B5" w:rsidRDefault="006D57C8" w:rsidP="00A954F3">
      <w:pPr>
        <w:ind w:firstLine="708"/>
        <w:jc w:val="both"/>
      </w:pPr>
      <w:r w:rsidRPr="000900B5">
        <w:t>г) время приема документов, необходимых для предоставления муниципальной услуги;</w:t>
      </w:r>
    </w:p>
    <w:p w:rsidR="006D57C8" w:rsidRPr="000900B5" w:rsidRDefault="006D57C8" w:rsidP="00A954F3">
      <w:pPr>
        <w:ind w:firstLine="708"/>
        <w:jc w:val="both"/>
      </w:pPr>
      <w:r w:rsidRPr="000900B5">
        <w:t>д) основания для отказа в предоставлении муниципальной услуги;</w:t>
      </w:r>
    </w:p>
    <w:p w:rsidR="006D57C8" w:rsidRPr="000900B5" w:rsidRDefault="006D57C8" w:rsidP="00A954F3">
      <w:pPr>
        <w:ind w:firstLine="708"/>
        <w:jc w:val="both"/>
      </w:pPr>
      <w:r w:rsidRPr="000900B5">
        <w:t>е) порядок получения консультаций и записи на прием к должностным лицам Администрации (филиала ГАУ «МФЦ»);</w:t>
      </w:r>
    </w:p>
    <w:p w:rsidR="006D57C8" w:rsidRPr="000900B5" w:rsidRDefault="006D57C8" w:rsidP="00A954F3">
      <w:pPr>
        <w:ind w:firstLine="708"/>
        <w:jc w:val="both"/>
      </w:pPr>
      <w:r w:rsidRPr="000900B5">
        <w:t>ж) порядок обжалования решений и действий (бездействия) Администрации, а также ее должностных лиц, муниципальных служащих;</w:t>
      </w:r>
    </w:p>
    <w:p w:rsidR="006D57C8" w:rsidRPr="000900B5" w:rsidRDefault="006D57C8" w:rsidP="00A954F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0900B5">
        <w:rPr>
          <w:rFonts w:ascii="Times New Roman" w:hAnsi="Times New Roman"/>
          <w:sz w:val="28"/>
          <w:szCs w:val="28"/>
        </w:rPr>
        <w:t>з) сведения о безвозмездности предоставления муниципальной услуги.</w:t>
      </w:r>
    </w:p>
    <w:p w:rsidR="006D57C8" w:rsidRPr="000900B5" w:rsidRDefault="006D57C8" w:rsidP="00861013">
      <w:pPr>
        <w:jc w:val="both"/>
      </w:pPr>
      <w:r>
        <w:t>3.13</w:t>
      </w:r>
      <w:r w:rsidRPr="000900B5">
        <w:t>. Бланки заявлений о предоставлении муниципальной услуги заявители могут получить непосредственно у сотрудников Администрации, филиала ГАУ «МФЦ» либо в электронном виде на сайте http://www.</w:t>
      </w:r>
      <w:r w:rsidRPr="000900B5">
        <w:rPr>
          <w:lang w:val="en-US"/>
        </w:rPr>
        <w:t>zapdvina</w:t>
      </w:r>
      <w:r w:rsidRPr="000900B5">
        <w:t>.ru, сайте ГАУ «МФЦ» и на Едином портале.</w:t>
      </w:r>
    </w:p>
    <w:p w:rsidR="006D57C8" w:rsidRPr="000900B5" w:rsidRDefault="006D57C8" w:rsidP="00861013">
      <w:pPr>
        <w:widowControl w:val="0"/>
        <w:tabs>
          <w:tab w:val="num" w:pos="720"/>
          <w:tab w:val="num" w:pos="1440"/>
        </w:tabs>
        <w:jc w:val="both"/>
      </w:pPr>
      <w:r>
        <w:t>3.14</w:t>
      </w:r>
      <w:r w:rsidRPr="000900B5">
        <w:t>. На сайте http://www.</w:t>
      </w:r>
      <w:r w:rsidRPr="000900B5">
        <w:rPr>
          <w:lang w:val="en-US"/>
        </w:rPr>
        <w:t>zapdvina</w:t>
      </w:r>
      <w:r w:rsidRPr="000900B5">
        <w:t>.ru. сайте ГАУ «МФЦ» размещается следующая информация:</w:t>
      </w:r>
    </w:p>
    <w:p w:rsidR="006D57C8" w:rsidRPr="000900B5" w:rsidRDefault="006D57C8" w:rsidP="00A954F3">
      <w:pPr>
        <w:widowControl w:val="0"/>
        <w:tabs>
          <w:tab w:val="num" w:pos="720"/>
          <w:tab w:val="num" w:pos="1440"/>
        </w:tabs>
        <w:ind w:firstLine="720"/>
        <w:jc w:val="both"/>
      </w:pPr>
      <w:r w:rsidRPr="000900B5">
        <w:t>а) полный текст Административного регламента;</w:t>
      </w:r>
    </w:p>
    <w:p w:rsidR="006D57C8" w:rsidRPr="000900B5" w:rsidRDefault="006D57C8" w:rsidP="00A954F3">
      <w:pPr>
        <w:widowControl w:val="0"/>
        <w:tabs>
          <w:tab w:val="num" w:pos="720"/>
          <w:tab w:val="num" w:pos="1440"/>
        </w:tabs>
        <w:ind w:firstLine="720"/>
        <w:jc w:val="both"/>
      </w:pPr>
      <w:r w:rsidRPr="000900B5">
        <w:t>б) перечень документов, необходимых для предоставления муниципальной услуги;</w:t>
      </w:r>
    </w:p>
    <w:p w:rsidR="006D57C8" w:rsidRPr="000900B5" w:rsidRDefault="006D57C8" w:rsidP="00A954F3">
      <w:pPr>
        <w:widowControl w:val="0"/>
        <w:tabs>
          <w:tab w:val="num" w:pos="720"/>
          <w:tab w:val="num" w:pos="1440"/>
        </w:tabs>
        <w:ind w:firstLine="720"/>
        <w:jc w:val="both"/>
      </w:pPr>
      <w:r w:rsidRPr="000900B5">
        <w:t>в) образцы оформления документов, необходимых для предоставления муниципальной услуги;</w:t>
      </w:r>
    </w:p>
    <w:p w:rsidR="006D57C8" w:rsidRPr="000900B5" w:rsidRDefault="006D57C8" w:rsidP="00A954F3">
      <w:pPr>
        <w:widowControl w:val="0"/>
        <w:tabs>
          <w:tab w:val="num" w:pos="720"/>
          <w:tab w:val="num" w:pos="1440"/>
        </w:tabs>
        <w:ind w:firstLine="720"/>
        <w:jc w:val="both"/>
      </w:pPr>
      <w:r w:rsidRPr="000900B5">
        <w:t>г) форма заявления о предоставлении муниципальной услуги;</w:t>
      </w:r>
    </w:p>
    <w:p w:rsidR="006D57C8" w:rsidRPr="000900B5" w:rsidRDefault="006D57C8" w:rsidP="00A954F3">
      <w:pPr>
        <w:widowControl w:val="0"/>
        <w:tabs>
          <w:tab w:val="num" w:pos="720"/>
          <w:tab w:val="num" w:pos="1440"/>
        </w:tabs>
        <w:ind w:firstLine="720"/>
        <w:jc w:val="both"/>
      </w:pPr>
      <w:r w:rsidRPr="000900B5">
        <w:t>д) сроки предоставления муниципальной услуги;</w:t>
      </w:r>
    </w:p>
    <w:p w:rsidR="006D57C8" w:rsidRPr="000900B5" w:rsidRDefault="006D57C8" w:rsidP="00A954F3">
      <w:pPr>
        <w:widowControl w:val="0"/>
        <w:tabs>
          <w:tab w:val="num" w:pos="720"/>
          <w:tab w:val="num" w:pos="1440"/>
        </w:tabs>
        <w:ind w:firstLine="720"/>
        <w:jc w:val="both"/>
      </w:pPr>
      <w:r w:rsidRPr="000900B5">
        <w:t>е) ответы на часто задаваемые вопросы;</w:t>
      </w:r>
    </w:p>
    <w:p w:rsidR="006D57C8" w:rsidRPr="000900B5" w:rsidRDefault="006D57C8" w:rsidP="00A954F3">
      <w:pPr>
        <w:widowControl w:val="0"/>
        <w:tabs>
          <w:tab w:val="num" w:pos="720"/>
          <w:tab w:val="num" w:pos="1440"/>
        </w:tabs>
        <w:ind w:firstLine="720"/>
        <w:jc w:val="both"/>
      </w:pPr>
      <w:r w:rsidRPr="000900B5">
        <w:t>ж) схема проезда до Администрации, филиала ГАУ «МФЦ»;</w:t>
      </w:r>
    </w:p>
    <w:p w:rsidR="006D57C8" w:rsidRPr="000900B5" w:rsidRDefault="006D57C8" w:rsidP="00A954F3">
      <w:pPr>
        <w:widowControl w:val="0"/>
        <w:tabs>
          <w:tab w:val="num" w:pos="720"/>
          <w:tab w:val="num" w:pos="1440"/>
        </w:tabs>
        <w:ind w:firstLine="720"/>
        <w:jc w:val="both"/>
      </w:pPr>
      <w:r w:rsidRPr="000900B5">
        <w:t>з) режим работы сотрудников Администрации, филиала ГАУ «МФЦ»;</w:t>
      </w:r>
    </w:p>
    <w:p w:rsidR="006D57C8" w:rsidRPr="000900B5" w:rsidRDefault="006D57C8" w:rsidP="00A954F3">
      <w:pPr>
        <w:widowControl w:val="0"/>
        <w:tabs>
          <w:tab w:val="num" w:pos="720"/>
          <w:tab w:val="num" w:pos="1440"/>
        </w:tabs>
        <w:ind w:firstLine="720"/>
        <w:jc w:val="both"/>
      </w:pPr>
      <w:r w:rsidRPr="000900B5">
        <w:t>и) порядок записи на прием к должностным лицам Администрации;</w:t>
      </w:r>
    </w:p>
    <w:p w:rsidR="006D57C8" w:rsidRPr="000900B5" w:rsidRDefault="006D57C8" w:rsidP="00A954F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0900B5">
        <w:rPr>
          <w:rFonts w:ascii="Times New Roman" w:hAnsi="Times New Roman"/>
          <w:sz w:val="28"/>
          <w:szCs w:val="28"/>
        </w:rPr>
        <w:t>к) сведения об отсутствии платы за предоставление муниципальной услуги.</w:t>
      </w:r>
    </w:p>
    <w:p w:rsidR="006D57C8" w:rsidRPr="000900B5" w:rsidRDefault="006D57C8" w:rsidP="00861013">
      <w:pPr>
        <w:widowControl w:val="0"/>
        <w:tabs>
          <w:tab w:val="num" w:pos="720"/>
          <w:tab w:val="num" w:pos="1440"/>
        </w:tabs>
        <w:jc w:val="both"/>
      </w:pPr>
      <w:r>
        <w:t>3.15</w:t>
      </w:r>
      <w:r w:rsidRPr="000900B5">
        <w:t>. На Едином портале размещается следующая информация:</w:t>
      </w:r>
    </w:p>
    <w:p w:rsidR="006D57C8" w:rsidRPr="000900B5" w:rsidRDefault="006D57C8" w:rsidP="00A954F3">
      <w:pPr>
        <w:ind w:firstLine="708"/>
        <w:jc w:val="both"/>
      </w:pPr>
      <w:r w:rsidRPr="000900B5">
        <w:t>а) полное и краткое наименование муниципальной услуги;</w:t>
      </w:r>
    </w:p>
    <w:p w:rsidR="006D57C8" w:rsidRPr="000900B5" w:rsidRDefault="006D57C8" w:rsidP="00A954F3">
      <w:pPr>
        <w:ind w:firstLine="708"/>
        <w:jc w:val="both"/>
      </w:pPr>
      <w:r w:rsidRPr="000900B5">
        <w:t>б) полное и краткое наименование Администрации;</w:t>
      </w:r>
    </w:p>
    <w:p w:rsidR="006D57C8" w:rsidRPr="000900B5" w:rsidRDefault="006D57C8" w:rsidP="00A954F3">
      <w:pPr>
        <w:ind w:firstLine="708"/>
        <w:jc w:val="both"/>
      </w:pPr>
      <w:r w:rsidRPr="000900B5">
        <w:t>в) наименования органов и организаций, участвующих в предоставлении муниципальной услуги;</w:t>
      </w:r>
    </w:p>
    <w:p w:rsidR="006D57C8" w:rsidRPr="000900B5" w:rsidRDefault="006D57C8" w:rsidP="00A954F3">
      <w:pPr>
        <w:ind w:firstLine="708"/>
        <w:jc w:val="both"/>
      </w:pPr>
      <w:r w:rsidRPr="000900B5">
        <w:t>г) наименования регулирующих предоставление муниципальной услуги нормативных правовых актов с указанием их реквизитов;</w:t>
      </w:r>
    </w:p>
    <w:p w:rsidR="006D57C8" w:rsidRPr="000900B5" w:rsidRDefault="006D57C8" w:rsidP="00A954F3">
      <w:pPr>
        <w:ind w:firstLine="708"/>
        <w:jc w:val="both"/>
      </w:pPr>
      <w:r w:rsidRPr="000900B5">
        <w:t>д) наименование Административного регламента с указанием реквизитов утвердившего его нормативного правового акта;</w:t>
      </w:r>
    </w:p>
    <w:p w:rsidR="006D57C8" w:rsidRPr="000900B5" w:rsidRDefault="006D57C8" w:rsidP="00A954F3">
      <w:pPr>
        <w:ind w:firstLine="708"/>
        <w:jc w:val="both"/>
      </w:pPr>
      <w:r w:rsidRPr="000900B5">
        <w:t>е) сведения об информировании по вопросам предоставления муниципальной услуги;</w:t>
      </w:r>
    </w:p>
    <w:p w:rsidR="006D57C8" w:rsidRPr="000900B5" w:rsidRDefault="006D57C8" w:rsidP="00A954F3">
      <w:pPr>
        <w:ind w:firstLine="708"/>
        <w:jc w:val="both"/>
      </w:pPr>
      <w:r w:rsidRPr="000900B5">
        <w:t>ж) категории заявителей, которым предоставляется муниципальная услуга;</w:t>
      </w:r>
    </w:p>
    <w:p w:rsidR="006D57C8" w:rsidRPr="000900B5" w:rsidRDefault="006D57C8" w:rsidP="00A954F3">
      <w:pPr>
        <w:ind w:firstLine="708"/>
        <w:jc w:val="both"/>
      </w:pPr>
      <w:r w:rsidRPr="000900B5">
        <w:t>з) требования к местам предоставления муниципальной услуги;</w:t>
      </w:r>
    </w:p>
    <w:p w:rsidR="006D57C8" w:rsidRPr="000900B5" w:rsidRDefault="006D57C8" w:rsidP="00A954F3">
      <w:pPr>
        <w:ind w:firstLine="708"/>
        <w:jc w:val="both"/>
      </w:pPr>
      <w:r w:rsidRPr="000900B5">
        <w:t>и) максимально допустимые сроки предоставления муниципальной услуги;</w:t>
      </w:r>
    </w:p>
    <w:p w:rsidR="006D57C8" w:rsidRPr="000900B5" w:rsidRDefault="006D57C8" w:rsidP="00A954F3">
      <w:pPr>
        <w:ind w:firstLine="708"/>
        <w:jc w:val="both"/>
      </w:pPr>
      <w:r w:rsidRPr="000900B5">
        <w:t>к) документы, подлежащие представлению заявителем для получения муниципальной услуги, способы получения документов заявителем и порядок представления документов с указанием услуг, в результате предоставления которых могут быть получены такие документы;</w:t>
      </w:r>
    </w:p>
    <w:p w:rsidR="006D57C8" w:rsidRPr="000900B5" w:rsidRDefault="006D57C8" w:rsidP="00A954F3">
      <w:pPr>
        <w:spacing w:line="20" w:lineRule="atLeast"/>
        <w:ind w:firstLine="708"/>
        <w:jc w:val="both"/>
      </w:pPr>
      <w:r w:rsidRPr="000900B5">
        <w:t>л) перечень и формы документов, необходимых для получения муниципальной  услуги;</w:t>
      </w:r>
    </w:p>
    <w:p w:rsidR="006D57C8" w:rsidRPr="000900B5" w:rsidRDefault="006D57C8" w:rsidP="00A954F3">
      <w:pPr>
        <w:ind w:firstLine="708"/>
        <w:jc w:val="both"/>
      </w:pPr>
      <w:r w:rsidRPr="000900B5">
        <w:t>м) сведения о безвозмездности предоставления муниципальной услуги;</w:t>
      </w:r>
    </w:p>
    <w:p w:rsidR="006D57C8" w:rsidRPr="000900B5" w:rsidRDefault="006D57C8" w:rsidP="00A954F3">
      <w:pPr>
        <w:ind w:firstLine="708"/>
        <w:jc w:val="both"/>
      </w:pPr>
      <w:r w:rsidRPr="000900B5">
        <w:t>н) информация об административных процедурах, подлежащих выполнению Администрацией, филиалом ГАУ «МФЦ» при предоставлении муниципальной услуги, в том числе информация о максимальной длительности административных процедур;</w:t>
      </w:r>
    </w:p>
    <w:p w:rsidR="006D57C8" w:rsidRPr="000900B5" w:rsidRDefault="006D57C8" w:rsidP="00A954F3">
      <w:pPr>
        <w:ind w:firstLine="708"/>
        <w:jc w:val="both"/>
      </w:pPr>
      <w:r w:rsidRPr="000900B5">
        <w:t>о) адреса сайтов в информационно-телекоммуникационной сети Интернет организаций, участвующих в предоставлении муниципальной услуги, адреса их электронной почты, телефоны;</w:t>
      </w:r>
    </w:p>
    <w:p w:rsidR="006D57C8" w:rsidRPr="000900B5" w:rsidRDefault="006D57C8" w:rsidP="00A954F3">
      <w:pPr>
        <w:ind w:firstLine="708"/>
        <w:jc w:val="both"/>
      </w:pPr>
      <w:r w:rsidRPr="000900B5">
        <w:t>п) сведения о способах и формах обжалования решений и действий (бездействия) Администрации, ее должностных лиц, муниципальных служащих, а также сведения о должностных лицах, уполномоченных на рассмотрение жалоб, их контактные данные;</w:t>
      </w:r>
    </w:p>
    <w:p w:rsidR="006D57C8" w:rsidRPr="000900B5" w:rsidRDefault="006D57C8" w:rsidP="00A954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900B5">
        <w:rPr>
          <w:rFonts w:ascii="Times New Roman" w:hAnsi="Times New Roman"/>
          <w:sz w:val="28"/>
          <w:szCs w:val="28"/>
        </w:rPr>
        <w:t>р) основания для отказа в предоставлении муниципальной услуги;</w:t>
      </w:r>
    </w:p>
    <w:p w:rsidR="006D57C8" w:rsidRPr="000900B5" w:rsidRDefault="006D57C8" w:rsidP="00A954F3">
      <w:pPr>
        <w:ind w:firstLine="708"/>
        <w:jc w:val="both"/>
      </w:pPr>
      <w:r w:rsidRPr="000900B5">
        <w:t>с) текст Административного регламента;</w:t>
      </w:r>
    </w:p>
    <w:p w:rsidR="006D57C8" w:rsidRPr="000900B5" w:rsidRDefault="006D57C8" w:rsidP="00A954F3">
      <w:pPr>
        <w:ind w:firstLine="708"/>
        <w:jc w:val="both"/>
      </w:pPr>
      <w:r w:rsidRPr="000900B5">
        <w:t>т) сведения о дате вступления в силу Административного регламента;</w:t>
      </w:r>
    </w:p>
    <w:p w:rsidR="006D57C8" w:rsidRPr="000900B5" w:rsidRDefault="006D57C8" w:rsidP="00A954F3">
      <w:pPr>
        <w:ind w:firstLine="708"/>
        <w:jc w:val="both"/>
      </w:pPr>
      <w:r w:rsidRPr="000900B5">
        <w:t>у) сведения о внесении изменений в Административный регламент с указанием реквизитов нормативных правовых актов, которыми такие изменения внесены;</w:t>
      </w:r>
    </w:p>
    <w:p w:rsidR="006D57C8" w:rsidRPr="000900B5" w:rsidRDefault="006D57C8" w:rsidP="00A954F3">
      <w:pPr>
        <w:ind w:firstLine="708"/>
        <w:jc w:val="both"/>
      </w:pPr>
      <w:r w:rsidRPr="000900B5">
        <w:t>ф) дата, с которой действие Административного регламента временно приостановлено, и продолжительность такого приостановления (при наличии временного приостановления действия Административного регламента);</w:t>
      </w:r>
    </w:p>
    <w:p w:rsidR="006D57C8" w:rsidRPr="000900B5" w:rsidRDefault="006D57C8" w:rsidP="00A954F3">
      <w:pPr>
        <w:ind w:firstLine="708"/>
        <w:jc w:val="both"/>
      </w:pPr>
      <w:r w:rsidRPr="000900B5">
        <w:t>х) дата прекращения действия Административного регламента (признания его утратившим силу).</w:t>
      </w:r>
    </w:p>
    <w:p w:rsidR="006D57C8" w:rsidRPr="000900B5" w:rsidRDefault="006D57C8" w:rsidP="002D4FC1">
      <w:pPr>
        <w:widowControl w:val="0"/>
        <w:tabs>
          <w:tab w:val="num" w:pos="720"/>
          <w:tab w:val="num" w:pos="1440"/>
        </w:tabs>
        <w:ind w:firstLine="720"/>
        <w:jc w:val="both"/>
      </w:pPr>
      <w:bookmarkStart w:id="1" w:name="sub_2329"/>
    </w:p>
    <w:bookmarkEnd w:id="1"/>
    <w:p w:rsidR="006D57C8" w:rsidRPr="000900B5" w:rsidRDefault="006D57C8" w:rsidP="00861013">
      <w:pPr>
        <w:jc w:val="center"/>
        <w:rPr>
          <w:b/>
          <w:bCs/>
        </w:rPr>
      </w:pPr>
      <w:r w:rsidRPr="000900B5">
        <w:rPr>
          <w:b/>
          <w:bCs/>
        </w:rPr>
        <w:t xml:space="preserve">Раздел </w:t>
      </w:r>
      <w:r w:rsidRPr="000900B5">
        <w:rPr>
          <w:b/>
          <w:bCs/>
          <w:lang w:val="en-US"/>
        </w:rPr>
        <w:t>II</w:t>
      </w:r>
      <w:r>
        <w:rPr>
          <w:b/>
          <w:bCs/>
        </w:rPr>
        <w:t xml:space="preserve">. </w:t>
      </w:r>
      <w:r w:rsidRPr="000900B5">
        <w:rPr>
          <w:b/>
          <w:bCs/>
        </w:rPr>
        <w:t xml:space="preserve">Стандарт предоставления муниципальной услуги </w:t>
      </w:r>
    </w:p>
    <w:p w:rsidR="006D57C8" w:rsidRPr="000900B5" w:rsidRDefault="006D57C8" w:rsidP="00D208FB">
      <w:pPr>
        <w:jc w:val="center"/>
        <w:rPr>
          <w:b/>
          <w:bCs/>
        </w:rPr>
      </w:pPr>
    </w:p>
    <w:p w:rsidR="006D57C8" w:rsidRPr="000900B5" w:rsidRDefault="006D57C8" w:rsidP="00861013">
      <w:pPr>
        <w:jc w:val="center"/>
        <w:rPr>
          <w:b/>
          <w:bCs/>
        </w:rPr>
      </w:pPr>
      <w:r w:rsidRPr="000900B5">
        <w:rPr>
          <w:b/>
          <w:bCs/>
        </w:rPr>
        <w:t xml:space="preserve">Подраздел </w:t>
      </w:r>
      <w:r w:rsidRPr="000900B5">
        <w:rPr>
          <w:b/>
          <w:bCs/>
          <w:lang w:val="en-US"/>
        </w:rPr>
        <w:t>I</w:t>
      </w:r>
      <w:r>
        <w:rPr>
          <w:b/>
          <w:bCs/>
        </w:rPr>
        <w:t xml:space="preserve">. </w:t>
      </w:r>
      <w:r w:rsidRPr="000900B5">
        <w:rPr>
          <w:b/>
          <w:bCs/>
        </w:rPr>
        <w:t xml:space="preserve"> Наименование муниципальной услуги</w:t>
      </w:r>
    </w:p>
    <w:p w:rsidR="006D57C8" w:rsidRPr="000900B5" w:rsidRDefault="006D57C8" w:rsidP="00D208FB">
      <w:pPr>
        <w:jc w:val="center"/>
        <w:rPr>
          <w:b/>
          <w:bCs/>
        </w:rPr>
      </w:pPr>
    </w:p>
    <w:p w:rsidR="006D57C8" w:rsidRPr="000900B5" w:rsidRDefault="006D57C8" w:rsidP="007A7E48">
      <w:pPr>
        <w:jc w:val="both"/>
        <w:rPr>
          <w:b/>
          <w:bCs/>
        </w:rPr>
      </w:pPr>
      <w:r>
        <w:t xml:space="preserve"> 2.1.1</w:t>
      </w:r>
      <w:r w:rsidRPr="000900B5">
        <w:t>. Наименование муниципальной услуги: «</w:t>
      </w:r>
      <w:r w:rsidRPr="000900B5">
        <w:rPr>
          <w:color w:val="000000"/>
        </w:rPr>
        <w:t xml:space="preserve">Предоставление </w:t>
      </w:r>
      <w:r w:rsidRPr="000900B5">
        <w:t>разрешения на условно разрешенный вид использования земельного участка или объекта капитального строительства».</w:t>
      </w:r>
    </w:p>
    <w:p w:rsidR="006D57C8" w:rsidRPr="000900B5" w:rsidRDefault="006D57C8" w:rsidP="004B5DE0">
      <w:pPr>
        <w:ind w:firstLine="708"/>
        <w:jc w:val="both"/>
      </w:pPr>
    </w:p>
    <w:p w:rsidR="006D57C8" w:rsidRPr="000900B5" w:rsidRDefault="006D57C8" w:rsidP="00404ABF">
      <w:pPr>
        <w:jc w:val="center"/>
        <w:rPr>
          <w:b/>
          <w:bCs/>
        </w:rPr>
      </w:pPr>
      <w:r w:rsidRPr="000900B5">
        <w:rPr>
          <w:b/>
          <w:bCs/>
        </w:rPr>
        <w:t xml:space="preserve">Подраздел </w:t>
      </w:r>
      <w:r w:rsidRPr="000900B5">
        <w:rPr>
          <w:b/>
          <w:bCs/>
          <w:lang w:val="en-US"/>
        </w:rPr>
        <w:t>II</w:t>
      </w:r>
      <w:r w:rsidRPr="000900B5">
        <w:rPr>
          <w:b/>
          <w:bCs/>
        </w:rPr>
        <w:t xml:space="preserve">. </w:t>
      </w:r>
      <w:r>
        <w:rPr>
          <w:b/>
          <w:bCs/>
        </w:rPr>
        <w:t xml:space="preserve"> </w:t>
      </w:r>
      <w:r w:rsidRPr="000900B5">
        <w:rPr>
          <w:b/>
          <w:bCs/>
        </w:rPr>
        <w:t>Наименование органа местного самоуправления муниципального образования</w:t>
      </w:r>
      <w:r>
        <w:rPr>
          <w:b/>
          <w:bCs/>
        </w:rPr>
        <w:t xml:space="preserve"> городского поселения поселок Старая Торопа </w:t>
      </w:r>
      <w:r w:rsidRPr="000900B5">
        <w:rPr>
          <w:b/>
          <w:bCs/>
        </w:rPr>
        <w:t xml:space="preserve"> </w:t>
      </w:r>
      <w:r>
        <w:rPr>
          <w:b/>
          <w:bCs/>
        </w:rPr>
        <w:t>Западнодвинского</w:t>
      </w:r>
      <w:r w:rsidRPr="000900B5">
        <w:rPr>
          <w:b/>
          <w:bCs/>
        </w:rPr>
        <w:t xml:space="preserve"> район</w:t>
      </w:r>
      <w:r>
        <w:rPr>
          <w:b/>
          <w:bCs/>
        </w:rPr>
        <w:t>а</w:t>
      </w:r>
      <w:r w:rsidRPr="000900B5">
        <w:rPr>
          <w:b/>
          <w:bCs/>
        </w:rPr>
        <w:t xml:space="preserve"> Тверской области, предоставляющего муниципальную услугу</w:t>
      </w:r>
    </w:p>
    <w:p w:rsidR="006D57C8" w:rsidRPr="000900B5" w:rsidRDefault="006D57C8" w:rsidP="00D208FB">
      <w:pPr>
        <w:jc w:val="center"/>
      </w:pPr>
    </w:p>
    <w:p w:rsidR="006D57C8" w:rsidRPr="000900B5" w:rsidRDefault="006D57C8" w:rsidP="00404ABF">
      <w:pPr>
        <w:widowControl w:val="0"/>
        <w:autoSpaceDE w:val="0"/>
        <w:autoSpaceDN w:val="0"/>
        <w:adjustRightInd w:val="0"/>
        <w:jc w:val="both"/>
      </w:pPr>
      <w:r>
        <w:t>2.2.1</w:t>
      </w:r>
      <w:r w:rsidRPr="000900B5">
        <w:t xml:space="preserve">. Заявления о предоставлении разрешения на </w:t>
      </w:r>
      <w:r w:rsidRPr="000900B5">
        <w:rPr>
          <w:color w:val="000000"/>
        </w:rPr>
        <w:t>условно разрешённый вид использования земельных участков</w:t>
      </w:r>
      <w:r w:rsidRPr="000900B5">
        <w:t xml:space="preserve"> или объекта капитального строительства направляются в комиссию по подготовке проекта правил землепользования и застройки (далее - комиссия), состав и порядок деятельности которой утверждены постановлением администрации </w:t>
      </w:r>
      <w:r>
        <w:t xml:space="preserve"> городского поселения поселок Старая Торопа </w:t>
      </w:r>
      <w:r w:rsidRPr="000900B5">
        <w:t>Западнодвинского района.</w:t>
      </w:r>
    </w:p>
    <w:p w:rsidR="006D57C8" w:rsidRPr="000900B5" w:rsidRDefault="006D57C8" w:rsidP="00F50E42">
      <w:pPr>
        <w:ind w:firstLine="720"/>
        <w:jc w:val="both"/>
      </w:pPr>
      <w:r w:rsidRPr="000900B5">
        <w:t>Администрация обеспечивает прием заявлений и передачу их на рассмотрение комиссии.</w:t>
      </w:r>
    </w:p>
    <w:p w:rsidR="006D57C8" w:rsidRPr="000900B5" w:rsidRDefault="006D57C8" w:rsidP="00242F32">
      <w:pPr>
        <w:ind w:firstLine="720"/>
        <w:jc w:val="both"/>
      </w:pPr>
      <w:r w:rsidRPr="000900B5">
        <w:t xml:space="preserve">Вопрос о предоставлении разрешения на </w:t>
      </w:r>
      <w:r w:rsidRPr="000900B5">
        <w:rPr>
          <w:color w:val="000000"/>
        </w:rPr>
        <w:t>условно разрешённый вид использования земельных участков</w:t>
      </w:r>
      <w:r w:rsidRPr="000900B5">
        <w:t xml:space="preserve"> (далее – Разрешение) подлежит обсуждению на публичных слушаниях, проводимых в порядке и в сроки, определенные Уставом</w:t>
      </w:r>
      <w:r>
        <w:t xml:space="preserve"> муниципального образования Городское поселение поселок Старая Торопа </w:t>
      </w:r>
      <w:r w:rsidRPr="000900B5">
        <w:t xml:space="preserve"> Западнодвинского района, предусмотренных статьей 39 Градостроительного кодекса Российской Федерации.</w:t>
      </w:r>
    </w:p>
    <w:p w:rsidR="006D57C8" w:rsidRPr="000900B5" w:rsidRDefault="006D57C8" w:rsidP="005F6A14">
      <w:pPr>
        <w:ind w:firstLine="708"/>
        <w:jc w:val="both"/>
      </w:pPr>
      <w:r w:rsidRPr="000900B5">
        <w:t>На основании заключения о результатах публичных слушаний комиссия осуществляет подготовку рекомендаций о предоставлении Разрешения или об отказе в предоставлении Разрешения с указанием причин принятого решения и направляет их главе района.</w:t>
      </w:r>
    </w:p>
    <w:p w:rsidR="006D57C8" w:rsidRPr="000900B5" w:rsidRDefault="006D57C8" w:rsidP="005F6A14">
      <w:pPr>
        <w:ind w:firstLine="567"/>
        <w:jc w:val="both"/>
      </w:pPr>
      <w:r w:rsidRPr="000900B5">
        <w:t xml:space="preserve">Глава </w:t>
      </w:r>
      <w:r>
        <w:t>администрации ГП</w:t>
      </w:r>
      <w:r w:rsidRPr="000900B5">
        <w:t xml:space="preserve"> принимает решение о предоставлении Разрешения или об отказе в предоставлении Разрешения с указанием причин принятого решения.</w:t>
      </w:r>
    </w:p>
    <w:p w:rsidR="006D57C8" w:rsidRPr="000900B5" w:rsidRDefault="006D57C8" w:rsidP="00404ABF">
      <w:pPr>
        <w:jc w:val="both"/>
      </w:pPr>
      <w:r w:rsidRPr="000900B5">
        <w:t>2</w:t>
      </w:r>
      <w:r>
        <w:t>.</w:t>
      </w:r>
      <w:r w:rsidRPr="000900B5">
        <w:t>2.</w:t>
      </w:r>
      <w:r>
        <w:t xml:space="preserve">2. </w:t>
      </w:r>
      <w:r w:rsidRPr="000900B5">
        <w:t xml:space="preserve"> Информирование по вопросам предоставления муниципальной услуги, прием документов, необходимых для получения муниципальной услуги, информирование о ходе предоставления муниципальной услуги, выдача результата предоставления муниципальной услуги осуществляется также филиалом ГАУ «МФЦ».</w:t>
      </w:r>
    </w:p>
    <w:p w:rsidR="006D57C8" w:rsidRPr="000900B5" w:rsidRDefault="006D57C8" w:rsidP="00F50E42">
      <w:pPr>
        <w:ind w:firstLine="720"/>
        <w:jc w:val="both"/>
      </w:pPr>
      <w:r w:rsidRPr="000900B5">
        <w:t>Информирование по вопросам предоставления муниципальной услуги  осуществляется Центром телефонного обслуживания населения.</w:t>
      </w:r>
    </w:p>
    <w:p w:rsidR="006D57C8" w:rsidRPr="000900B5" w:rsidRDefault="006D57C8" w:rsidP="00404ABF">
      <w:pPr>
        <w:jc w:val="both"/>
      </w:pPr>
      <w:bookmarkStart w:id="2" w:name="sub_2317"/>
      <w:r w:rsidRPr="000900B5">
        <w:t>2</w:t>
      </w:r>
      <w:r>
        <w:t>.2.</w:t>
      </w:r>
      <w:r w:rsidRPr="000900B5">
        <w:t xml:space="preserve">3. </w:t>
      </w:r>
      <w:bookmarkEnd w:id="2"/>
      <w:r w:rsidRPr="000900B5">
        <w:t>При предоставлении муниципальной услуги Администрация, филиал ГАУ «МФЦ»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подведомственные государственным органам и органам местного самоуправления  организации, за исключением 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услуг, утвержденный нормативным правовым актом представительного органа местного самоуправления.</w:t>
      </w:r>
    </w:p>
    <w:p w:rsidR="006D57C8" w:rsidRDefault="006D57C8" w:rsidP="00D07EFC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57C8" w:rsidRPr="000900B5" w:rsidRDefault="006D57C8" w:rsidP="00404ABF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Pr="000900B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90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900B5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6D57C8" w:rsidRPr="000900B5" w:rsidRDefault="006D57C8" w:rsidP="00430D43"/>
    <w:p w:rsidR="006D57C8" w:rsidRPr="000900B5" w:rsidRDefault="006D57C8" w:rsidP="00404ABF">
      <w:pPr>
        <w:jc w:val="both"/>
      </w:pPr>
      <w:r>
        <w:t>2.3.1</w:t>
      </w:r>
      <w:r w:rsidRPr="000900B5">
        <w:t>. Результатами предоставления муниципальной услуги являются:</w:t>
      </w:r>
    </w:p>
    <w:p w:rsidR="006D57C8" w:rsidRPr="000900B5" w:rsidRDefault="006D57C8" w:rsidP="00824F41">
      <w:pPr>
        <w:ind w:firstLine="720"/>
        <w:jc w:val="both"/>
      </w:pPr>
      <w:r w:rsidRPr="000900B5">
        <w:t xml:space="preserve">а) решение главы </w:t>
      </w:r>
      <w:r>
        <w:t>администрации ГП</w:t>
      </w:r>
      <w:r w:rsidRPr="000900B5">
        <w:t xml:space="preserve"> о предоставлении Разрешения                  (далее – решение о предоставлении Разрешения);</w:t>
      </w:r>
    </w:p>
    <w:p w:rsidR="006D57C8" w:rsidRPr="000900B5" w:rsidRDefault="006D57C8" w:rsidP="00824F41">
      <w:pPr>
        <w:ind w:firstLine="720"/>
        <w:jc w:val="both"/>
      </w:pPr>
      <w:r w:rsidRPr="000900B5">
        <w:t xml:space="preserve">б) решение главы </w:t>
      </w:r>
      <w:r>
        <w:t>администрации ГП</w:t>
      </w:r>
      <w:r w:rsidRPr="000900B5">
        <w:t xml:space="preserve"> об отказе в предоставлении Разрешения с указанием причин принятого решения (далее - решение об отказе в предоставлении Разрешения).</w:t>
      </w:r>
    </w:p>
    <w:p w:rsidR="006D57C8" w:rsidRPr="000900B5" w:rsidRDefault="006D57C8" w:rsidP="00F9470F">
      <w:pPr>
        <w:pStyle w:val="Heading1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sub_244"/>
    </w:p>
    <w:p w:rsidR="006D57C8" w:rsidRPr="00404ABF" w:rsidRDefault="006D57C8" w:rsidP="00404ABF">
      <w:pPr>
        <w:pStyle w:val="Heading1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Pr="000900B5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900B5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6D57C8" w:rsidRPr="000900B5" w:rsidRDefault="006D57C8" w:rsidP="00430D43">
      <w:pPr>
        <w:pStyle w:val="Heading1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bookmarkEnd w:id="3"/>
    <w:p w:rsidR="006D57C8" w:rsidRPr="000900B5" w:rsidRDefault="006D57C8" w:rsidP="00404ABF">
      <w:pPr>
        <w:autoSpaceDE w:val="0"/>
        <w:autoSpaceDN w:val="0"/>
        <w:adjustRightInd w:val="0"/>
        <w:jc w:val="both"/>
      </w:pPr>
      <w:r>
        <w:t>2.4.1</w:t>
      </w:r>
      <w:r w:rsidRPr="000900B5">
        <w:t xml:space="preserve">. Вопрос о предоставлении Разрешения подлежит общественным обсуждениям или публичным слушаниям, </w:t>
      </w:r>
    </w:p>
    <w:p w:rsidR="006D57C8" w:rsidRPr="000900B5" w:rsidRDefault="006D57C8" w:rsidP="00A37F71">
      <w:pPr>
        <w:ind w:firstLine="720"/>
        <w:jc w:val="both"/>
      </w:pPr>
      <w:r w:rsidRPr="000900B5">
        <w:t xml:space="preserve">Срок проведения публичных слушаний с момента оповещения жителей городского поселения </w:t>
      </w:r>
      <w:r>
        <w:t>поселок Старая Торопа</w:t>
      </w:r>
      <w:r w:rsidRPr="000900B5">
        <w:t xml:space="preserve"> о времени и месте их проведения до дня опубликования заключения о результатах публичных слушаний составляет не более 1 месяца.</w:t>
      </w:r>
    </w:p>
    <w:p w:rsidR="006D57C8" w:rsidRPr="000900B5" w:rsidRDefault="006D57C8" w:rsidP="00BD669A">
      <w:pPr>
        <w:ind w:firstLine="708"/>
        <w:jc w:val="both"/>
      </w:pPr>
      <w:r w:rsidRPr="000900B5">
        <w:t>На основании заключения о результатах публичных слушаний комиссия осуществляет подготовку рекомендаций о предоставлении Разрешения или об отказе в предоставлении Разрешения с указанием причин принятого решения и направляет указанные рекомендации главе района.</w:t>
      </w:r>
    </w:p>
    <w:p w:rsidR="006D57C8" w:rsidRPr="000900B5" w:rsidRDefault="006D57C8" w:rsidP="00BD669A">
      <w:pPr>
        <w:ind w:firstLine="567"/>
        <w:jc w:val="both"/>
      </w:pPr>
      <w:r w:rsidRPr="000900B5">
        <w:t xml:space="preserve">Глава </w:t>
      </w:r>
      <w:r>
        <w:t xml:space="preserve">администрации ГП </w:t>
      </w:r>
      <w:r w:rsidRPr="000900B5">
        <w:t xml:space="preserve"> в течение 3 дней со дня поступления указанных рекомендаций принимает решение о предоставлении Разрешения или об отказе в предоставлении Разрешения с указанием причин принятого решения.</w:t>
      </w:r>
    </w:p>
    <w:p w:rsidR="006D57C8" w:rsidRPr="000900B5" w:rsidRDefault="006D57C8" w:rsidP="00404ABF">
      <w:pPr>
        <w:jc w:val="both"/>
        <w:rPr>
          <w:color w:val="FF0000"/>
        </w:rPr>
      </w:pPr>
      <w:r>
        <w:t>2.4.2</w:t>
      </w:r>
      <w:r w:rsidRPr="000900B5">
        <w:t xml:space="preserve">. Сроки выполнения конкретных административных процедур указаны в соответствующих подразделах раздела </w:t>
      </w:r>
      <w:r w:rsidRPr="000900B5">
        <w:rPr>
          <w:lang w:val="en-US"/>
        </w:rPr>
        <w:t>III</w:t>
      </w:r>
      <w:r w:rsidRPr="000900B5">
        <w:t xml:space="preserve"> Административного регламента.</w:t>
      </w:r>
    </w:p>
    <w:p w:rsidR="006D57C8" w:rsidRPr="000900B5" w:rsidRDefault="006D57C8" w:rsidP="00F9470F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57C8" w:rsidRPr="000900B5" w:rsidRDefault="006D57C8" w:rsidP="00404ABF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900B5">
        <w:rPr>
          <w:rFonts w:ascii="Times New Roman" w:hAnsi="Times New Roman"/>
          <w:b/>
          <w:bCs/>
          <w:sz w:val="28"/>
          <w:szCs w:val="28"/>
        </w:rPr>
        <w:t xml:space="preserve">Подраздел </w:t>
      </w:r>
      <w:r w:rsidRPr="000900B5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0900B5">
        <w:rPr>
          <w:rFonts w:ascii="Times New Roman" w:hAnsi="Times New Roman"/>
          <w:b/>
          <w:bCs/>
          <w:sz w:val="28"/>
          <w:szCs w:val="28"/>
        </w:rPr>
        <w:t xml:space="preserve">Условия, порядок и срок приостановления предоставления муниципальной услуги </w:t>
      </w:r>
    </w:p>
    <w:p w:rsidR="006D57C8" w:rsidRPr="000900B5" w:rsidRDefault="006D57C8" w:rsidP="00D358B7">
      <w:pPr>
        <w:widowControl w:val="0"/>
        <w:ind w:firstLine="720"/>
        <w:jc w:val="both"/>
      </w:pPr>
    </w:p>
    <w:p w:rsidR="006D57C8" w:rsidRPr="000900B5" w:rsidRDefault="006D57C8" w:rsidP="00404ABF">
      <w:pPr>
        <w:jc w:val="both"/>
      </w:pPr>
      <w:r>
        <w:t>2.5.1</w:t>
      </w:r>
      <w:r w:rsidRPr="000900B5">
        <w:t>. Оснований для приостановления предоставления муниципальной услуги законодательством не предусмотрено.</w:t>
      </w:r>
    </w:p>
    <w:p w:rsidR="006D57C8" w:rsidRPr="000900B5" w:rsidRDefault="006D57C8" w:rsidP="00BD669A">
      <w:pPr>
        <w:ind w:firstLine="567"/>
        <w:jc w:val="both"/>
      </w:pPr>
    </w:p>
    <w:p w:rsidR="006D57C8" w:rsidRPr="000900B5" w:rsidRDefault="006D57C8" w:rsidP="00404ABF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900B5">
        <w:rPr>
          <w:rFonts w:ascii="Times New Roman" w:hAnsi="Times New Roman"/>
          <w:b/>
          <w:bCs/>
          <w:sz w:val="28"/>
          <w:szCs w:val="28"/>
        </w:rPr>
        <w:t xml:space="preserve">Подраздел </w:t>
      </w:r>
      <w:r w:rsidRPr="000900B5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0900B5">
        <w:rPr>
          <w:rFonts w:ascii="Times New Roman" w:hAnsi="Times New Roman"/>
          <w:b/>
          <w:bCs/>
          <w:sz w:val="28"/>
          <w:szCs w:val="28"/>
        </w:rPr>
        <w:t>Срок выдачи (направления) документов, являющихся результатом предоставления муниципальной услуги</w:t>
      </w:r>
    </w:p>
    <w:p w:rsidR="006D57C8" w:rsidRPr="000900B5" w:rsidRDefault="006D57C8" w:rsidP="00B05992">
      <w:pPr>
        <w:widowControl w:val="0"/>
        <w:ind w:firstLine="720"/>
        <w:jc w:val="both"/>
      </w:pPr>
    </w:p>
    <w:p w:rsidR="006D57C8" w:rsidRPr="000900B5" w:rsidRDefault="006D57C8" w:rsidP="00404ABF">
      <w:pPr>
        <w:jc w:val="both"/>
      </w:pPr>
      <w:r>
        <w:t>2.6.1</w:t>
      </w:r>
      <w:r w:rsidRPr="000900B5">
        <w:t>. Решение о предоставлении Разрешения или решение об отказе в предоставлении Разрешения выдается заявителю (представителю заявителя) в течение 1 рабочего дня после уведомления заявителя о его готовности либо направляется в адрес заявителя посредством почтовой связи по истечении указанного времени.</w:t>
      </w:r>
    </w:p>
    <w:p w:rsidR="006D57C8" w:rsidRPr="000900B5" w:rsidRDefault="006D57C8" w:rsidP="0036418F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4" w:name="sub_255"/>
    </w:p>
    <w:p w:rsidR="006D57C8" w:rsidRPr="000900B5" w:rsidRDefault="006D57C8" w:rsidP="00404ABF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900B5">
        <w:rPr>
          <w:rFonts w:ascii="Times New Roman" w:hAnsi="Times New Roman"/>
          <w:b/>
          <w:bCs/>
          <w:sz w:val="28"/>
          <w:szCs w:val="28"/>
        </w:rPr>
        <w:t>Подраздел VII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0900B5">
        <w:rPr>
          <w:rFonts w:ascii="Times New Roman" w:hAnsi="Times New Roman"/>
          <w:b/>
          <w:bCs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6D57C8" w:rsidRPr="000900B5" w:rsidRDefault="006D57C8" w:rsidP="00F9470F"/>
    <w:bookmarkEnd w:id="4"/>
    <w:p w:rsidR="006D57C8" w:rsidRPr="000900B5" w:rsidRDefault="006D57C8" w:rsidP="00404ABF">
      <w:pPr>
        <w:shd w:val="clear" w:color="auto" w:fill="FFFFFF"/>
        <w:autoSpaceDE w:val="0"/>
        <w:autoSpaceDN w:val="0"/>
        <w:adjustRightInd w:val="0"/>
        <w:jc w:val="both"/>
      </w:pPr>
      <w:r>
        <w:t>2.7.1</w:t>
      </w:r>
      <w:r w:rsidRPr="000900B5">
        <w:t>. Предоставление муниципальной услуги осуществляется в соответствии с:</w:t>
      </w:r>
    </w:p>
    <w:p w:rsidR="006D57C8" w:rsidRPr="000900B5" w:rsidRDefault="006D57C8" w:rsidP="00C7368A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0900B5">
        <w:t xml:space="preserve">а) Градостроительным кодексом Российской Федерации; </w:t>
      </w:r>
    </w:p>
    <w:p w:rsidR="006D57C8" w:rsidRPr="000900B5" w:rsidRDefault="006D57C8" w:rsidP="00C7368A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0900B5">
        <w:t>б) Федеральным законом от 06.10.2003 № 131-ФЗ «Об общих принципах организации местного самоуправления в Российской Федерации»;</w:t>
      </w:r>
    </w:p>
    <w:p w:rsidR="006D57C8" w:rsidRPr="000900B5" w:rsidRDefault="006D57C8" w:rsidP="00C7368A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0900B5">
        <w:t>в) Федеральным законом от 27.07.2010 № 210-ФЗ «Об организации предоставления государственных и муниципальных услуг» (далее – Федеральный закон № 210- ФЗ);</w:t>
      </w:r>
    </w:p>
    <w:p w:rsidR="006D57C8" w:rsidRPr="000900B5" w:rsidRDefault="006D57C8" w:rsidP="00C7368A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0900B5">
        <w:t>г) Федеральным законом от 06.04.2011 № 63-ФЗ «Об электронной подписи»;</w:t>
      </w:r>
    </w:p>
    <w:p w:rsidR="006D57C8" w:rsidRPr="000900B5" w:rsidRDefault="006D57C8" w:rsidP="00C7368A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0900B5">
        <w:t>д) Сводом правил СП 42.13330.2011 «СНиП 2.07.01-89*. Градостроительство. Планировка и застройка городских и сельских поселений. Актуализированная редакция СНиП 2.07.01-89*», утвержденным приказом Министерства регионального развития Российской Федерации                 от 28.12.2010 № 820;</w:t>
      </w:r>
    </w:p>
    <w:p w:rsidR="006D57C8" w:rsidRPr="000900B5" w:rsidRDefault="006D57C8" w:rsidP="00565F17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0900B5">
        <w:t>е) законом Тверской области от 24.07.2012 № 77-ЗО                                              «О градостроительной деятельности на территории Тверской области»;</w:t>
      </w:r>
    </w:p>
    <w:p w:rsidR="006D57C8" w:rsidRPr="000900B5" w:rsidRDefault="006D57C8" w:rsidP="00242F32">
      <w:pPr>
        <w:widowControl w:val="0"/>
        <w:autoSpaceDE w:val="0"/>
        <w:autoSpaceDN w:val="0"/>
        <w:adjustRightInd w:val="0"/>
        <w:ind w:firstLine="720"/>
        <w:jc w:val="both"/>
      </w:pPr>
      <w:r w:rsidRPr="000900B5">
        <w:t>ж) Правилами землепользования и застройки городского поселения город Западная Двина, утвержденными Решением Совета депутатов городского поселения город Западная Двина от 28.11.14 № 36.</w:t>
      </w:r>
    </w:p>
    <w:p w:rsidR="006D57C8" w:rsidRPr="000900B5" w:rsidRDefault="006D57C8" w:rsidP="00A56FC0">
      <w:pPr>
        <w:widowControl w:val="0"/>
        <w:autoSpaceDE w:val="0"/>
        <w:autoSpaceDN w:val="0"/>
        <w:adjustRightInd w:val="0"/>
        <w:ind w:firstLine="720"/>
        <w:jc w:val="both"/>
      </w:pPr>
      <w:r w:rsidRPr="000900B5">
        <w:t>з) Местными нормативами градостроительного проектирования городского поселения город Западная Двина, утвержденные решением Совета депутатов городского поселения город Западная Двина № 1 от 26.02.2015.</w:t>
      </w:r>
    </w:p>
    <w:p w:rsidR="006D57C8" w:rsidRDefault="006D57C8" w:rsidP="00F9470F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57C8" w:rsidRPr="00404ABF" w:rsidRDefault="006D57C8" w:rsidP="00404ABF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Pr="000900B5"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900B5">
        <w:rPr>
          <w:rFonts w:ascii="Times New Roman" w:hAnsi="Times New Roman" w:cs="Times New Roman"/>
          <w:sz w:val="28"/>
          <w:szCs w:val="28"/>
        </w:rPr>
        <w:t>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 предоставления муниципальной услуги, подлежащих предоставлению заявителем</w:t>
      </w:r>
      <w:r w:rsidRPr="000900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6D57C8" w:rsidRPr="000900B5" w:rsidRDefault="006D57C8" w:rsidP="00AF62C7">
      <w:pPr>
        <w:ind w:firstLine="720"/>
        <w:jc w:val="both"/>
      </w:pPr>
    </w:p>
    <w:p w:rsidR="006D57C8" w:rsidRPr="000900B5" w:rsidRDefault="006D57C8" w:rsidP="009F000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2.8.1</w:t>
      </w:r>
      <w:r w:rsidRPr="000900B5">
        <w:rPr>
          <w:sz w:val="28"/>
          <w:szCs w:val="28"/>
        </w:rPr>
        <w:t xml:space="preserve">. Для получения муниципальной услуги заявитель направляет в  </w:t>
      </w:r>
      <w:r>
        <w:rPr>
          <w:sz w:val="28"/>
          <w:szCs w:val="28"/>
        </w:rPr>
        <w:t xml:space="preserve">  администрацию городского поселения поселок Старая Торопа </w:t>
      </w:r>
      <w:r w:rsidRPr="000900B5">
        <w:rPr>
          <w:sz w:val="28"/>
          <w:szCs w:val="28"/>
        </w:rPr>
        <w:t>Западнодвинского района (</w:t>
      </w:r>
      <w:r>
        <w:rPr>
          <w:sz w:val="28"/>
          <w:szCs w:val="28"/>
        </w:rPr>
        <w:t>пгт. Старая Торопа, ул. Кирова, д. 16, кабинет главы администрации ГП</w:t>
      </w:r>
      <w:r w:rsidRPr="000900B5">
        <w:rPr>
          <w:sz w:val="28"/>
          <w:szCs w:val="28"/>
        </w:rPr>
        <w:t xml:space="preserve">) (далее - </w:t>
      </w:r>
      <w:r>
        <w:rPr>
          <w:sz w:val="28"/>
          <w:szCs w:val="28"/>
        </w:rPr>
        <w:t>Администрация</w:t>
      </w:r>
      <w:r w:rsidRPr="000900B5">
        <w:rPr>
          <w:sz w:val="28"/>
          <w:szCs w:val="28"/>
        </w:rPr>
        <w:t xml:space="preserve">). заявление о предоставлении Разрешения в свободной форме  (далее – заявление). Примерная форма заявления приведена в приложении 2 к Административному регламенту. </w:t>
      </w:r>
    </w:p>
    <w:p w:rsidR="006D57C8" w:rsidRPr="000900B5" w:rsidRDefault="006D57C8" w:rsidP="0022578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2.8.2</w:t>
      </w:r>
      <w:r w:rsidRPr="000900B5">
        <w:rPr>
          <w:sz w:val="28"/>
          <w:szCs w:val="28"/>
        </w:rPr>
        <w:t>. В случае подачи заявления представителем заявителя, указанное лицо также представляет:</w:t>
      </w:r>
    </w:p>
    <w:p w:rsidR="006D57C8" w:rsidRPr="000900B5" w:rsidRDefault="006D57C8" w:rsidP="00EC1DAB">
      <w:pPr>
        <w:pStyle w:val="BodyTextIndent"/>
        <w:spacing w:after="0"/>
        <w:ind w:left="0" w:firstLine="720"/>
        <w:jc w:val="both"/>
      </w:pPr>
      <w:r w:rsidRPr="000900B5">
        <w:t>а) документ, удостоверяющий личность (паспорт гражданина Российской Федерации или иной документ, признаваемый в соответствии с законодательством Российской Федерации документом, удостоверяющим личность);</w:t>
      </w:r>
    </w:p>
    <w:p w:rsidR="006D57C8" w:rsidRPr="000900B5" w:rsidRDefault="006D57C8" w:rsidP="00EC1DAB">
      <w:pPr>
        <w:autoSpaceDE w:val="0"/>
        <w:autoSpaceDN w:val="0"/>
        <w:adjustRightInd w:val="0"/>
        <w:ind w:firstLine="720"/>
        <w:jc w:val="both"/>
      </w:pPr>
      <w:r w:rsidRPr="000900B5">
        <w:t>б) документ, подтверждающий полномочия, в том числе:</w:t>
      </w:r>
    </w:p>
    <w:p w:rsidR="006D57C8" w:rsidRPr="000900B5" w:rsidRDefault="006D57C8" w:rsidP="00EC1DAB">
      <w:pPr>
        <w:pStyle w:val="BodyTextIndent"/>
        <w:spacing w:after="0"/>
        <w:ind w:left="0" w:firstLine="720"/>
        <w:jc w:val="both"/>
      </w:pPr>
      <w:r w:rsidRPr="000900B5">
        <w:t>доверенность (в простой письменной форме – для сотрудников заявителя – юридического лица, в нотариальной форме – для иных представителей);</w:t>
      </w:r>
    </w:p>
    <w:p w:rsidR="006D57C8" w:rsidRPr="000900B5" w:rsidRDefault="006D57C8" w:rsidP="00EC1DAB">
      <w:pPr>
        <w:pStyle w:val="BodyTextIndent"/>
        <w:spacing w:after="0"/>
        <w:ind w:left="0" w:firstLine="720"/>
        <w:jc w:val="both"/>
        <w:rPr>
          <w:b/>
          <w:bCs/>
        </w:rPr>
      </w:pPr>
      <w:r>
        <w:t xml:space="preserve">в) </w:t>
      </w:r>
      <w:r w:rsidRPr="000900B5">
        <w:t xml:space="preserve">копию Устава юридического лица, копию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доверенности, а также копию приказа о его назначении.   </w:t>
      </w:r>
    </w:p>
    <w:p w:rsidR="006D57C8" w:rsidRPr="000900B5" w:rsidRDefault="006D57C8" w:rsidP="00404ABF">
      <w:pPr>
        <w:widowControl w:val="0"/>
        <w:tabs>
          <w:tab w:val="left" w:pos="1148"/>
          <w:tab w:val="left" w:pos="1276"/>
        </w:tabs>
        <w:jc w:val="both"/>
      </w:pPr>
      <w:r>
        <w:t>2.8.3</w:t>
      </w:r>
      <w:r w:rsidRPr="000900B5">
        <w:t xml:space="preserve">. Передачу заявлений на рассмотрение комиссии осуществляет </w:t>
      </w:r>
      <w:r>
        <w:t>глава администрации городского поселения поселок Старая Торопа.</w:t>
      </w:r>
    </w:p>
    <w:p w:rsidR="006D57C8" w:rsidRPr="000900B5" w:rsidRDefault="006D57C8" w:rsidP="00404ABF">
      <w:pPr>
        <w:widowControl w:val="0"/>
        <w:tabs>
          <w:tab w:val="left" w:pos="1148"/>
          <w:tab w:val="left" w:pos="1276"/>
        </w:tabs>
        <w:jc w:val="both"/>
      </w:pPr>
      <w:r>
        <w:t>2.8.4</w:t>
      </w:r>
      <w:r w:rsidRPr="000900B5">
        <w:t xml:space="preserve">. Заявители могут лично представить заявление в </w:t>
      </w:r>
      <w:r>
        <w:t xml:space="preserve"> Администрацию</w:t>
      </w:r>
      <w:r w:rsidRPr="000900B5">
        <w:t>, направить его на почтовый адрес Администрации заказным почтовым отправлением с уведомлением о вручении и описью вложения, подать через филиал ГАУ «МФЦ» (лично или посредством почтовой связи) либо направить в форме электронного документа, заверенного электронной подписью, через Единый портал.</w:t>
      </w:r>
    </w:p>
    <w:p w:rsidR="006D57C8" w:rsidRPr="000900B5" w:rsidRDefault="006D57C8" w:rsidP="00404ABF">
      <w:pPr>
        <w:jc w:val="both"/>
      </w:pPr>
      <w:bookmarkStart w:id="5" w:name="sub_277"/>
      <w:r>
        <w:t>2.8.5</w:t>
      </w:r>
      <w:r w:rsidRPr="000900B5">
        <w:t>. Заявления, подаваемые через Единый портал, заверяются:</w:t>
      </w:r>
    </w:p>
    <w:p w:rsidR="006D57C8" w:rsidRPr="000900B5" w:rsidRDefault="006D57C8" w:rsidP="00A515E5">
      <w:pPr>
        <w:ind w:firstLine="720"/>
        <w:jc w:val="both"/>
      </w:pPr>
      <w:r w:rsidRPr="000900B5">
        <w:t>а) электронной подписью руководителя постоянно действующего исполнительного органа юридического лица или иного лица, имеющего право действовать от имени юридического лица, либо электронной подписью нотариуса;</w:t>
      </w:r>
    </w:p>
    <w:p w:rsidR="006D57C8" w:rsidRPr="000900B5" w:rsidRDefault="006D57C8" w:rsidP="00A515E5">
      <w:pPr>
        <w:ind w:firstLine="720"/>
        <w:jc w:val="both"/>
      </w:pPr>
      <w:r w:rsidRPr="000900B5">
        <w:t>б) электронной подписью заявителя – гражданина либо электронной подписью нотариуса.</w:t>
      </w:r>
    </w:p>
    <w:p w:rsidR="006D57C8" w:rsidRPr="000900B5" w:rsidRDefault="006D57C8" w:rsidP="00404ABF">
      <w:pPr>
        <w:pStyle w:val="Heading"/>
        <w:widowControl w:val="0"/>
        <w:tabs>
          <w:tab w:val="num" w:pos="72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2.8.6</w:t>
      </w:r>
      <w:r w:rsidRPr="000900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Средства </w:t>
      </w:r>
      <w:hyperlink r:id="rId8" w:history="1">
        <w:r w:rsidRPr="000900B5">
          <w:rPr>
            <w:rFonts w:ascii="Times New Roman" w:hAnsi="Times New Roman" w:cs="Times New Roman"/>
            <w:b w:val="0"/>
            <w:bCs w:val="0"/>
            <w:sz w:val="28"/>
            <w:szCs w:val="28"/>
          </w:rPr>
          <w:t>электронной подписи</w:t>
        </w:r>
      </w:hyperlink>
      <w:r w:rsidRPr="000900B5">
        <w:rPr>
          <w:rFonts w:ascii="Times New Roman" w:hAnsi="Times New Roman" w:cs="Times New Roman"/>
          <w:b w:val="0"/>
          <w:bCs w:val="0"/>
          <w:sz w:val="28"/>
          <w:szCs w:val="28"/>
        </w:rPr>
        <w:t>, применяемые при подаче заявления и прилагаемых к нему электронных документов, должны быть сертифицированы в соответствии с законодательством Российской Федерации и совместимы со средствами электронной подписи, применяемыми Администрацией.</w:t>
      </w:r>
    </w:p>
    <w:p w:rsidR="006D57C8" w:rsidRPr="000900B5" w:rsidRDefault="006D57C8" w:rsidP="00404ABF">
      <w:pPr>
        <w:jc w:val="both"/>
      </w:pPr>
      <w:r>
        <w:t>2.8.7</w:t>
      </w:r>
      <w:r w:rsidRPr="000900B5">
        <w:t xml:space="preserve">. Информация о требованиях к совместимости, сертификату ключа подписи, обеспечению возможности подтверждения подлинности </w:t>
      </w:r>
      <w:hyperlink r:id="rId9" w:history="1">
        <w:r w:rsidRPr="000900B5">
          <w:t>электронной подписи</w:t>
        </w:r>
      </w:hyperlink>
      <w:r w:rsidRPr="000900B5">
        <w:t xml:space="preserve"> заявителя размещается на </w:t>
      </w:r>
      <w:hyperlink r:id="rId10" w:history="1">
        <w:r w:rsidRPr="000900B5">
          <w:t>сайте</w:t>
        </w:r>
      </w:hyperlink>
      <w:r w:rsidRPr="000900B5">
        <w:rPr>
          <w:b/>
          <w:bCs/>
        </w:rPr>
        <w:t xml:space="preserve"> </w:t>
      </w:r>
      <w:r w:rsidRPr="000900B5">
        <w:rPr>
          <w:lang w:val="en-US"/>
        </w:rPr>
        <w:t>www</w:t>
      </w:r>
      <w:r w:rsidRPr="000900B5">
        <w:t>.</w:t>
      </w:r>
      <w:r w:rsidRPr="000900B5">
        <w:rPr>
          <w:lang w:val="en-US"/>
        </w:rPr>
        <w:t>mfc</w:t>
      </w:r>
      <w:r w:rsidRPr="000900B5">
        <w:t>-</w:t>
      </w:r>
      <w:r w:rsidRPr="000900B5">
        <w:rPr>
          <w:lang w:val="en-US"/>
        </w:rPr>
        <w:t>tver</w:t>
      </w:r>
      <w:r w:rsidRPr="000900B5">
        <w:t>.</w:t>
      </w:r>
      <w:r w:rsidRPr="000900B5">
        <w:rPr>
          <w:lang w:val="en-US"/>
        </w:rPr>
        <w:t>ru</w:t>
      </w:r>
      <w:r w:rsidRPr="000900B5">
        <w:rPr>
          <w:b/>
          <w:bCs/>
        </w:rPr>
        <w:t xml:space="preserve"> </w:t>
      </w:r>
      <w:r w:rsidRPr="000900B5">
        <w:t xml:space="preserve">и на </w:t>
      </w:r>
      <w:hyperlink r:id="rId11" w:history="1">
        <w:r w:rsidRPr="000900B5">
          <w:t>Едином портале</w:t>
        </w:r>
      </w:hyperlink>
      <w:r w:rsidRPr="000900B5">
        <w:t>.</w:t>
      </w:r>
    </w:p>
    <w:p w:rsidR="006D57C8" w:rsidRPr="000900B5" w:rsidRDefault="006D57C8" w:rsidP="00404ABF">
      <w:pPr>
        <w:pStyle w:val="Heading"/>
        <w:widowControl w:val="0"/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2.8.8</w:t>
      </w:r>
      <w:r w:rsidRPr="000900B5">
        <w:rPr>
          <w:rFonts w:ascii="Times New Roman" w:hAnsi="Times New Roman" w:cs="Times New Roman"/>
          <w:b w:val="0"/>
          <w:bCs w:val="0"/>
          <w:sz w:val="28"/>
          <w:szCs w:val="28"/>
        </w:rPr>
        <w:t>. Администрация, филиал ГАУ «МФЦ» не вправе требовать от заявителя:</w:t>
      </w:r>
    </w:p>
    <w:p w:rsidR="006D57C8" w:rsidRPr="000900B5" w:rsidRDefault="006D57C8" w:rsidP="0004651D">
      <w:pPr>
        <w:autoSpaceDE w:val="0"/>
        <w:autoSpaceDN w:val="0"/>
        <w:adjustRightInd w:val="0"/>
        <w:ind w:firstLine="720"/>
        <w:jc w:val="both"/>
        <w:outlineLvl w:val="1"/>
      </w:pPr>
      <w:r w:rsidRPr="000900B5"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D57C8" w:rsidRPr="000900B5" w:rsidRDefault="006D57C8" w:rsidP="0004651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0900B5">
        <w:rPr>
          <w:rFonts w:ascii="Times New Roman" w:hAnsi="Times New Roman"/>
          <w:sz w:val="28"/>
          <w:szCs w:val="28"/>
        </w:rPr>
        <w:t xml:space="preserve">б)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</w:rPr>
        <w:t>Тверской области</w:t>
      </w:r>
      <w:r w:rsidRPr="000900B5">
        <w:rPr>
          <w:rFonts w:ascii="Times New Roman" w:hAnsi="Times New Roman"/>
          <w:sz w:val="28"/>
          <w:szCs w:val="28"/>
        </w:rPr>
        <w:t xml:space="preserve"> и муниципальными правовыми актами находятся в распоряжении Администрации, государственных органов,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 7 Федерального закона № 210-ФЗ.</w:t>
      </w:r>
    </w:p>
    <w:p w:rsidR="006D57C8" w:rsidRPr="000900B5" w:rsidRDefault="006D57C8" w:rsidP="00560957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D57C8" w:rsidRPr="000900B5" w:rsidRDefault="006D57C8" w:rsidP="00560957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D57C8" w:rsidRDefault="006D57C8" w:rsidP="00560957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D57C8" w:rsidRPr="00C90B49" w:rsidRDefault="006D57C8" w:rsidP="00C90B49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900B5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Подраздел </w:t>
      </w:r>
      <w:r w:rsidRPr="000900B5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IX</w:t>
      </w:r>
      <w:bookmarkEnd w:id="5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0900B5">
        <w:rPr>
          <w:rFonts w:ascii="Times New Roman" w:hAnsi="Times New Roman"/>
          <w:b/>
          <w:bCs/>
          <w:sz w:val="28"/>
          <w:szCs w:val="28"/>
        </w:rPr>
        <w:t xml:space="preserve">Перечень документов, необходимых в соответствии </w:t>
      </w:r>
    </w:p>
    <w:p w:rsidR="006D57C8" w:rsidRPr="000900B5" w:rsidRDefault="006D57C8" w:rsidP="00447FFA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900B5">
        <w:rPr>
          <w:rFonts w:ascii="Times New Roman" w:hAnsi="Times New Roman"/>
          <w:b/>
          <w:bCs/>
          <w:sz w:val="28"/>
          <w:szCs w:val="28"/>
        </w:rPr>
        <w:t xml:space="preserve">с нормативными правовыми актами для предоставления </w:t>
      </w:r>
    </w:p>
    <w:p w:rsidR="006D57C8" w:rsidRPr="000900B5" w:rsidRDefault="006D57C8" w:rsidP="00447FFA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900B5">
        <w:rPr>
          <w:rFonts w:ascii="Times New Roman" w:hAnsi="Times New Roman"/>
          <w:b/>
          <w:bCs/>
          <w:sz w:val="28"/>
          <w:szCs w:val="28"/>
        </w:rPr>
        <w:t>муниципальной услуги, которые находятся в распоряжении государственных органов, органов местного самоуправления, подведомственных государственным органам и  органам местного самоуправления организаций, и которые заявитель вправе представить самостоятельно</w:t>
      </w:r>
    </w:p>
    <w:p w:rsidR="006D57C8" w:rsidRPr="000900B5" w:rsidRDefault="006D57C8" w:rsidP="00D208FB">
      <w:pPr>
        <w:jc w:val="both"/>
        <w:rPr>
          <w:color w:val="70AD47"/>
        </w:rPr>
      </w:pPr>
    </w:p>
    <w:p w:rsidR="006D57C8" w:rsidRPr="000900B5" w:rsidRDefault="006D57C8" w:rsidP="00C90B4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2.9.1</w:t>
      </w:r>
      <w:r w:rsidRPr="000900B5">
        <w:rPr>
          <w:rFonts w:ascii="Times New Roman" w:hAnsi="Times New Roman"/>
          <w:color w:val="000000"/>
          <w:sz w:val="28"/>
          <w:szCs w:val="28"/>
        </w:rPr>
        <w:t xml:space="preserve">. </w:t>
      </w:r>
      <w:bookmarkStart w:id="6" w:name="sub_288"/>
      <w:r w:rsidRPr="000900B5">
        <w:rPr>
          <w:rFonts w:ascii="Times New Roman" w:hAnsi="Times New Roman"/>
          <w:sz w:val="28"/>
          <w:szCs w:val="28"/>
        </w:rPr>
        <w:t>Для предоставления муниципальной услуги Комиссия запрашивает документы (их копии или сведения, содержащиеся в них) в соответствующих государственных или муниципальных органах или подведомственных им организациях, а именно:</w:t>
      </w:r>
    </w:p>
    <w:p w:rsidR="006D57C8" w:rsidRPr="000900B5" w:rsidRDefault="006D57C8" w:rsidP="005E2A1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900B5">
        <w:rPr>
          <w:rFonts w:ascii="Times New Roman" w:hAnsi="Times New Roman"/>
          <w:sz w:val="28"/>
          <w:szCs w:val="28"/>
        </w:rPr>
        <w:t>а) выписку из Единого государственного реестра юридических лиц либо копию свидетельства о государственной регистрации юридического лица, выписку из Единого государственного реестра индивидуальных предпринимателей;</w:t>
      </w:r>
    </w:p>
    <w:p w:rsidR="006D57C8" w:rsidRPr="000900B5" w:rsidRDefault="006D57C8" w:rsidP="005E2A1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900B5">
        <w:rPr>
          <w:rFonts w:ascii="Times New Roman" w:hAnsi="Times New Roman"/>
          <w:sz w:val="28"/>
          <w:szCs w:val="28"/>
        </w:rPr>
        <w:t>б) кадастровый паспорт земельного участка;</w:t>
      </w:r>
    </w:p>
    <w:p w:rsidR="006D57C8" w:rsidRPr="000900B5" w:rsidRDefault="006D57C8" w:rsidP="005E2A1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900B5">
        <w:rPr>
          <w:rFonts w:ascii="Times New Roman" w:hAnsi="Times New Roman"/>
          <w:sz w:val="28"/>
          <w:szCs w:val="28"/>
        </w:rPr>
        <w:t>в) кадастровый паспорт здания, строения, сооружения;</w:t>
      </w:r>
    </w:p>
    <w:p w:rsidR="006D57C8" w:rsidRPr="000900B5" w:rsidRDefault="006D57C8" w:rsidP="005E2A1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900B5">
        <w:rPr>
          <w:rFonts w:ascii="Times New Roman" w:hAnsi="Times New Roman"/>
          <w:sz w:val="28"/>
          <w:szCs w:val="28"/>
        </w:rPr>
        <w:t>г) технический паспорт объекта недвижимости;</w:t>
      </w:r>
    </w:p>
    <w:p w:rsidR="006D57C8" w:rsidRPr="000900B5" w:rsidRDefault="006D57C8" w:rsidP="005E2A1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7" w:name="P162"/>
      <w:bookmarkEnd w:id="7"/>
      <w:r w:rsidRPr="000900B5">
        <w:rPr>
          <w:rFonts w:ascii="Times New Roman" w:hAnsi="Times New Roman"/>
          <w:sz w:val="28"/>
          <w:szCs w:val="28"/>
        </w:rPr>
        <w:t>д) правоустанавливающие документы на земельный участок;</w:t>
      </w:r>
    </w:p>
    <w:p w:rsidR="006D57C8" w:rsidRPr="000900B5" w:rsidRDefault="006D57C8" w:rsidP="005E2A1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P163"/>
      <w:bookmarkEnd w:id="8"/>
      <w:r w:rsidRPr="000900B5">
        <w:rPr>
          <w:rFonts w:ascii="Times New Roman" w:hAnsi="Times New Roman"/>
          <w:sz w:val="28"/>
          <w:szCs w:val="28"/>
        </w:rPr>
        <w:t>е) правоустанавливающие документы на объекты недвижимого имущества;</w:t>
      </w:r>
    </w:p>
    <w:p w:rsidR="006D57C8" w:rsidRPr="000900B5" w:rsidRDefault="006D57C8" w:rsidP="005E2A1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900B5">
        <w:rPr>
          <w:rFonts w:ascii="Times New Roman" w:hAnsi="Times New Roman"/>
          <w:sz w:val="28"/>
          <w:szCs w:val="28"/>
        </w:rPr>
        <w:t>ж) информацию о расположенных в границах земельного участка объектах культурного наследия, памятниках природы, водных объектах, линейных объектах инженерно-транспортной инфраструктуры;</w:t>
      </w:r>
    </w:p>
    <w:p w:rsidR="006D57C8" w:rsidRPr="000900B5" w:rsidRDefault="006D57C8" w:rsidP="005E2A1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900B5">
        <w:rPr>
          <w:rFonts w:ascii="Times New Roman" w:hAnsi="Times New Roman"/>
          <w:sz w:val="28"/>
          <w:szCs w:val="28"/>
        </w:rPr>
        <w:t>з) информацию о расположенных в границах земельного участка санитарных, санитарно-защитных и охранных зонах;</w:t>
      </w:r>
    </w:p>
    <w:p w:rsidR="006D57C8" w:rsidRPr="000900B5" w:rsidRDefault="006D57C8" w:rsidP="005E2A1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900B5">
        <w:rPr>
          <w:rFonts w:ascii="Times New Roman" w:hAnsi="Times New Roman"/>
          <w:sz w:val="28"/>
          <w:szCs w:val="28"/>
        </w:rPr>
        <w:t>и) информацию об ограничениях прав на земельный участок.</w:t>
      </w:r>
    </w:p>
    <w:p w:rsidR="006D57C8" w:rsidRPr="000900B5" w:rsidRDefault="006D57C8" w:rsidP="005E2A1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900B5">
        <w:rPr>
          <w:rFonts w:ascii="Times New Roman" w:hAnsi="Times New Roman"/>
          <w:sz w:val="28"/>
          <w:szCs w:val="28"/>
        </w:rPr>
        <w:t>Заявитель вправе самостоятельно предоставить по собственной инициативе документы, указанные в настоящем пункте Административного регламента.</w:t>
      </w:r>
    </w:p>
    <w:p w:rsidR="006D57C8" w:rsidRPr="000900B5" w:rsidRDefault="006D57C8" w:rsidP="005E2A1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900B5">
        <w:rPr>
          <w:rFonts w:ascii="Times New Roman" w:hAnsi="Times New Roman"/>
          <w:sz w:val="28"/>
          <w:szCs w:val="28"/>
        </w:rPr>
        <w:t xml:space="preserve">Документы, указанные в </w:t>
      </w:r>
      <w:hyperlink w:anchor="P162" w:history="1">
        <w:r w:rsidRPr="000900B5">
          <w:rPr>
            <w:rFonts w:ascii="Times New Roman" w:hAnsi="Times New Roman"/>
            <w:sz w:val="28"/>
            <w:szCs w:val="28"/>
          </w:rPr>
          <w:t>подпунктах "д"</w:t>
        </w:r>
      </w:hyperlink>
      <w:r w:rsidRPr="000900B5">
        <w:rPr>
          <w:rFonts w:ascii="Times New Roman" w:hAnsi="Times New Roman"/>
          <w:sz w:val="28"/>
          <w:szCs w:val="28"/>
        </w:rPr>
        <w:t xml:space="preserve"> и </w:t>
      </w:r>
      <w:hyperlink w:anchor="P163" w:history="1">
        <w:r w:rsidRPr="000900B5">
          <w:rPr>
            <w:rFonts w:ascii="Times New Roman" w:hAnsi="Times New Roman"/>
            <w:sz w:val="28"/>
            <w:szCs w:val="28"/>
          </w:rPr>
          <w:t>"е"</w:t>
        </w:r>
      </w:hyperlink>
      <w:r w:rsidRPr="000900B5">
        <w:rPr>
          <w:rFonts w:ascii="Times New Roman" w:hAnsi="Times New Roman"/>
          <w:sz w:val="28"/>
          <w:szCs w:val="28"/>
        </w:rPr>
        <w:t xml:space="preserve"> настоящего пункта Административного регламента, 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6D57C8" w:rsidRPr="000900B5" w:rsidRDefault="006D57C8" w:rsidP="005E2A14">
      <w:pPr>
        <w:spacing w:line="20" w:lineRule="atLeast"/>
        <w:ind w:firstLine="708"/>
        <w:jc w:val="both"/>
        <w:rPr>
          <w:color w:val="000000"/>
        </w:rPr>
      </w:pPr>
    </w:p>
    <w:p w:rsidR="006D57C8" w:rsidRPr="000900B5" w:rsidRDefault="006D57C8" w:rsidP="00C90B49">
      <w:pPr>
        <w:pStyle w:val="Heading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00B5">
        <w:rPr>
          <w:rFonts w:ascii="Times New Roman" w:hAnsi="Times New Roman" w:cs="Times New Roman"/>
          <w:color w:val="000000"/>
          <w:sz w:val="28"/>
          <w:szCs w:val="28"/>
        </w:rPr>
        <w:t xml:space="preserve">Подраздел </w:t>
      </w:r>
      <w:r w:rsidRPr="000900B5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900B5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оснований для отказа в приеме документов, </w:t>
      </w:r>
      <w:r w:rsidRPr="000900B5">
        <w:rPr>
          <w:rFonts w:ascii="Times New Roman" w:hAnsi="Times New Roman" w:cs="Times New Roman"/>
          <w:color w:val="000000"/>
          <w:sz w:val="28"/>
          <w:szCs w:val="28"/>
        </w:rPr>
        <w:br/>
        <w:t>необходимых для предоставления муниципальной услуги</w:t>
      </w:r>
    </w:p>
    <w:p w:rsidR="006D57C8" w:rsidRPr="000900B5" w:rsidRDefault="006D57C8" w:rsidP="003A0ED6">
      <w:pPr>
        <w:rPr>
          <w:color w:val="70AD47"/>
        </w:rPr>
      </w:pPr>
    </w:p>
    <w:bookmarkEnd w:id="6"/>
    <w:p w:rsidR="006D57C8" w:rsidRPr="000900B5" w:rsidRDefault="006D57C8" w:rsidP="00C90B49">
      <w:pPr>
        <w:autoSpaceDE w:val="0"/>
        <w:autoSpaceDN w:val="0"/>
        <w:adjustRightInd w:val="0"/>
        <w:jc w:val="both"/>
      </w:pPr>
      <w:r>
        <w:t>2.10.1</w:t>
      </w:r>
      <w:r w:rsidRPr="000900B5">
        <w:t>. Оснований для отказа в приеме документов, необходимых для предоставления муниципальной услуги, законодательством не предусмотрено.</w:t>
      </w:r>
    </w:p>
    <w:p w:rsidR="006D57C8" w:rsidRDefault="006D57C8" w:rsidP="00C90B49">
      <w:pPr>
        <w:pStyle w:val="Heading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sub_299"/>
    </w:p>
    <w:p w:rsidR="006D57C8" w:rsidRPr="00C90B49" w:rsidRDefault="006D57C8" w:rsidP="00C90B49">
      <w:pPr>
        <w:pStyle w:val="Heading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00B5">
        <w:rPr>
          <w:rFonts w:ascii="Times New Roman" w:hAnsi="Times New Roman" w:cs="Times New Roman"/>
          <w:color w:val="000000"/>
          <w:sz w:val="28"/>
          <w:szCs w:val="28"/>
        </w:rPr>
        <w:t xml:space="preserve">Подраздел </w:t>
      </w:r>
      <w:r w:rsidRPr="000900B5">
        <w:rPr>
          <w:rFonts w:ascii="Times New Roman" w:hAnsi="Times New Roman" w:cs="Times New Roman"/>
          <w:color w:val="000000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900B5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оснований для отказа </w:t>
      </w:r>
      <w:r w:rsidRPr="000900B5">
        <w:rPr>
          <w:rFonts w:ascii="Times New Roman" w:hAnsi="Times New Roman" w:cs="Times New Roman"/>
          <w:color w:val="000000"/>
          <w:sz w:val="28"/>
          <w:szCs w:val="28"/>
        </w:rPr>
        <w:br/>
        <w:t>в предоставлении муниципальной услуги</w:t>
      </w:r>
    </w:p>
    <w:bookmarkEnd w:id="9"/>
    <w:p w:rsidR="006D57C8" w:rsidRPr="000900B5" w:rsidRDefault="006D57C8" w:rsidP="00003643">
      <w:pPr>
        <w:jc w:val="both"/>
        <w:rPr>
          <w:rStyle w:val="TextNPA"/>
          <w:color w:val="70AD47"/>
          <w:sz w:val="28"/>
        </w:rPr>
      </w:pPr>
    </w:p>
    <w:p w:rsidR="006D57C8" w:rsidRPr="000900B5" w:rsidRDefault="006D57C8" w:rsidP="00C90B4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2.11.1</w:t>
      </w:r>
      <w:r w:rsidRPr="000900B5">
        <w:rPr>
          <w:rFonts w:ascii="Times New Roman" w:hAnsi="Times New Roman"/>
          <w:sz w:val="28"/>
          <w:szCs w:val="28"/>
        </w:rPr>
        <w:t>. В предоставлении муниципальной услуги может быть отказано в случае, если:</w:t>
      </w:r>
    </w:p>
    <w:p w:rsidR="006D57C8" w:rsidRPr="000900B5" w:rsidRDefault="006D57C8" w:rsidP="00157B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900B5">
        <w:rPr>
          <w:rFonts w:ascii="Times New Roman" w:hAnsi="Times New Roman"/>
          <w:sz w:val="28"/>
          <w:szCs w:val="28"/>
        </w:rPr>
        <w:t>- выявлена недостоверная информация в представленных заявителем документах либо истек срок их действия;</w:t>
      </w:r>
    </w:p>
    <w:p w:rsidR="006D57C8" w:rsidRPr="000900B5" w:rsidRDefault="006D57C8" w:rsidP="00157B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900B5">
        <w:rPr>
          <w:rFonts w:ascii="Times New Roman" w:hAnsi="Times New Roman"/>
          <w:sz w:val="28"/>
          <w:szCs w:val="28"/>
        </w:rPr>
        <w:t>- земельный участок зарезервирован или изъят для муниципальных нужд;</w:t>
      </w:r>
    </w:p>
    <w:p w:rsidR="006D57C8" w:rsidRPr="000900B5" w:rsidRDefault="006D57C8" w:rsidP="00157B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900B5">
        <w:rPr>
          <w:rFonts w:ascii="Times New Roman" w:hAnsi="Times New Roman"/>
          <w:sz w:val="28"/>
          <w:szCs w:val="28"/>
        </w:rPr>
        <w:t>- в отношении земельного участка не осуществлен кадастровый учет или в государственном кадастре недвижимости отсутствуют сведения о земельном участке, необходимые для выдачи кадастрового паспорта земельного участка;</w:t>
      </w:r>
    </w:p>
    <w:p w:rsidR="006D57C8" w:rsidRPr="000900B5" w:rsidRDefault="006D57C8" w:rsidP="00157B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900B5">
        <w:rPr>
          <w:rFonts w:ascii="Times New Roman" w:hAnsi="Times New Roman"/>
          <w:sz w:val="28"/>
          <w:szCs w:val="28"/>
        </w:rPr>
        <w:t>- на земельном участке имеются самовольно возведенные объекты капитального строительства;</w:t>
      </w:r>
    </w:p>
    <w:p w:rsidR="006D57C8" w:rsidRPr="000900B5" w:rsidRDefault="006D57C8" w:rsidP="00157B7B">
      <w:pPr>
        <w:autoSpaceDE w:val="0"/>
        <w:autoSpaceDN w:val="0"/>
        <w:adjustRightInd w:val="0"/>
        <w:jc w:val="both"/>
      </w:pPr>
      <w:r w:rsidRPr="000900B5">
        <w:t xml:space="preserve">           - наличие судебных актов, препятствующих предоставлению муниципальной услуги.</w:t>
      </w:r>
    </w:p>
    <w:p w:rsidR="006D57C8" w:rsidRPr="000900B5" w:rsidRDefault="006D57C8" w:rsidP="00F9470F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57C8" w:rsidRPr="000900B5" w:rsidRDefault="006D57C8" w:rsidP="00C90B49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Pr="000900B5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090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900B5">
        <w:rPr>
          <w:rFonts w:ascii="Times New Roman" w:hAnsi="Times New Roman" w:cs="Times New Roman"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 </w:t>
      </w:r>
    </w:p>
    <w:p w:rsidR="006D57C8" w:rsidRPr="000900B5" w:rsidRDefault="006D57C8" w:rsidP="00A70681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57C8" w:rsidRPr="000900B5" w:rsidRDefault="006D57C8" w:rsidP="00C90B49">
      <w:pPr>
        <w:widowControl w:val="0"/>
        <w:shd w:val="clear" w:color="auto" w:fill="FFFFFF"/>
        <w:jc w:val="both"/>
      </w:pPr>
      <w:bookmarkStart w:id="10" w:name="sub_2288"/>
      <w:r>
        <w:t>2.12.1</w:t>
      </w:r>
      <w:r w:rsidRPr="000900B5">
        <w:t>. Услуги, которые являются необходимыми и обязательными для предоставления муниципальной услуги, отсутствуют.</w:t>
      </w:r>
    </w:p>
    <w:p w:rsidR="006D57C8" w:rsidRPr="000900B5" w:rsidRDefault="006D57C8" w:rsidP="003361A1">
      <w:pPr>
        <w:widowControl w:val="0"/>
        <w:shd w:val="clear" w:color="auto" w:fill="FFFFFF"/>
        <w:ind w:firstLine="709"/>
        <w:jc w:val="both"/>
      </w:pPr>
    </w:p>
    <w:p w:rsidR="006D57C8" w:rsidRPr="000900B5" w:rsidRDefault="006D57C8" w:rsidP="003361A1">
      <w:pPr>
        <w:widowControl w:val="0"/>
        <w:shd w:val="clear" w:color="auto" w:fill="FFFFFF"/>
        <w:ind w:firstLine="709"/>
        <w:jc w:val="both"/>
        <w:rPr>
          <w:i/>
          <w:iCs/>
        </w:rPr>
      </w:pPr>
    </w:p>
    <w:p w:rsidR="006D57C8" w:rsidRPr="000900B5" w:rsidRDefault="006D57C8" w:rsidP="00C90B49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sub_2110"/>
      <w:bookmarkEnd w:id="10"/>
      <w:r w:rsidRPr="000900B5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Pr="000900B5">
        <w:rPr>
          <w:rFonts w:ascii="Times New Roman" w:hAnsi="Times New Roman" w:cs="Times New Roman"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900B5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государственной </w:t>
      </w:r>
      <w:r w:rsidRPr="000900B5">
        <w:rPr>
          <w:rFonts w:ascii="Times New Roman" w:hAnsi="Times New Roman" w:cs="Times New Roman"/>
          <w:sz w:val="28"/>
          <w:szCs w:val="28"/>
        </w:rPr>
        <w:br/>
        <w:t>пошлины или иной платы, взимаемой за предоставление муниципальной услуги</w:t>
      </w:r>
    </w:p>
    <w:bookmarkEnd w:id="11"/>
    <w:p w:rsidR="006D57C8" w:rsidRPr="000900B5" w:rsidRDefault="006D57C8" w:rsidP="008F2ADE">
      <w:pPr>
        <w:ind w:firstLine="567"/>
        <w:jc w:val="both"/>
      </w:pPr>
    </w:p>
    <w:p w:rsidR="006D57C8" w:rsidRPr="000900B5" w:rsidRDefault="006D57C8" w:rsidP="00C90B49">
      <w:pPr>
        <w:autoSpaceDE w:val="0"/>
        <w:autoSpaceDN w:val="0"/>
        <w:adjustRightInd w:val="0"/>
        <w:jc w:val="both"/>
      </w:pPr>
      <w:r w:rsidRPr="000900B5">
        <w:t>2.</w:t>
      </w:r>
      <w:r>
        <w:t>13.1</w:t>
      </w:r>
      <w:r w:rsidRPr="000900B5">
        <w:t xml:space="preserve"> Предоставление муниципальной услуги осуществляется на безвозмездной основе, однако в соответствии с частью 10 статьи 39 Градостроительного кодекса Российской Федерации заявитель несет расходы, связанные с организацией и проведением общественных обсуждений или публичных слушаний по вопросу о предоставлении Разрешения, которые не являются платой за предоставление муниципальной услуги.</w:t>
      </w:r>
    </w:p>
    <w:p w:rsidR="006D57C8" w:rsidRPr="000900B5" w:rsidRDefault="006D57C8" w:rsidP="008F2ADE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57C8" w:rsidRPr="000900B5" w:rsidRDefault="006D57C8" w:rsidP="00C90B49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Pr="000900B5">
        <w:rPr>
          <w:rFonts w:ascii="Times New Roman" w:hAnsi="Times New Roman" w:cs="Times New Roman"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900B5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6D57C8" w:rsidRPr="000900B5" w:rsidRDefault="006D57C8" w:rsidP="008F2ADE">
      <w:pPr>
        <w:ind w:firstLine="567"/>
        <w:jc w:val="both"/>
      </w:pPr>
    </w:p>
    <w:p w:rsidR="006D57C8" w:rsidRPr="000900B5" w:rsidRDefault="006D57C8" w:rsidP="00C90B49">
      <w:pPr>
        <w:widowControl w:val="0"/>
        <w:shd w:val="clear" w:color="auto" w:fill="FFFFFF"/>
        <w:jc w:val="both"/>
      </w:pPr>
      <w:bookmarkStart w:id="12" w:name="sub_2120"/>
      <w:r>
        <w:t>2.14.1</w:t>
      </w:r>
      <w:r w:rsidRPr="000900B5">
        <w:t>. В связи с отсутствием услуг, которые являются необходимыми и обязательными для предоставления муниципальной услуги, порядок, размер и основания взимания платы за предоставление таких услуг не установлены.</w:t>
      </w:r>
    </w:p>
    <w:p w:rsidR="006D57C8" w:rsidRPr="000900B5" w:rsidRDefault="006D57C8" w:rsidP="00C90B49">
      <w:pPr>
        <w:widowControl w:val="0"/>
        <w:shd w:val="clear" w:color="auto" w:fill="FFFFFF"/>
        <w:rPr>
          <w:b/>
          <w:bCs/>
        </w:rPr>
      </w:pPr>
    </w:p>
    <w:p w:rsidR="006D57C8" w:rsidRPr="00C90B49" w:rsidRDefault="006D57C8" w:rsidP="00C90B49">
      <w:pPr>
        <w:widowControl w:val="0"/>
        <w:shd w:val="clear" w:color="auto" w:fill="FFFFFF"/>
        <w:jc w:val="center"/>
        <w:rPr>
          <w:b/>
          <w:bCs/>
        </w:rPr>
      </w:pPr>
      <w:r w:rsidRPr="000900B5">
        <w:rPr>
          <w:b/>
          <w:bCs/>
        </w:rPr>
        <w:t xml:space="preserve">Подраздел </w:t>
      </w:r>
      <w:r w:rsidRPr="000900B5">
        <w:rPr>
          <w:b/>
          <w:bCs/>
          <w:lang w:val="en-US"/>
        </w:rPr>
        <w:t>XV</w:t>
      </w:r>
      <w:r>
        <w:rPr>
          <w:b/>
          <w:bCs/>
        </w:rPr>
        <w:t xml:space="preserve">. </w:t>
      </w:r>
      <w:r w:rsidRPr="000900B5">
        <w:rPr>
          <w:b/>
          <w:bCs/>
        </w:rPr>
        <w:t>Максимальный срок ожидания в очереди при подаче запроса (заявления)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bookmarkEnd w:id="12"/>
    <w:p w:rsidR="006D57C8" w:rsidRPr="000900B5" w:rsidRDefault="006D57C8" w:rsidP="008F2ADE">
      <w:pPr>
        <w:ind w:firstLine="708"/>
        <w:jc w:val="both"/>
        <w:outlineLvl w:val="2"/>
      </w:pPr>
    </w:p>
    <w:p w:rsidR="006D57C8" w:rsidRPr="000900B5" w:rsidRDefault="006D57C8" w:rsidP="00C90B49">
      <w:pPr>
        <w:jc w:val="both"/>
        <w:outlineLvl w:val="2"/>
      </w:pPr>
      <w:r>
        <w:t>2.15.1</w:t>
      </w:r>
      <w:r w:rsidRPr="000900B5">
        <w:t xml:space="preserve">. </w:t>
      </w:r>
      <w:bookmarkStart w:id="13" w:name="sub_2130"/>
      <w:r w:rsidRPr="000900B5">
        <w:t>Максимальное время ожидания в очереди при подаче заявления о предоставлении муниципальной услуги и получении документов, являющихся результатом предоставления муниципальной услуги, не должно превышать 15 минут.</w:t>
      </w:r>
    </w:p>
    <w:p w:rsidR="006D57C8" w:rsidRPr="000900B5" w:rsidRDefault="006D57C8" w:rsidP="00C90B49">
      <w:pPr>
        <w:widowControl w:val="0"/>
        <w:autoSpaceDE w:val="0"/>
        <w:autoSpaceDN w:val="0"/>
        <w:adjustRightInd w:val="0"/>
        <w:jc w:val="both"/>
      </w:pPr>
    </w:p>
    <w:p w:rsidR="006D57C8" w:rsidRPr="00C90B49" w:rsidRDefault="006D57C8" w:rsidP="00C90B49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 xml:space="preserve">Подраздел XVI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900B5">
        <w:rPr>
          <w:rFonts w:ascii="Times New Roman" w:hAnsi="Times New Roman" w:cs="Times New Roman"/>
          <w:sz w:val="28"/>
          <w:szCs w:val="28"/>
        </w:rPr>
        <w:t xml:space="preserve">Срок и порядок регистрации запроса (заявления) о предоставлении муниципальной услуги и услуги, </w:t>
      </w:r>
      <w:r w:rsidRPr="000900B5">
        <w:rPr>
          <w:rFonts w:ascii="Times New Roman" w:hAnsi="Times New Roman" w:cs="Times New Roman"/>
          <w:sz w:val="28"/>
          <w:szCs w:val="28"/>
          <w:lang w:eastAsia="ar-SA"/>
        </w:rPr>
        <w:t>предоставляемой организацией, участвующей в предоставлении муниципальной услуги</w:t>
      </w:r>
    </w:p>
    <w:p w:rsidR="006D57C8" w:rsidRPr="000900B5" w:rsidRDefault="006D57C8" w:rsidP="000C4322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57C8" w:rsidRPr="000900B5" w:rsidRDefault="006D57C8" w:rsidP="00C90B49">
      <w:pPr>
        <w:jc w:val="both"/>
        <w:outlineLvl w:val="2"/>
      </w:pPr>
      <w:bookmarkStart w:id="14" w:name="sub_300"/>
      <w:bookmarkEnd w:id="13"/>
      <w:r>
        <w:t>2.16.1</w:t>
      </w:r>
      <w:r w:rsidRPr="000900B5">
        <w:t>. Заявление о предоставлении муниципальной услуги подлежит обязательной регистрации в следующие сроки:</w:t>
      </w:r>
    </w:p>
    <w:p w:rsidR="006D57C8" w:rsidRPr="000900B5" w:rsidRDefault="006D57C8" w:rsidP="00C90B49">
      <w:pPr>
        <w:ind w:firstLine="708"/>
        <w:jc w:val="both"/>
        <w:outlineLvl w:val="2"/>
      </w:pPr>
      <w:r w:rsidRPr="000900B5">
        <w:t>а) поданное заявителем непосредственно в Администрацию или филиал ГАУ «МФЦ» - в день обращен</w:t>
      </w:r>
      <w:r>
        <w:t xml:space="preserve">ия заявителя в его присутствии </w:t>
      </w:r>
      <w:r w:rsidRPr="000900B5">
        <w:t xml:space="preserve">(далее – сотрудник, ответственный за прием документов) в журнале регистрации входящей корреспонденции Администрации, </w:t>
      </w:r>
      <w:r>
        <w:rPr>
          <w:lang w:eastAsia="en-US"/>
        </w:rPr>
        <w:t>в филиале</w:t>
      </w:r>
      <w:r w:rsidRPr="000900B5">
        <w:rPr>
          <w:lang w:eastAsia="en-US"/>
        </w:rPr>
        <w:t xml:space="preserve"> ГАУ «МФЦ» - главным специалистом филиала ГАУ «МФЦ» в автоматизированной информационной системе ГАУ «МФЦ»</w:t>
      </w:r>
      <w:r>
        <w:rPr>
          <w:lang w:eastAsia="en-US"/>
        </w:rPr>
        <w:t xml:space="preserve"> (далее – </w:t>
      </w:r>
      <w:r w:rsidRPr="000900B5">
        <w:rPr>
          <w:lang w:eastAsia="en-US"/>
        </w:rPr>
        <w:t>АИС МФЦ);</w:t>
      </w:r>
    </w:p>
    <w:p w:rsidR="006D57C8" w:rsidRPr="000900B5" w:rsidRDefault="006D57C8" w:rsidP="003D5312">
      <w:pPr>
        <w:ind w:firstLine="708"/>
        <w:jc w:val="both"/>
      </w:pPr>
      <w:bookmarkStart w:id="15" w:name="sub_2280"/>
      <w:r w:rsidRPr="000900B5">
        <w:t xml:space="preserve">б) поступившее на почтовый адрес Администрации или филиала                 ГАУ «МФЦ» - в день поступления в Администрацию или филиал                          ГАУ «МФЦ». </w:t>
      </w:r>
      <w:r w:rsidRPr="000900B5">
        <w:rPr>
          <w:lang w:eastAsia="en-US"/>
        </w:rPr>
        <w:t xml:space="preserve">Регистрация заявления </w:t>
      </w:r>
      <w:r w:rsidRPr="000900B5">
        <w:t xml:space="preserve">в Администрации осуществляется </w:t>
      </w:r>
      <w:bookmarkStart w:id="16" w:name="sub_2279"/>
      <w:bookmarkEnd w:id="15"/>
      <w:r w:rsidRPr="000900B5">
        <w:t>сотрудником, ответственным за прием документов, в журнале регистрации входящей корреспонденции Администрации, в филиале ГАУ «МФЦ» - заведующим филиалом ГАУ «МФЦ» в журнале регистрации входящей документации филиала ГАУ «МФЦ»;</w:t>
      </w:r>
    </w:p>
    <w:p w:rsidR="006D57C8" w:rsidRPr="000900B5" w:rsidRDefault="006D57C8" w:rsidP="003D5312">
      <w:pPr>
        <w:ind w:firstLine="708"/>
        <w:jc w:val="both"/>
      </w:pPr>
      <w:r w:rsidRPr="000900B5">
        <w:t xml:space="preserve">в) поступившее в виде документа в электронной форме через Единый портал – в день поступления в Администрацию. </w:t>
      </w:r>
      <w:r w:rsidRPr="000900B5">
        <w:rPr>
          <w:lang w:eastAsia="en-US"/>
        </w:rPr>
        <w:t>Регистрация заявления</w:t>
      </w:r>
      <w:r w:rsidRPr="000900B5">
        <w:t xml:space="preserve"> </w:t>
      </w:r>
      <w:bookmarkEnd w:id="16"/>
      <w:r w:rsidRPr="000900B5">
        <w:t>осуществляется сотрудником, ответственным за прием документов, в журнале регистрации электронных запросов, поступивших в Администрацию.</w:t>
      </w:r>
    </w:p>
    <w:p w:rsidR="006D57C8" w:rsidRDefault="006D57C8" w:rsidP="003D5312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57C8" w:rsidRPr="000900B5" w:rsidRDefault="006D57C8" w:rsidP="00C90B49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Pr="000900B5"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900B5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</w:t>
      </w:r>
      <w:r w:rsidRPr="000900B5">
        <w:rPr>
          <w:rFonts w:ascii="Times New Roman" w:hAnsi="Times New Roman" w:cs="Times New Roman"/>
          <w:sz w:val="28"/>
          <w:szCs w:val="28"/>
        </w:rPr>
        <w:br/>
        <w:t>муниципальная услуга, услуга предоставляемая организацией,  участвующей в предоставлении муниципальной 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6D57C8" w:rsidRPr="000900B5" w:rsidRDefault="006D57C8" w:rsidP="003D5312"/>
    <w:p w:rsidR="006D57C8" w:rsidRPr="000900B5" w:rsidRDefault="006D57C8" w:rsidP="003D5312">
      <w:pPr>
        <w:jc w:val="both"/>
      </w:pPr>
      <w:r>
        <w:t>2.17.1</w:t>
      </w:r>
      <w:r w:rsidRPr="000900B5">
        <w:t>. Требования к зданию (помещению) Администрации (далее – здание):</w:t>
      </w:r>
    </w:p>
    <w:p w:rsidR="006D57C8" w:rsidRPr="000900B5" w:rsidRDefault="006D57C8" w:rsidP="003D5312">
      <w:pPr>
        <w:suppressAutoHyphens/>
        <w:ind w:firstLine="708"/>
        <w:jc w:val="both"/>
        <w:outlineLvl w:val="2"/>
      </w:pPr>
      <w:r w:rsidRPr="000900B5">
        <w:t>а) здание должно быть расположено в пределах десятиминутной пешей доступности взрослого здорового человека от остановки общественного транспорта (при его наличии);</w:t>
      </w:r>
    </w:p>
    <w:p w:rsidR="006D57C8" w:rsidRPr="000900B5" w:rsidRDefault="006D57C8" w:rsidP="003D5312">
      <w:pPr>
        <w:tabs>
          <w:tab w:val="left" w:pos="709"/>
        </w:tabs>
        <w:suppressAutoHyphens/>
        <w:jc w:val="both"/>
      </w:pPr>
      <w:r w:rsidRPr="000900B5">
        <w:tab/>
        <w:t>б) центральный вход в здание должен быть оборудован вывеской, содержащей информацию о наименовании, месте нахождения и режиме работы Администрации;</w:t>
      </w:r>
    </w:p>
    <w:p w:rsidR="006D57C8" w:rsidRPr="000900B5" w:rsidRDefault="006D57C8" w:rsidP="003D5312">
      <w:pPr>
        <w:tabs>
          <w:tab w:val="left" w:pos="709"/>
        </w:tabs>
        <w:suppressAutoHyphens/>
        <w:ind w:firstLine="709"/>
        <w:jc w:val="both"/>
      </w:pPr>
      <w:r w:rsidRPr="000900B5">
        <w:t>в) доступ в здание должен быть оборудован с учетом потребностей лиц с ограниченными возможностями включая:</w:t>
      </w:r>
    </w:p>
    <w:p w:rsidR="006D57C8" w:rsidRPr="000900B5" w:rsidRDefault="006D57C8" w:rsidP="003D5312">
      <w:pPr>
        <w:tabs>
          <w:tab w:val="left" w:pos="709"/>
        </w:tabs>
        <w:suppressAutoHyphens/>
        <w:ind w:firstLine="709"/>
        <w:jc w:val="both"/>
      </w:pPr>
      <w:r w:rsidRPr="000900B5">
        <w:t>возможность беспрепятственного входа в помещения и выхода из них;</w:t>
      </w:r>
    </w:p>
    <w:p w:rsidR="006D57C8" w:rsidRPr="000900B5" w:rsidRDefault="006D57C8" w:rsidP="003D5312">
      <w:pPr>
        <w:tabs>
          <w:tab w:val="left" w:pos="709"/>
        </w:tabs>
        <w:suppressAutoHyphens/>
        <w:ind w:firstLine="709"/>
        <w:jc w:val="both"/>
      </w:pPr>
      <w:r w:rsidRPr="000900B5">
        <w:t>возможность посадки в транспортное средство и высадки из него перед входом в здание, в том числе с использованием кресла-коляски, с помощью сотрудников Администрации;</w:t>
      </w:r>
    </w:p>
    <w:p w:rsidR="006D57C8" w:rsidRPr="000900B5" w:rsidRDefault="006D57C8" w:rsidP="003D5312">
      <w:pPr>
        <w:tabs>
          <w:tab w:val="left" w:pos="709"/>
        </w:tabs>
        <w:suppressAutoHyphens/>
        <w:ind w:firstLine="709"/>
        <w:jc w:val="both"/>
      </w:pPr>
      <w:r w:rsidRPr="000900B5">
        <w:t>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 Администрации, ассистивных и вспомогательных технологий;</w:t>
      </w:r>
    </w:p>
    <w:p w:rsidR="006D57C8" w:rsidRPr="000900B5" w:rsidRDefault="006D57C8" w:rsidP="003D5312">
      <w:pPr>
        <w:tabs>
          <w:tab w:val="left" w:pos="709"/>
        </w:tabs>
        <w:suppressAutoHyphens/>
        <w:ind w:firstLine="709"/>
        <w:jc w:val="both"/>
      </w:pPr>
      <w:r w:rsidRPr="000900B5">
        <w:t>допуск в здание и на прилегающую территорию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6D57C8" w:rsidRPr="000900B5" w:rsidRDefault="006D57C8" w:rsidP="003D5312">
      <w:pPr>
        <w:tabs>
          <w:tab w:val="left" w:pos="709"/>
        </w:tabs>
        <w:suppressAutoHyphens/>
        <w:ind w:firstLine="709"/>
        <w:jc w:val="both"/>
      </w:pPr>
      <w:r w:rsidRPr="000900B5">
        <w:t>обеспечение сопровождения инвалидов, имеющих стойкие расстройства функции зрения и самостоятельного передвижения, по зданию и прилегающей территории сотрудниками Администрации.</w:t>
      </w:r>
    </w:p>
    <w:p w:rsidR="006D57C8" w:rsidRPr="000900B5" w:rsidRDefault="006D57C8" w:rsidP="00C90B49">
      <w:pPr>
        <w:tabs>
          <w:tab w:val="left" w:pos="709"/>
        </w:tabs>
        <w:suppressAutoHyphens/>
        <w:jc w:val="both"/>
      </w:pPr>
      <w:r>
        <w:t>2.17.2</w:t>
      </w:r>
      <w:r w:rsidRPr="000900B5">
        <w:t>. В помещении Администрации должны быть размещены носители информации о порядке предоставления муниципальной услуги инвалидам с учетом ограничений их жизнедеятельности.</w:t>
      </w:r>
    </w:p>
    <w:p w:rsidR="006D57C8" w:rsidRPr="000900B5" w:rsidRDefault="006D57C8" w:rsidP="00C90B49">
      <w:pPr>
        <w:tabs>
          <w:tab w:val="left" w:pos="709"/>
        </w:tabs>
        <w:suppressAutoHyphens/>
        <w:jc w:val="both"/>
      </w:pPr>
      <w:r>
        <w:t>2.17.3</w:t>
      </w:r>
      <w:r w:rsidRPr="000900B5">
        <w:t>. Администрацией обеспечивается допуск в помещение сурдопереводчика и тифлосурдопереводчика.</w:t>
      </w:r>
    </w:p>
    <w:p w:rsidR="006D57C8" w:rsidRPr="000900B5" w:rsidRDefault="006D57C8" w:rsidP="00C90B49">
      <w:pPr>
        <w:tabs>
          <w:tab w:val="left" w:pos="709"/>
        </w:tabs>
        <w:suppressAutoHyphens/>
        <w:jc w:val="both"/>
      </w:pPr>
      <w:r>
        <w:t>2.17.4</w:t>
      </w:r>
      <w:r w:rsidRPr="000900B5">
        <w:t>. Администрацией обеспечивается оказание помощи инвалидам, связанной с разъяснением в доступной для них форме порядка предоставления муниципальной услуги, оформлением необходимых для ее предоставления документов, последовательностью действий, необходимых для получения муниципальной услуги.</w:t>
      </w:r>
    </w:p>
    <w:p w:rsidR="006D57C8" w:rsidRPr="000900B5" w:rsidRDefault="006D57C8" w:rsidP="00C90B49">
      <w:pPr>
        <w:tabs>
          <w:tab w:val="left" w:pos="709"/>
        </w:tabs>
        <w:suppressAutoHyphens/>
        <w:jc w:val="both"/>
      </w:pPr>
      <w:r>
        <w:t>2.17.5</w:t>
      </w:r>
      <w:r w:rsidRPr="000900B5">
        <w:t>. Сотрудниками Администрации оказывается иная необходимая инвалидам помощь в преодолении барьеров, мешающих получению ими муниципальной услуги наравне с другими лицами.</w:t>
      </w:r>
    </w:p>
    <w:p w:rsidR="006D57C8" w:rsidRPr="000900B5" w:rsidRDefault="006D57C8" w:rsidP="00C90B49">
      <w:pPr>
        <w:pStyle w:val="ConsPlusNormal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2.17.6</w:t>
      </w:r>
      <w:r w:rsidRPr="000900B5">
        <w:rPr>
          <w:rFonts w:ascii="Times New Roman" w:hAnsi="Times New Roman"/>
          <w:sz w:val="28"/>
          <w:szCs w:val="28"/>
        </w:rPr>
        <w:t>. При наличии соответствующей возможности возле здания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D57C8" w:rsidRPr="000900B5" w:rsidRDefault="006D57C8" w:rsidP="00C90B49">
      <w:pPr>
        <w:pStyle w:val="ConsPlusNormal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2.17.7</w:t>
      </w:r>
      <w:r w:rsidRPr="000900B5">
        <w:rPr>
          <w:rFonts w:ascii="Times New Roman" w:hAnsi="Times New Roman"/>
          <w:sz w:val="28"/>
          <w:szCs w:val="28"/>
        </w:rPr>
        <w:t>. Для парковки специальных автотранспортных средств инвалидов на стоянке (парковке) выделяется не менее 10 % мест (но не менее одного места), которые не должны занимать иные транспортные средства.</w:t>
      </w:r>
    </w:p>
    <w:p w:rsidR="006D57C8" w:rsidRPr="000900B5" w:rsidRDefault="006D57C8" w:rsidP="00C90B49">
      <w:pPr>
        <w:pStyle w:val="BodyTextIndent2"/>
        <w:tabs>
          <w:tab w:val="num" w:pos="567"/>
        </w:tabs>
        <w:suppressAutoHyphens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2.17.8</w:t>
      </w:r>
      <w:r w:rsidRPr="000900B5">
        <w:rPr>
          <w:sz w:val="28"/>
          <w:szCs w:val="28"/>
        </w:rPr>
        <w:t xml:space="preserve">. Для удобства заявителей помещения, в которых осуществляется непосредственное взаимодействие заявителей с сотрудниками Администрации, предоставляющими муниципальную услугу, размещаются по возможности на первом этаже здания. </w:t>
      </w:r>
    </w:p>
    <w:p w:rsidR="006D57C8" w:rsidRPr="000900B5" w:rsidRDefault="006D57C8" w:rsidP="00C90B49">
      <w:pPr>
        <w:pStyle w:val="BodyTextIndent2"/>
        <w:tabs>
          <w:tab w:val="num" w:pos="567"/>
        </w:tabs>
        <w:suppressAutoHyphens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2.17.9</w:t>
      </w:r>
      <w:r w:rsidRPr="000900B5">
        <w:rPr>
          <w:sz w:val="28"/>
          <w:szCs w:val="28"/>
        </w:rPr>
        <w:t xml:space="preserve">. Помещение Администрации должно соответствовать санитарно-эпидемиологическим требованиям, предусмотренным для общественных помещений. </w:t>
      </w:r>
    </w:p>
    <w:p w:rsidR="006D57C8" w:rsidRPr="000900B5" w:rsidRDefault="006D57C8" w:rsidP="00C90B49">
      <w:pPr>
        <w:pStyle w:val="ConsPlusNormal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2.17.10</w:t>
      </w:r>
      <w:r w:rsidRPr="000900B5">
        <w:rPr>
          <w:rFonts w:ascii="Times New Roman" w:hAnsi="Times New Roman"/>
          <w:sz w:val="28"/>
          <w:szCs w:val="28"/>
        </w:rPr>
        <w:t>. Места ожидания приема для предоставления муниципальной услуги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 Администрации.</w:t>
      </w:r>
    </w:p>
    <w:p w:rsidR="006D57C8" w:rsidRPr="000900B5" w:rsidRDefault="006D57C8" w:rsidP="00C90B49">
      <w:pPr>
        <w:pStyle w:val="BodyTextIndent2"/>
        <w:tabs>
          <w:tab w:val="num" w:pos="567"/>
        </w:tabs>
        <w:suppressAutoHyphens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2.17.11</w:t>
      </w:r>
      <w:r w:rsidRPr="000900B5">
        <w:rPr>
          <w:sz w:val="28"/>
          <w:szCs w:val="28"/>
        </w:rPr>
        <w:t>. В местах ожидания и непосредственного предоставления муниципальной услуги должны быть соблюдены требования по освещенности и вентиляции, для посетителей должен быть обеспечен свободный доступ в санитарно-бытовые помещения.</w:t>
      </w:r>
    </w:p>
    <w:p w:rsidR="006D57C8" w:rsidRPr="000900B5" w:rsidRDefault="006D57C8" w:rsidP="00C90B49">
      <w:pPr>
        <w:pStyle w:val="ConsPlusNormal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2.17.12</w:t>
      </w:r>
      <w:r w:rsidRPr="000900B5">
        <w:rPr>
          <w:rFonts w:ascii="Times New Roman" w:hAnsi="Times New Roman"/>
          <w:sz w:val="28"/>
          <w:szCs w:val="28"/>
        </w:rPr>
        <w:t>. Места, предназначенные для ознакомления заявителей с информационными материалами, оборудуются информационными стендами, стульями и столами. На столах должны быть ручки, бумага для оформления документов, на информационных стендах - образцы и бланки заявлений.</w:t>
      </w:r>
    </w:p>
    <w:p w:rsidR="006D57C8" w:rsidRPr="000900B5" w:rsidRDefault="006D57C8" w:rsidP="00C90B49">
      <w:pPr>
        <w:tabs>
          <w:tab w:val="left" w:pos="0"/>
        </w:tabs>
        <w:suppressAutoHyphens/>
        <w:ind w:right="-113"/>
        <w:jc w:val="both"/>
      </w:pPr>
      <w:r>
        <w:t>2.17.13</w:t>
      </w:r>
      <w:r w:rsidRPr="000900B5">
        <w:t>.</w:t>
      </w:r>
      <w:r w:rsidRPr="000900B5">
        <w:tab/>
        <w:t>Кабинеты сотрудников Администрации, предоставляющих муниципальную услугу, должны быть оборудованы информационными табличками (вывесками) с указанием:</w:t>
      </w:r>
    </w:p>
    <w:p w:rsidR="006D57C8" w:rsidRPr="000900B5" w:rsidRDefault="006D57C8" w:rsidP="003D5312">
      <w:pPr>
        <w:tabs>
          <w:tab w:val="left" w:pos="0"/>
        </w:tabs>
        <w:suppressAutoHyphens/>
        <w:ind w:right="-113" w:firstLine="709"/>
        <w:jc w:val="both"/>
      </w:pPr>
      <w:r w:rsidRPr="000900B5">
        <w:t>а) номера кабинета;</w:t>
      </w:r>
    </w:p>
    <w:p w:rsidR="006D57C8" w:rsidRPr="000900B5" w:rsidRDefault="006D57C8" w:rsidP="003D5312">
      <w:pPr>
        <w:tabs>
          <w:tab w:val="left" w:pos="0"/>
        </w:tabs>
        <w:suppressAutoHyphens/>
        <w:ind w:right="-113" w:firstLine="709"/>
        <w:jc w:val="both"/>
        <w:rPr>
          <w:strike/>
        </w:rPr>
      </w:pPr>
      <w:r w:rsidRPr="000900B5">
        <w:t>б) фамилии, имени, отчества и должности сотрудника, осуществляющего прием заявителей;</w:t>
      </w:r>
    </w:p>
    <w:p w:rsidR="006D57C8" w:rsidRPr="000900B5" w:rsidRDefault="006D57C8" w:rsidP="003D5312">
      <w:pPr>
        <w:tabs>
          <w:tab w:val="left" w:pos="0"/>
        </w:tabs>
        <w:suppressAutoHyphens/>
        <w:ind w:right="-113" w:firstLine="709"/>
        <w:jc w:val="both"/>
      </w:pPr>
      <w:r w:rsidRPr="000900B5">
        <w:t>в) времени приема заявителей.</w:t>
      </w:r>
    </w:p>
    <w:p w:rsidR="006D57C8" w:rsidRPr="000900B5" w:rsidRDefault="006D57C8" w:rsidP="00C90B49">
      <w:pPr>
        <w:tabs>
          <w:tab w:val="left" w:pos="0"/>
        </w:tabs>
        <w:suppressAutoHyphens/>
        <w:ind w:right="-113"/>
        <w:jc w:val="both"/>
      </w:pPr>
      <w:r>
        <w:t>2.17.14</w:t>
      </w:r>
      <w:r w:rsidRPr="000900B5">
        <w:t>. Рабочее место сотрудника Администрации, осуществляющего прием заявителей, оснащается настенной вывеской или настольной табличкой с указанием его фамилии, имени, отчества и должности.</w:t>
      </w:r>
    </w:p>
    <w:p w:rsidR="006D57C8" w:rsidRPr="000900B5" w:rsidRDefault="006D57C8" w:rsidP="00C90B49">
      <w:pPr>
        <w:suppressAutoHyphens/>
        <w:jc w:val="both"/>
      </w:pPr>
      <w:r>
        <w:t>2.17.15</w:t>
      </w:r>
      <w:r w:rsidRPr="000900B5">
        <w:t>. Сотрудникам Администрации, оказывающим муниципальную услугу, должен быть предоставлен доступ к автоматизированным информационным системам, обеспечивающим:</w:t>
      </w:r>
    </w:p>
    <w:p w:rsidR="006D57C8" w:rsidRPr="000900B5" w:rsidRDefault="006D57C8" w:rsidP="003D5312">
      <w:pPr>
        <w:tabs>
          <w:tab w:val="left" w:pos="993"/>
        </w:tabs>
        <w:suppressAutoHyphens/>
        <w:ind w:firstLine="709"/>
        <w:jc w:val="both"/>
      </w:pPr>
      <w:r w:rsidRPr="000900B5">
        <w:t>а) регистрацию и обработку заявлений, поступивших через Единый портал;</w:t>
      </w:r>
    </w:p>
    <w:p w:rsidR="006D57C8" w:rsidRPr="000900B5" w:rsidRDefault="006D57C8" w:rsidP="003D5312">
      <w:pPr>
        <w:tabs>
          <w:tab w:val="left" w:pos="993"/>
        </w:tabs>
        <w:suppressAutoHyphens/>
        <w:ind w:firstLine="709"/>
        <w:jc w:val="both"/>
      </w:pPr>
      <w:r w:rsidRPr="000900B5">
        <w:t>б) ведение и хранение дела заявителя в электронной форме;</w:t>
      </w:r>
    </w:p>
    <w:p w:rsidR="006D57C8" w:rsidRPr="000900B5" w:rsidRDefault="006D57C8" w:rsidP="003D5312">
      <w:pPr>
        <w:tabs>
          <w:tab w:val="left" w:pos="993"/>
        </w:tabs>
        <w:suppressAutoHyphens/>
        <w:ind w:firstLine="709"/>
        <w:jc w:val="both"/>
      </w:pPr>
      <w:r w:rsidRPr="000900B5">
        <w:t>в) предоставление по запросу заявителя сведений о ходе предоставления муниципальной услуги.</w:t>
      </w:r>
    </w:p>
    <w:p w:rsidR="006D57C8" w:rsidRPr="000900B5" w:rsidRDefault="006D57C8" w:rsidP="00C90B49">
      <w:pPr>
        <w:tabs>
          <w:tab w:val="left" w:pos="993"/>
        </w:tabs>
        <w:suppressAutoHyphens/>
        <w:autoSpaceDE w:val="0"/>
        <w:jc w:val="both"/>
      </w:pPr>
      <w:r>
        <w:t>2.17.16</w:t>
      </w:r>
      <w:r w:rsidRPr="000900B5">
        <w:t>. Администрация обязана обеспечить защиту сведений о фактах, событиях и обстоятельствах жизни заявителя, позволяющих идентифицировать его личность, в том числе путем обеспечения конфиденциальности информации на всех этапах взаимодействия с заявителем. Сведения о факте обращения за получением муниципальной услуги, содержании представленных данных и полученного результата могут быть предоставлены заявителю, его представителю либо правопреемнику при предъявлении документов, подтверждающих их полномочия.</w:t>
      </w:r>
    </w:p>
    <w:p w:rsidR="006D57C8" w:rsidRPr="000900B5" w:rsidRDefault="006D57C8" w:rsidP="00C90B49">
      <w:pPr>
        <w:tabs>
          <w:tab w:val="left" w:pos="993"/>
        </w:tabs>
        <w:suppressAutoHyphens/>
        <w:jc w:val="both"/>
      </w:pPr>
      <w:r>
        <w:t>2.17.17</w:t>
      </w:r>
      <w:r w:rsidRPr="000900B5">
        <w:t>. Помещение филиала ГАУ «МФЦ» должно соответствовать требованиям, установленным для многофункциональных центров предоставления государственных и муниципальных услуг постановлением Правительства Российской Федерации от 22.12.2012 № 1376                                   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6D57C8" w:rsidRPr="000900B5" w:rsidRDefault="006D57C8" w:rsidP="003D5312">
      <w:pPr>
        <w:jc w:val="both"/>
      </w:pPr>
    </w:p>
    <w:p w:rsidR="006D57C8" w:rsidRPr="000900B5" w:rsidRDefault="006D57C8" w:rsidP="003D5312">
      <w:pPr>
        <w:jc w:val="both"/>
      </w:pPr>
    </w:p>
    <w:p w:rsidR="006D57C8" w:rsidRPr="00C90B49" w:rsidRDefault="006D57C8" w:rsidP="00C90B49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sub_2150"/>
      <w:r w:rsidRPr="000900B5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Pr="000900B5"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900B5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  <w:r w:rsidRPr="000900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bookmarkEnd w:id="17"/>
    <w:p w:rsidR="006D57C8" w:rsidRPr="000900B5" w:rsidRDefault="006D57C8" w:rsidP="003D5312">
      <w:pPr>
        <w:jc w:val="both"/>
      </w:pPr>
    </w:p>
    <w:p w:rsidR="006D57C8" w:rsidRPr="000900B5" w:rsidRDefault="006D57C8" w:rsidP="00C90B49">
      <w:pPr>
        <w:jc w:val="both"/>
      </w:pPr>
      <w:bookmarkStart w:id="18" w:name="sub_2263"/>
      <w:r>
        <w:t>2.18.1</w:t>
      </w:r>
      <w:r w:rsidRPr="000900B5">
        <w:t>. Показатели доступности муниципальной услуги:</w:t>
      </w:r>
    </w:p>
    <w:bookmarkEnd w:id="18"/>
    <w:p w:rsidR="006D57C8" w:rsidRPr="000900B5" w:rsidRDefault="006D57C8" w:rsidP="00992F28">
      <w:pPr>
        <w:ind w:firstLine="708"/>
        <w:jc w:val="both"/>
      </w:pPr>
      <w:r w:rsidRPr="000900B5">
        <w:t xml:space="preserve">а) расширение источников получения информации о порядке предоставления муниципальной услуги (получение информации о муниципальной услуге по телефону «горячей линии» Центра телефонного обслуживания населения, в филиале ГАУ «МФЦ», на сайте </w:t>
      </w:r>
      <w:r w:rsidRPr="000900B5">
        <w:rPr>
          <w:lang w:val="en-US"/>
        </w:rPr>
        <w:t>www</w:t>
      </w:r>
      <w:r w:rsidRPr="000900B5">
        <w:t>.</w:t>
      </w:r>
      <w:r w:rsidRPr="000900B5">
        <w:rPr>
          <w:lang w:val="en-US"/>
        </w:rPr>
        <w:t>mfc</w:t>
      </w:r>
      <w:r w:rsidRPr="000900B5">
        <w:t>-</w:t>
      </w:r>
      <w:r w:rsidRPr="000900B5">
        <w:rPr>
          <w:lang w:val="en-US"/>
        </w:rPr>
        <w:t>tver</w:t>
      </w:r>
      <w:r w:rsidRPr="000900B5">
        <w:t>.</w:t>
      </w:r>
      <w:r w:rsidRPr="000900B5">
        <w:rPr>
          <w:lang w:val="en-US"/>
        </w:rPr>
        <w:t>ru</w:t>
      </w:r>
      <w:r w:rsidRPr="000900B5">
        <w:t xml:space="preserve"> </w:t>
      </w:r>
    </w:p>
    <w:p w:rsidR="006D57C8" w:rsidRPr="000900B5" w:rsidRDefault="006D57C8" w:rsidP="003D5312">
      <w:pPr>
        <w:jc w:val="both"/>
      </w:pPr>
      <w:r w:rsidRPr="000900B5">
        <w:t>сайте ГАУ «МФЦ» и на Едином портале);</w:t>
      </w:r>
    </w:p>
    <w:p w:rsidR="006D57C8" w:rsidRPr="000900B5" w:rsidRDefault="006D57C8" w:rsidP="003D5312">
      <w:pPr>
        <w:ind w:firstLine="708"/>
        <w:jc w:val="both"/>
      </w:pPr>
      <w:r w:rsidRPr="000900B5">
        <w:t xml:space="preserve">б) снижение количества взаимодействий заявителя с сотрудниками Администрации и филиала ГАУ «МФЦ» при предоставлении муниципальной услуги до одного взаимодействия. </w:t>
      </w:r>
    </w:p>
    <w:p w:rsidR="006D57C8" w:rsidRPr="000900B5" w:rsidRDefault="006D57C8" w:rsidP="00C90B49">
      <w:pPr>
        <w:jc w:val="both"/>
      </w:pPr>
      <w:r>
        <w:t>2.18.2</w:t>
      </w:r>
      <w:r w:rsidRPr="000900B5">
        <w:t>. Показатели качества муниципальной услуги:</w:t>
      </w:r>
    </w:p>
    <w:p w:rsidR="006D57C8" w:rsidRPr="000900B5" w:rsidRDefault="006D57C8" w:rsidP="003D5312">
      <w:pPr>
        <w:ind w:firstLine="708"/>
        <w:jc w:val="both"/>
      </w:pPr>
      <w:r w:rsidRPr="000900B5">
        <w:t>а) соблюдение стандарта предоставления муниципальной услуги;</w:t>
      </w:r>
    </w:p>
    <w:p w:rsidR="006D57C8" w:rsidRPr="000900B5" w:rsidRDefault="006D57C8" w:rsidP="003D5312">
      <w:pPr>
        <w:ind w:firstLine="708"/>
        <w:jc w:val="both"/>
      </w:pPr>
      <w:r w:rsidRPr="000900B5">
        <w:t>б) отсутствие обоснованных жалоб заявителей на действия (бездействие) сотрудников Администрации, филиала ГАУ «МФЦ» при предоставлении муниципальной услуги;</w:t>
      </w:r>
    </w:p>
    <w:p w:rsidR="006D57C8" w:rsidRPr="000900B5" w:rsidRDefault="006D57C8" w:rsidP="003D5312">
      <w:pPr>
        <w:ind w:firstLine="708"/>
        <w:jc w:val="both"/>
      </w:pPr>
      <w:r w:rsidRPr="000900B5">
        <w:t>в) увеличение доли получателей муниципальной услуги, удовлетворенных качеством ее предоставления.</w:t>
      </w:r>
    </w:p>
    <w:p w:rsidR="006D57C8" w:rsidRPr="000900B5" w:rsidRDefault="006D57C8" w:rsidP="00C90B49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9" w:name="sub_2160"/>
    </w:p>
    <w:p w:rsidR="006D57C8" w:rsidRPr="000900B5" w:rsidRDefault="006D57C8" w:rsidP="00C90B49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Pr="000900B5"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900B5">
        <w:rPr>
          <w:rFonts w:ascii="Times New Roman" w:hAnsi="Times New Roman" w:cs="Times New Roman"/>
          <w:sz w:val="28"/>
          <w:szCs w:val="28"/>
        </w:rPr>
        <w:t>Иные требования к предоставлению муниципальной услуги</w:t>
      </w:r>
    </w:p>
    <w:bookmarkEnd w:id="19"/>
    <w:p w:rsidR="006D57C8" w:rsidRPr="000900B5" w:rsidRDefault="006D57C8" w:rsidP="003D5312"/>
    <w:p w:rsidR="006D57C8" w:rsidRPr="000900B5" w:rsidRDefault="006D57C8" w:rsidP="00C90B49">
      <w:pPr>
        <w:autoSpaceDE w:val="0"/>
        <w:autoSpaceDN w:val="0"/>
        <w:adjustRightInd w:val="0"/>
        <w:jc w:val="both"/>
      </w:pPr>
      <w:r>
        <w:t>2.19.1</w:t>
      </w:r>
      <w:r w:rsidRPr="000900B5">
        <w:t>. Получатели муниципальной услуги помимо личной подачи документов, необходимых для получения муниципальной услуги, могут обратиться за получением муниципальной услуги путем направления документов почтовым отправлением, подачи док</w:t>
      </w:r>
      <w:r>
        <w:t xml:space="preserve">ументов через филиал </w:t>
      </w:r>
      <w:r w:rsidRPr="000900B5">
        <w:t>ГАУ «МФЦ» или Единый портал.</w:t>
      </w:r>
    </w:p>
    <w:p w:rsidR="006D57C8" w:rsidRPr="000900B5" w:rsidRDefault="006D57C8" w:rsidP="00C90B49">
      <w:pPr>
        <w:autoSpaceDE w:val="0"/>
        <w:autoSpaceDN w:val="0"/>
        <w:adjustRightInd w:val="0"/>
        <w:jc w:val="both"/>
      </w:pPr>
      <w:r>
        <w:t xml:space="preserve">2.19.2. </w:t>
      </w:r>
      <w:r w:rsidRPr="000900B5">
        <w:t xml:space="preserve"> Прием заявлений, информирование о порядке и ходе предоставления муниципальной услуги и выдача результата предоставления муниципальной услуги осуществляется филиалом ГАУ «МФЦ» в соответствии с заключенным соглашением о взаимодействии между Уполномоченным органом и ГАУ «МФЦ» в соответствии с соглашением о взаимодействии, заключенным Уполномоченным органом с ГАУ МФЦ.</w:t>
      </w:r>
      <w:r w:rsidRPr="000900B5">
        <w:tab/>
      </w:r>
    </w:p>
    <w:p w:rsidR="006D57C8" w:rsidRPr="000900B5" w:rsidRDefault="006D57C8" w:rsidP="00C90B49">
      <w:pPr>
        <w:autoSpaceDE w:val="0"/>
        <w:autoSpaceDN w:val="0"/>
        <w:adjustRightInd w:val="0"/>
        <w:jc w:val="both"/>
      </w:pPr>
      <w:r>
        <w:t>2.19.3</w:t>
      </w:r>
      <w:r w:rsidRPr="000900B5">
        <w:t>. При предоставлении муниципальной услуги в электронной форме с использованием Единого портала заявителю предоставляется возможность:</w:t>
      </w:r>
    </w:p>
    <w:p w:rsidR="006D57C8" w:rsidRPr="000900B5" w:rsidRDefault="006D57C8" w:rsidP="003D5312">
      <w:pPr>
        <w:tabs>
          <w:tab w:val="num" w:pos="1260"/>
        </w:tabs>
        <w:ind w:firstLine="567"/>
        <w:jc w:val="both"/>
      </w:pPr>
      <w:r w:rsidRPr="000900B5">
        <w:t xml:space="preserve">  а) ознакомления с формой заявления о предоставлении муниципальной услуги, и обеспечение доступа к нему для копирования и заполнения в электронном виде;</w:t>
      </w:r>
    </w:p>
    <w:p w:rsidR="006D57C8" w:rsidRPr="000900B5" w:rsidRDefault="006D57C8" w:rsidP="003D5312">
      <w:pPr>
        <w:ind w:firstLine="540"/>
        <w:jc w:val="both"/>
        <w:outlineLvl w:val="1"/>
      </w:pPr>
      <w:r w:rsidRPr="000900B5">
        <w:t xml:space="preserve">  б) представлять заявление в электронном виде; </w:t>
      </w:r>
    </w:p>
    <w:p w:rsidR="006D57C8" w:rsidRPr="000900B5" w:rsidRDefault="006D57C8" w:rsidP="003D5312">
      <w:pPr>
        <w:ind w:firstLine="540"/>
        <w:jc w:val="both"/>
        <w:outlineLvl w:val="1"/>
      </w:pPr>
      <w:r w:rsidRPr="000900B5">
        <w:t xml:space="preserve">  в) осуществлять мониторинг хода предоставления услуги.</w:t>
      </w:r>
    </w:p>
    <w:p w:rsidR="006D57C8" w:rsidRPr="000900B5" w:rsidRDefault="006D57C8" w:rsidP="003D5312">
      <w:pPr>
        <w:jc w:val="both"/>
      </w:pPr>
    </w:p>
    <w:p w:rsidR="006D57C8" w:rsidRDefault="006D57C8" w:rsidP="00BC256C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57C8" w:rsidRDefault="006D57C8" w:rsidP="00C90B49"/>
    <w:p w:rsidR="006D57C8" w:rsidRPr="00C90B49" w:rsidRDefault="006D57C8" w:rsidP="00C90B49"/>
    <w:p w:rsidR="006D57C8" w:rsidRPr="000900B5" w:rsidRDefault="006D57C8" w:rsidP="00C90B49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>Раздел 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900B5">
        <w:rPr>
          <w:rFonts w:ascii="Times New Roman" w:hAnsi="Times New Roman" w:cs="Times New Roman"/>
          <w:sz w:val="28"/>
          <w:szCs w:val="28"/>
        </w:rPr>
        <w:t xml:space="preserve">Состав, последовательность и сроки выполнения </w:t>
      </w:r>
      <w:r w:rsidRPr="000900B5">
        <w:rPr>
          <w:rFonts w:ascii="Times New Roman" w:hAnsi="Times New Roman" w:cs="Times New Roman"/>
          <w:sz w:val="28"/>
          <w:szCs w:val="28"/>
        </w:rPr>
        <w:br/>
        <w:t xml:space="preserve">административных процедур (действий), требования к порядку их выполнения, в том числе особенности выполнения административных </w:t>
      </w:r>
      <w:r w:rsidRPr="000900B5">
        <w:rPr>
          <w:rFonts w:ascii="Times New Roman" w:hAnsi="Times New Roman" w:cs="Times New Roman"/>
          <w:sz w:val="28"/>
          <w:szCs w:val="28"/>
        </w:rPr>
        <w:br/>
        <w:t>процедур (действий) в электронной форме</w:t>
      </w:r>
    </w:p>
    <w:p w:rsidR="006D57C8" w:rsidRPr="000900B5" w:rsidRDefault="006D57C8" w:rsidP="00326735"/>
    <w:bookmarkEnd w:id="14"/>
    <w:p w:rsidR="006D57C8" w:rsidRPr="000900B5" w:rsidRDefault="006D57C8" w:rsidP="00C90B49">
      <w:pPr>
        <w:jc w:val="both"/>
      </w:pPr>
      <w:r>
        <w:t>3.1</w:t>
      </w:r>
      <w:r w:rsidRPr="000900B5">
        <w:t>. Предоставление муниципальной услуги включает в себя следующие административные процедуры:</w:t>
      </w:r>
    </w:p>
    <w:p w:rsidR="006D57C8" w:rsidRPr="000900B5" w:rsidRDefault="006D57C8" w:rsidP="0037385D">
      <w:pPr>
        <w:jc w:val="both"/>
      </w:pPr>
      <w:r w:rsidRPr="000900B5">
        <w:tab/>
        <w:t>а) прием и регистрация заявления;</w:t>
      </w:r>
    </w:p>
    <w:p w:rsidR="006D57C8" w:rsidRPr="000900B5" w:rsidRDefault="006D57C8" w:rsidP="00A37F71">
      <w:pPr>
        <w:autoSpaceDE w:val="0"/>
        <w:autoSpaceDN w:val="0"/>
        <w:adjustRightInd w:val="0"/>
        <w:ind w:firstLine="540"/>
        <w:jc w:val="both"/>
      </w:pPr>
      <w:r w:rsidRPr="000900B5">
        <w:tab/>
        <w:t>б) организация и проведение общественных обсуждений или публичных слушаний;</w:t>
      </w:r>
    </w:p>
    <w:p w:rsidR="006D57C8" w:rsidRPr="000900B5" w:rsidRDefault="006D57C8" w:rsidP="008D2D00">
      <w:pPr>
        <w:jc w:val="both"/>
      </w:pPr>
      <w:r w:rsidRPr="000900B5">
        <w:tab/>
        <w:t>в) принятие решения о предоставлении (об отказе в предоставлении) Разрешения;</w:t>
      </w:r>
    </w:p>
    <w:p w:rsidR="006D57C8" w:rsidRPr="000900B5" w:rsidRDefault="006D57C8" w:rsidP="00FF0F10">
      <w:pPr>
        <w:ind w:firstLine="708"/>
        <w:jc w:val="both"/>
      </w:pPr>
      <w:r w:rsidRPr="000900B5">
        <w:t>г) направление (выдача) результата предоставления муниципальной услуги заявителю.</w:t>
      </w:r>
    </w:p>
    <w:p w:rsidR="006D57C8" w:rsidRPr="000900B5" w:rsidRDefault="006D57C8" w:rsidP="008D2D00">
      <w:pPr>
        <w:jc w:val="both"/>
      </w:pPr>
      <w:r>
        <w:t>3.2</w:t>
      </w:r>
      <w:r w:rsidRPr="000900B5">
        <w:t>. Блок-схема предоставления муниципальной услуги приведена в приложении 3 к Административному регламенту.</w:t>
      </w:r>
    </w:p>
    <w:p w:rsidR="006D57C8" w:rsidRPr="000900B5" w:rsidRDefault="006D57C8" w:rsidP="00BC256C">
      <w:pPr>
        <w:tabs>
          <w:tab w:val="left" w:pos="1260"/>
        </w:tabs>
        <w:ind w:right="-24" w:firstLine="567"/>
        <w:jc w:val="both"/>
      </w:pPr>
    </w:p>
    <w:p w:rsidR="006D57C8" w:rsidRPr="000900B5" w:rsidRDefault="006D57C8" w:rsidP="00EB3AD2">
      <w:pPr>
        <w:jc w:val="center"/>
        <w:rPr>
          <w:b/>
          <w:bCs/>
        </w:rPr>
      </w:pPr>
    </w:p>
    <w:p w:rsidR="006D57C8" w:rsidRPr="000900B5" w:rsidRDefault="006D57C8" w:rsidP="00C90B49">
      <w:pPr>
        <w:jc w:val="center"/>
        <w:rPr>
          <w:b/>
          <w:bCs/>
        </w:rPr>
      </w:pPr>
      <w:r w:rsidRPr="000900B5">
        <w:rPr>
          <w:b/>
          <w:bCs/>
        </w:rPr>
        <w:t xml:space="preserve">Подраздел </w:t>
      </w:r>
      <w:r w:rsidRPr="000900B5">
        <w:rPr>
          <w:b/>
          <w:bCs/>
          <w:lang w:val="en-US"/>
        </w:rPr>
        <w:t>I</w:t>
      </w:r>
      <w:r>
        <w:rPr>
          <w:b/>
          <w:bCs/>
        </w:rPr>
        <w:t xml:space="preserve">. </w:t>
      </w:r>
      <w:r w:rsidRPr="000900B5">
        <w:rPr>
          <w:b/>
          <w:bCs/>
        </w:rPr>
        <w:t xml:space="preserve">Прием и регистрация заявления </w:t>
      </w:r>
    </w:p>
    <w:p w:rsidR="006D57C8" w:rsidRPr="000900B5" w:rsidRDefault="006D57C8" w:rsidP="003D749C">
      <w:pPr>
        <w:snapToGrid w:val="0"/>
        <w:ind w:firstLine="708"/>
        <w:jc w:val="both"/>
      </w:pPr>
    </w:p>
    <w:p w:rsidR="006D57C8" w:rsidRPr="000900B5" w:rsidRDefault="006D57C8" w:rsidP="00C90B49">
      <w:pPr>
        <w:snapToGrid w:val="0"/>
        <w:jc w:val="both"/>
      </w:pPr>
      <w:r>
        <w:t>3.1.1</w:t>
      </w:r>
      <w:r w:rsidRPr="000900B5">
        <w:t xml:space="preserve">. Прием и регистрация заявлений осуществляются  Администрацией и филиалом ГАУ «МФЦ». </w:t>
      </w:r>
    </w:p>
    <w:p w:rsidR="006D57C8" w:rsidRPr="000900B5" w:rsidRDefault="006D57C8" w:rsidP="008B465B">
      <w:pPr>
        <w:snapToGrid w:val="0"/>
        <w:jc w:val="both"/>
      </w:pPr>
      <w:r>
        <w:t>3.1.2</w:t>
      </w:r>
      <w:r w:rsidRPr="000900B5">
        <w:t xml:space="preserve">. Основанием для начала выполнения административной процедуры является: </w:t>
      </w:r>
    </w:p>
    <w:p w:rsidR="006D57C8" w:rsidRPr="000900B5" w:rsidRDefault="006D57C8" w:rsidP="006545FB">
      <w:pPr>
        <w:ind w:firstLine="709"/>
        <w:jc w:val="both"/>
      </w:pPr>
      <w:r w:rsidRPr="000900B5">
        <w:t>а) обращение заявителя (представителя заявителя) с заявлением непосредственно в Администрацию или филиал ГАУ «МФЦ»;</w:t>
      </w:r>
    </w:p>
    <w:p w:rsidR="006D57C8" w:rsidRPr="000900B5" w:rsidRDefault="006D57C8" w:rsidP="006545FB">
      <w:pPr>
        <w:ind w:firstLine="709"/>
        <w:jc w:val="both"/>
      </w:pPr>
      <w:r w:rsidRPr="000900B5">
        <w:t>б) поступление заявления в Администрацию или филиал ГАУ «МФЦ» посредством почтовой связи;</w:t>
      </w:r>
    </w:p>
    <w:p w:rsidR="006D57C8" w:rsidRPr="000900B5" w:rsidRDefault="006D57C8" w:rsidP="006545FB">
      <w:pPr>
        <w:ind w:firstLine="709"/>
        <w:jc w:val="both"/>
      </w:pPr>
      <w:r w:rsidRPr="000900B5">
        <w:t>в) поступление заявления в Администрацию в электронном виде через Единый портал.</w:t>
      </w:r>
    </w:p>
    <w:p w:rsidR="006D57C8" w:rsidRPr="000900B5" w:rsidRDefault="006D57C8" w:rsidP="008B465B">
      <w:pPr>
        <w:jc w:val="both"/>
      </w:pPr>
      <w:r>
        <w:t>3.1.3</w:t>
      </w:r>
      <w:r w:rsidRPr="000900B5">
        <w:t>. При обращении заявителя (представителя заявителя) непосредственно в Администрацию сотрудник, ответственный за прием документов:</w:t>
      </w:r>
    </w:p>
    <w:p w:rsidR="006D57C8" w:rsidRPr="000900B5" w:rsidRDefault="006D57C8" w:rsidP="006545FB">
      <w:pPr>
        <w:ind w:firstLine="709"/>
        <w:jc w:val="both"/>
      </w:pPr>
      <w:r w:rsidRPr="000900B5">
        <w:t>а) удостоверяет личность заявителя (личность и полномочия представителя заявителя);</w:t>
      </w:r>
    </w:p>
    <w:p w:rsidR="006D57C8" w:rsidRPr="000900B5" w:rsidRDefault="006D57C8" w:rsidP="006545FB">
      <w:pPr>
        <w:ind w:firstLine="709"/>
        <w:jc w:val="both"/>
      </w:pPr>
      <w:r w:rsidRPr="000900B5">
        <w:t>б) осуществляет прием заявления;</w:t>
      </w:r>
    </w:p>
    <w:p w:rsidR="006D57C8" w:rsidRPr="000900B5" w:rsidRDefault="006D57C8" w:rsidP="006545FB">
      <w:pPr>
        <w:ind w:firstLine="709"/>
        <w:jc w:val="both"/>
      </w:pPr>
      <w:r w:rsidRPr="000900B5">
        <w:t>в) информирует заявителя (представителя заявителя) о сроке оказания муниципальной услуги, порядке и месте получения результата предоставления муниципальной услуги;</w:t>
      </w:r>
    </w:p>
    <w:p w:rsidR="006D57C8" w:rsidRPr="000900B5" w:rsidRDefault="006D57C8" w:rsidP="006545FB">
      <w:pPr>
        <w:ind w:firstLine="709"/>
        <w:jc w:val="both"/>
      </w:pPr>
      <w:r w:rsidRPr="000900B5">
        <w:t>г) регистрирует заявление в журнале регистрации входящей корреспонденции Администрации, проставляет на заявлении отметку о регистрации, после чего делает копию заявления и передает ее заявителю (представителю заявителя).</w:t>
      </w:r>
    </w:p>
    <w:p w:rsidR="006D57C8" w:rsidRPr="000900B5" w:rsidRDefault="006D57C8" w:rsidP="006545FB">
      <w:pPr>
        <w:ind w:firstLine="709"/>
        <w:jc w:val="both"/>
      </w:pPr>
      <w:r w:rsidRPr="000900B5">
        <w:t>Максимальный срок выполнения действий, указанных в подпунктах «а» - «г» настоящего пункта, – 15 минут;</w:t>
      </w:r>
    </w:p>
    <w:p w:rsidR="006D57C8" w:rsidRPr="000900B5" w:rsidRDefault="006D57C8" w:rsidP="00475FE7">
      <w:pPr>
        <w:ind w:firstLine="709"/>
        <w:jc w:val="both"/>
      </w:pPr>
      <w:r w:rsidRPr="000900B5">
        <w:t>д) оригинал заявления передает секретарю комиссии.</w:t>
      </w:r>
    </w:p>
    <w:p w:rsidR="006D57C8" w:rsidRPr="000900B5" w:rsidRDefault="006D57C8" w:rsidP="00475FE7">
      <w:pPr>
        <w:ind w:firstLine="709"/>
        <w:jc w:val="both"/>
      </w:pPr>
      <w:r w:rsidRPr="000900B5">
        <w:t>Максимальный срок выполнения действий, указанных в подпункте «д» настоящего пункта – 1 час.</w:t>
      </w:r>
    </w:p>
    <w:p w:rsidR="006D57C8" w:rsidRPr="000900B5" w:rsidRDefault="006D57C8" w:rsidP="008B465B">
      <w:pPr>
        <w:jc w:val="both"/>
      </w:pPr>
      <w:r>
        <w:t>3.1.4</w:t>
      </w:r>
      <w:r w:rsidRPr="000900B5">
        <w:t>. При поступлении заявления в Администрацию посредством почтовой связи сотрудник, ответственный за прием документов:</w:t>
      </w:r>
    </w:p>
    <w:p w:rsidR="006D57C8" w:rsidRPr="000900B5" w:rsidRDefault="006D57C8" w:rsidP="00475FE7">
      <w:pPr>
        <w:ind w:firstLine="709"/>
        <w:jc w:val="both"/>
      </w:pPr>
      <w:r w:rsidRPr="000900B5">
        <w:t>а) регистрирует заявление в журнале регистрации входящей корреспонденции Администрации, проставляет на заявлении отметку о регистрации, после чего делает копию заявления и направляет ее заявителю посредством почтовой связи;</w:t>
      </w:r>
    </w:p>
    <w:p w:rsidR="006D57C8" w:rsidRPr="000900B5" w:rsidRDefault="006D57C8" w:rsidP="00475FE7">
      <w:pPr>
        <w:ind w:firstLine="709"/>
        <w:jc w:val="both"/>
      </w:pPr>
      <w:r w:rsidRPr="000900B5">
        <w:t>б) оригинал заявления передает секретарю комиссии.</w:t>
      </w:r>
    </w:p>
    <w:p w:rsidR="006D57C8" w:rsidRPr="000900B5" w:rsidRDefault="006D57C8" w:rsidP="006545FB">
      <w:pPr>
        <w:widowControl w:val="0"/>
        <w:ind w:firstLine="709"/>
        <w:jc w:val="both"/>
      </w:pPr>
      <w:r w:rsidRPr="000900B5">
        <w:t>Максимальный срок выполнения действий – 1 час.</w:t>
      </w:r>
    </w:p>
    <w:p w:rsidR="006D57C8" w:rsidRPr="000900B5" w:rsidRDefault="006D57C8" w:rsidP="008B465B">
      <w:pPr>
        <w:widowControl w:val="0"/>
        <w:jc w:val="both"/>
      </w:pPr>
      <w:r>
        <w:t>3.1.5</w:t>
      </w:r>
      <w:r w:rsidRPr="000900B5">
        <w:t xml:space="preserve">. При поступлении заявления в Администрацию в электронном виде через </w:t>
      </w:r>
      <w:hyperlink r:id="rId12" w:history="1">
        <w:r w:rsidRPr="000900B5">
          <w:rPr>
            <w:rStyle w:val="a0"/>
            <w:b w:val="0"/>
            <w:color w:val="auto"/>
          </w:rPr>
          <w:t>Единый портал</w:t>
        </w:r>
      </w:hyperlink>
      <w:r w:rsidRPr="000900B5">
        <w:rPr>
          <w:rStyle w:val="a0"/>
          <w:b w:val="0"/>
          <w:color w:val="auto"/>
        </w:rPr>
        <w:t xml:space="preserve"> </w:t>
      </w:r>
      <w:r w:rsidRPr="000900B5">
        <w:t>сотрудник, ответственный за прием документов:</w:t>
      </w:r>
    </w:p>
    <w:p w:rsidR="006D57C8" w:rsidRPr="000900B5" w:rsidRDefault="006D57C8" w:rsidP="006545FB">
      <w:pPr>
        <w:ind w:firstLine="709"/>
        <w:jc w:val="both"/>
        <w:rPr>
          <w:color w:val="000000"/>
        </w:rPr>
      </w:pPr>
      <w:r w:rsidRPr="000900B5">
        <w:t xml:space="preserve">а) </w:t>
      </w:r>
      <w:r w:rsidRPr="000900B5">
        <w:rPr>
          <w:color w:val="000000"/>
        </w:rPr>
        <w:t xml:space="preserve">распечатывает заявление; </w:t>
      </w:r>
    </w:p>
    <w:p w:rsidR="006D57C8" w:rsidRPr="000900B5" w:rsidRDefault="006D57C8" w:rsidP="006545FB">
      <w:pPr>
        <w:ind w:firstLine="709"/>
        <w:jc w:val="both"/>
      </w:pPr>
      <w:r w:rsidRPr="000900B5">
        <w:rPr>
          <w:color w:val="000000"/>
        </w:rPr>
        <w:t xml:space="preserve">б) </w:t>
      </w:r>
      <w:r w:rsidRPr="000900B5">
        <w:t>регистрирует заявление в журнале регистрации электронных запросов, поступивших в Администрацию, проставляет на заявлении отметку о регистрации, после чего делает скан-копию зая</w:t>
      </w:r>
      <w:r>
        <w:t xml:space="preserve">вления и размещает </w:t>
      </w:r>
      <w:r w:rsidRPr="000900B5">
        <w:t xml:space="preserve">ее </w:t>
      </w:r>
      <w:r w:rsidRPr="000900B5">
        <w:rPr>
          <w:color w:val="000000"/>
        </w:rPr>
        <w:t>в «личном кабинете» заявителя на Едином портале, а информацию о размещении в «личном кабинете» указанного документа направляет на адрес электронно</w:t>
      </w:r>
      <w:r w:rsidRPr="000900B5">
        <w:t>й почты, указанный заявителем в качестве адреса для ведения переписки;</w:t>
      </w:r>
    </w:p>
    <w:p w:rsidR="006D57C8" w:rsidRPr="000900B5" w:rsidRDefault="006D57C8" w:rsidP="004865BD">
      <w:pPr>
        <w:ind w:firstLine="709"/>
        <w:jc w:val="both"/>
      </w:pPr>
      <w:r w:rsidRPr="000900B5">
        <w:t>в) заявление передает секретарю комиссии.</w:t>
      </w:r>
    </w:p>
    <w:p w:rsidR="006D57C8" w:rsidRPr="000900B5" w:rsidRDefault="006D57C8" w:rsidP="006545FB">
      <w:pPr>
        <w:ind w:firstLine="709"/>
        <w:jc w:val="both"/>
      </w:pPr>
      <w:r w:rsidRPr="000900B5">
        <w:t>Максимальный срок выполнения действий – 1 час.</w:t>
      </w:r>
    </w:p>
    <w:p w:rsidR="006D57C8" w:rsidRPr="000900B5" w:rsidRDefault="006D57C8" w:rsidP="008B465B">
      <w:pPr>
        <w:jc w:val="both"/>
      </w:pPr>
      <w:r>
        <w:t>3.1.6</w:t>
      </w:r>
      <w:r w:rsidRPr="000900B5">
        <w:t>. При приеме заявления, представленного заявителем (представителем заявителя) непосредственно в филиал ГАУ «МФЦ», главный специалист филиала ГАУ «МФЦ»:</w:t>
      </w:r>
    </w:p>
    <w:p w:rsidR="006D57C8" w:rsidRPr="000900B5" w:rsidRDefault="006D57C8" w:rsidP="006545FB">
      <w:pPr>
        <w:ind w:firstLine="720"/>
        <w:jc w:val="both"/>
      </w:pPr>
      <w:r w:rsidRPr="000900B5">
        <w:t>а) удостоверяет личность заявителя (личность и полномочия представителя заявителя);</w:t>
      </w:r>
    </w:p>
    <w:p w:rsidR="006D57C8" w:rsidRPr="000900B5" w:rsidRDefault="006D57C8" w:rsidP="006545FB">
      <w:pPr>
        <w:ind w:firstLine="720"/>
        <w:jc w:val="both"/>
      </w:pPr>
      <w:r w:rsidRPr="000900B5">
        <w:t>б) осуществляет прием документов;</w:t>
      </w:r>
    </w:p>
    <w:p w:rsidR="006D57C8" w:rsidRPr="000900B5" w:rsidRDefault="006D57C8" w:rsidP="004865BD">
      <w:pPr>
        <w:ind w:firstLine="709"/>
        <w:jc w:val="both"/>
      </w:pPr>
      <w:r w:rsidRPr="000900B5">
        <w:t>в) информирует заявителя (представителя заявителя) о сроке оказания муниципальной услуги, порядке и месте получения результата предоставления муниципальной услуги;</w:t>
      </w:r>
    </w:p>
    <w:p w:rsidR="006D57C8" w:rsidRPr="000900B5" w:rsidRDefault="006D57C8" w:rsidP="004865BD">
      <w:pPr>
        <w:ind w:firstLine="709"/>
        <w:jc w:val="both"/>
      </w:pPr>
      <w:r w:rsidRPr="000900B5">
        <w:t>г) вносит в АИС МФЦ сведения о приеме заявления, проставляет на заявлении отметку о регистрации, после чего делает копию заявления и передает ее заявителю (представителю заявителя);</w:t>
      </w:r>
    </w:p>
    <w:p w:rsidR="006D57C8" w:rsidRPr="000900B5" w:rsidRDefault="006D57C8" w:rsidP="006545FB">
      <w:pPr>
        <w:ind w:firstLine="720"/>
        <w:jc w:val="both"/>
      </w:pPr>
      <w:r w:rsidRPr="000900B5">
        <w:t>д) оригинал заявления передает ведущему документоведу филиала                  ГАУ «МФЦ» для формирования электронного дела заявителя.</w:t>
      </w:r>
    </w:p>
    <w:p w:rsidR="006D57C8" w:rsidRPr="000900B5" w:rsidRDefault="006D57C8" w:rsidP="006545FB">
      <w:pPr>
        <w:ind w:firstLine="720"/>
        <w:jc w:val="both"/>
      </w:pPr>
      <w:r w:rsidRPr="000900B5">
        <w:t>Максимальный срок выполнения действий – 15 минут.</w:t>
      </w:r>
    </w:p>
    <w:p w:rsidR="006D57C8" w:rsidRPr="000900B5" w:rsidRDefault="006D57C8" w:rsidP="008B465B">
      <w:pPr>
        <w:jc w:val="both"/>
      </w:pPr>
      <w:r>
        <w:t>3.1.7</w:t>
      </w:r>
      <w:r w:rsidRPr="000900B5">
        <w:t>. Ведущий документовед филиала ГАУ «МФЦ» в течение рабочего дня по окончании каждого часа самостоятельно отслеживает поступление документов от главных специалистов филиала ГАУ «МФЦ» и принимает зарегистрированные в АИС МФЦ заявления с целью их дальнейшей обработки, в том числе:</w:t>
      </w:r>
    </w:p>
    <w:p w:rsidR="006D57C8" w:rsidRPr="000900B5" w:rsidRDefault="006D57C8" w:rsidP="006545FB">
      <w:pPr>
        <w:ind w:firstLine="720"/>
        <w:jc w:val="both"/>
      </w:pPr>
      <w:r w:rsidRPr="000900B5">
        <w:t>а) изготавливает электронные копии заявлений посредством сканирования бумажных носителей и сохраняет их в АИС МФЦ;</w:t>
      </w:r>
    </w:p>
    <w:p w:rsidR="006D57C8" w:rsidRPr="000900B5" w:rsidRDefault="006D57C8" w:rsidP="006545FB">
      <w:pPr>
        <w:ind w:firstLine="720"/>
        <w:jc w:val="both"/>
      </w:pPr>
      <w:r w:rsidRPr="000900B5">
        <w:t xml:space="preserve">б) формирует перечень документов, передаваемых филиалом                                 ГАУ «МФЦ» в Администрацию по форме согласно приложению 4 к Административному регламенту (далее - Перечень) в двух экземплярах; </w:t>
      </w:r>
    </w:p>
    <w:p w:rsidR="006D57C8" w:rsidRPr="000900B5" w:rsidRDefault="006D57C8" w:rsidP="006545FB">
      <w:pPr>
        <w:ind w:firstLine="720"/>
        <w:jc w:val="both"/>
      </w:pPr>
      <w:r w:rsidRPr="000900B5">
        <w:t>в) передает заявление вместе с Перечнем старшему делопроизводителю филиала ГАУ «МФЦ» для регистрации и передачи в Администрацию.</w:t>
      </w:r>
    </w:p>
    <w:p w:rsidR="006D57C8" w:rsidRPr="000900B5" w:rsidRDefault="006D57C8" w:rsidP="006545FB">
      <w:pPr>
        <w:ind w:firstLine="720"/>
        <w:jc w:val="both"/>
      </w:pPr>
      <w:r w:rsidRPr="000900B5">
        <w:t>Максимальный срок выполнения действий – 15 минут.</w:t>
      </w:r>
    </w:p>
    <w:p w:rsidR="006D57C8" w:rsidRPr="000900B5" w:rsidRDefault="006D57C8" w:rsidP="008B465B">
      <w:pPr>
        <w:jc w:val="both"/>
      </w:pPr>
      <w:r>
        <w:t>3.1.8</w:t>
      </w:r>
      <w:r w:rsidRPr="000900B5">
        <w:t>. При поступлении заявлений в филиал ГАУ «МФЦ» посредством почтовой связи заведующий филиалом ГАУ «МФЦ»:</w:t>
      </w:r>
    </w:p>
    <w:p w:rsidR="006D57C8" w:rsidRPr="000900B5" w:rsidRDefault="006D57C8" w:rsidP="006545FB">
      <w:pPr>
        <w:ind w:firstLine="720"/>
        <w:jc w:val="both"/>
      </w:pPr>
      <w:r w:rsidRPr="000900B5">
        <w:t>а) регистрирует заявления в журнале регистрации входящей документации филиала ГАУ «МФЦ»;</w:t>
      </w:r>
    </w:p>
    <w:p w:rsidR="006D57C8" w:rsidRPr="000900B5" w:rsidRDefault="006D57C8" w:rsidP="00084077">
      <w:pPr>
        <w:ind w:firstLine="709"/>
        <w:jc w:val="both"/>
      </w:pPr>
      <w:r w:rsidRPr="000900B5">
        <w:t>б) вносит в  АИС МФЦ сведения о приеме заявления, проставляет на заявлении отметку о регистрации, после чего делает копию заявления и направляет ее заявителю посредством почтовой связи;</w:t>
      </w:r>
    </w:p>
    <w:p w:rsidR="006D57C8" w:rsidRPr="000900B5" w:rsidRDefault="006D57C8" w:rsidP="00084077">
      <w:pPr>
        <w:ind w:firstLine="709"/>
        <w:jc w:val="both"/>
      </w:pPr>
      <w:r w:rsidRPr="000900B5">
        <w:t xml:space="preserve"> в) выполняет действия, указанные в подпунктах «а» - «в» пункта 76 настоящего подраздела.</w:t>
      </w:r>
    </w:p>
    <w:p w:rsidR="006D57C8" w:rsidRPr="000900B5" w:rsidRDefault="006D57C8" w:rsidP="006545FB">
      <w:pPr>
        <w:ind w:firstLine="720"/>
        <w:jc w:val="both"/>
      </w:pPr>
      <w:r w:rsidRPr="000900B5">
        <w:t>Максимальный срок выполнения действий - 1 час.</w:t>
      </w:r>
    </w:p>
    <w:p w:rsidR="006D57C8" w:rsidRPr="000900B5" w:rsidRDefault="006D57C8" w:rsidP="008B465B">
      <w:pPr>
        <w:jc w:val="both"/>
      </w:pPr>
      <w:r>
        <w:t>3.1.9</w:t>
      </w:r>
      <w:r w:rsidRPr="000900B5">
        <w:t>. Старший делопроизводитель филиала ГАУ «МФЦ» регистрирует заявление и Перечень в журнале регистрации исходящей документации филиала ГАУ «МФЦ» и передает их в Администрацию в течение 1 рабочего дня со дня поступления документов в филиал ГАУ «МФЦ».</w:t>
      </w:r>
    </w:p>
    <w:p w:rsidR="006D57C8" w:rsidRPr="000900B5" w:rsidRDefault="006D57C8" w:rsidP="008B465B">
      <w:pPr>
        <w:jc w:val="both"/>
      </w:pPr>
      <w:r>
        <w:rPr>
          <w:lang w:eastAsia="ar-SA"/>
        </w:rPr>
        <w:t>3.1.10</w:t>
      </w:r>
      <w:r w:rsidRPr="000900B5">
        <w:rPr>
          <w:lang w:eastAsia="ar-SA"/>
        </w:rPr>
        <w:t xml:space="preserve">. При поступлении </w:t>
      </w:r>
      <w:r w:rsidRPr="000900B5">
        <w:t>заявления в Админист</w:t>
      </w:r>
      <w:r>
        <w:t xml:space="preserve">рацию от филиала </w:t>
      </w:r>
      <w:r w:rsidRPr="000900B5">
        <w:t xml:space="preserve"> ГАУ «МФЦ» </w:t>
      </w:r>
      <w:r w:rsidRPr="000900B5">
        <w:rPr>
          <w:lang w:eastAsia="ar-SA"/>
        </w:rPr>
        <w:t>с</w:t>
      </w:r>
      <w:r w:rsidRPr="000900B5">
        <w:t>отрудник, ответственный за прием документов:</w:t>
      </w:r>
    </w:p>
    <w:p w:rsidR="006D57C8" w:rsidRPr="000900B5" w:rsidRDefault="006D57C8" w:rsidP="006545FB">
      <w:pPr>
        <w:ind w:firstLine="709"/>
        <w:jc w:val="both"/>
      </w:pPr>
      <w:r w:rsidRPr="000900B5">
        <w:t>а) регистрирует заявление в журнале регистрации входящей корреспонденции Администрации;</w:t>
      </w:r>
    </w:p>
    <w:p w:rsidR="006D57C8" w:rsidRPr="000900B5" w:rsidRDefault="006D57C8" w:rsidP="006545FB">
      <w:pPr>
        <w:ind w:firstLine="709"/>
        <w:jc w:val="both"/>
      </w:pPr>
      <w:r w:rsidRPr="000900B5">
        <w:t>б) проставляет дату получения документов и регистрационный номер Администрации на Перечне, после чего передает один экземпляр Перечня старшему делопроизводителю филиала ГАУ «МФЦ», а второй - приобщает к заявлению.</w:t>
      </w:r>
    </w:p>
    <w:p w:rsidR="006D57C8" w:rsidRPr="000900B5" w:rsidRDefault="006D57C8" w:rsidP="006545FB">
      <w:pPr>
        <w:ind w:firstLine="709"/>
        <w:jc w:val="both"/>
      </w:pPr>
      <w:r w:rsidRPr="000900B5">
        <w:t>Максимальный срок выполнения действий, указанных в подпунктах «а», «б» настоящего пункта – 15 минут;</w:t>
      </w:r>
    </w:p>
    <w:p w:rsidR="006D57C8" w:rsidRPr="000900B5" w:rsidRDefault="006D57C8" w:rsidP="006545FB">
      <w:pPr>
        <w:widowControl w:val="0"/>
        <w:ind w:firstLine="709"/>
        <w:jc w:val="both"/>
      </w:pPr>
      <w:r w:rsidRPr="000900B5">
        <w:t>в) передает заявление, и Перечень секретарю комиссии.</w:t>
      </w:r>
    </w:p>
    <w:p w:rsidR="006D57C8" w:rsidRPr="000900B5" w:rsidRDefault="006D57C8" w:rsidP="006545FB">
      <w:pPr>
        <w:widowControl w:val="0"/>
        <w:ind w:firstLine="709"/>
        <w:jc w:val="both"/>
      </w:pPr>
      <w:r w:rsidRPr="000900B5">
        <w:t>Максимальный срок выполнения действий – 1 час.</w:t>
      </w:r>
    </w:p>
    <w:p w:rsidR="006D57C8" w:rsidRPr="000900B5" w:rsidRDefault="006D57C8" w:rsidP="008B465B">
      <w:pPr>
        <w:widowControl w:val="0"/>
        <w:jc w:val="both"/>
      </w:pPr>
      <w:r>
        <w:t>3.1.11</w:t>
      </w:r>
      <w:r w:rsidRPr="000900B5">
        <w:t>. Результатом выполнения административной процедуры является поступление заявления в комиссию.</w:t>
      </w:r>
    </w:p>
    <w:p w:rsidR="006D57C8" w:rsidRPr="000900B5" w:rsidRDefault="006D57C8" w:rsidP="00FD09FA">
      <w:pPr>
        <w:tabs>
          <w:tab w:val="left" w:pos="1148"/>
          <w:tab w:val="left" w:pos="1418"/>
        </w:tabs>
        <w:autoSpaceDE w:val="0"/>
        <w:ind w:firstLine="709"/>
        <w:jc w:val="both"/>
      </w:pPr>
    </w:p>
    <w:p w:rsidR="006D57C8" w:rsidRPr="008B465B" w:rsidRDefault="006D57C8" w:rsidP="008B465B">
      <w:pPr>
        <w:ind w:firstLine="567"/>
        <w:jc w:val="center"/>
        <w:rPr>
          <w:b/>
          <w:bCs/>
        </w:rPr>
      </w:pPr>
      <w:r w:rsidRPr="000900B5">
        <w:rPr>
          <w:b/>
          <w:bCs/>
        </w:rPr>
        <w:t xml:space="preserve">Подраздел </w:t>
      </w:r>
      <w:r w:rsidRPr="000900B5">
        <w:rPr>
          <w:b/>
          <w:bCs/>
          <w:lang w:val="en-US"/>
        </w:rPr>
        <w:t>II</w:t>
      </w:r>
      <w:r>
        <w:rPr>
          <w:b/>
          <w:bCs/>
        </w:rPr>
        <w:t xml:space="preserve">. </w:t>
      </w:r>
      <w:r w:rsidRPr="000900B5">
        <w:rPr>
          <w:b/>
          <w:bCs/>
        </w:rPr>
        <w:t>Организация и проведение общественных обсуждений или публичных слушаний</w:t>
      </w:r>
    </w:p>
    <w:p w:rsidR="006D57C8" w:rsidRPr="000900B5" w:rsidRDefault="006D57C8" w:rsidP="00D94E33">
      <w:pPr>
        <w:ind w:firstLine="709"/>
        <w:jc w:val="center"/>
        <w:rPr>
          <w:b/>
          <w:bCs/>
        </w:rPr>
      </w:pPr>
    </w:p>
    <w:p w:rsidR="006D57C8" w:rsidRPr="000900B5" w:rsidRDefault="006D57C8" w:rsidP="008B465B">
      <w:pPr>
        <w:widowControl w:val="0"/>
        <w:jc w:val="both"/>
      </w:pPr>
      <w:r>
        <w:t>3.2.1</w:t>
      </w:r>
      <w:r w:rsidRPr="000900B5">
        <w:t>. Основанием для начала выполнения административной процедуры является поступление заявления секретарю комиссии.</w:t>
      </w:r>
    </w:p>
    <w:p w:rsidR="006D57C8" w:rsidRPr="000900B5" w:rsidRDefault="006D57C8" w:rsidP="00A87D21">
      <w:pPr>
        <w:ind w:firstLine="709"/>
        <w:jc w:val="both"/>
      </w:pPr>
      <w:r w:rsidRPr="000900B5">
        <w:t>Общественные обсуждения или публичные слушания проводятся с целью донесения до граждан информации о градостроительном решении, рассмотреть все замечания и предложения участников общественных обсуждений или публичных слушаний в рамках подготовки заключения с рекомендациями о принятии или непринятии такого решения.</w:t>
      </w:r>
    </w:p>
    <w:p w:rsidR="006D57C8" w:rsidRPr="000900B5" w:rsidRDefault="006D57C8" w:rsidP="004D5132">
      <w:pPr>
        <w:ind w:firstLine="709"/>
        <w:jc w:val="both"/>
      </w:pPr>
      <w:r w:rsidRPr="000900B5">
        <w:t xml:space="preserve">Действия, необходимые для организации и проведения общественных обсуждений или публичных слушаний: </w:t>
      </w:r>
    </w:p>
    <w:p w:rsidR="006D57C8" w:rsidRPr="000900B5" w:rsidRDefault="006D57C8" w:rsidP="004D5132">
      <w:pPr>
        <w:autoSpaceDE w:val="0"/>
        <w:autoSpaceDN w:val="0"/>
        <w:adjustRightInd w:val="0"/>
        <w:ind w:firstLine="540"/>
        <w:jc w:val="both"/>
      </w:pPr>
      <w:r w:rsidRPr="000900B5">
        <w:t xml:space="preserve">  1) 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использования;</w:t>
      </w:r>
    </w:p>
    <w:p w:rsidR="006D57C8" w:rsidRPr="000900B5" w:rsidRDefault="006D57C8" w:rsidP="00A87D21">
      <w:pPr>
        <w:ind w:firstLine="709"/>
        <w:jc w:val="both"/>
      </w:pPr>
      <w:r w:rsidRPr="000900B5">
        <w:t xml:space="preserve">2) соблюдение сроков опубликования заключения о результатах публичных слушаний; </w:t>
      </w:r>
    </w:p>
    <w:p w:rsidR="006D57C8" w:rsidRPr="000900B5" w:rsidRDefault="006D57C8" w:rsidP="00A87D21">
      <w:pPr>
        <w:ind w:firstLine="709"/>
        <w:jc w:val="both"/>
      </w:pPr>
      <w:r w:rsidRPr="000900B5">
        <w:t xml:space="preserve">3) внесение в протокол публичных слушаний предложений и замечаний к обсуждаемому проекту в установленном порядке </w:t>
      </w:r>
    </w:p>
    <w:p w:rsidR="006D57C8" w:rsidRPr="000900B5" w:rsidRDefault="006D57C8" w:rsidP="00A87D21">
      <w:pPr>
        <w:ind w:firstLine="709"/>
        <w:jc w:val="both"/>
      </w:pPr>
      <w:r w:rsidRPr="000900B5">
        <w:t>Секретарь комиссии:</w:t>
      </w:r>
    </w:p>
    <w:p w:rsidR="006D57C8" w:rsidRPr="000900B5" w:rsidRDefault="006D57C8" w:rsidP="007851FA">
      <w:pPr>
        <w:ind w:firstLine="709"/>
        <w:jc w:val="both"/>
      </w:pPr>
      <w:r w:rsidRPr="000900B5">
        <w:t>а) в целях подтверждения сведений, содержащихся в заявлении, организует направление запросов в органы власти (организации), располагающие соответствующими сведениями;</w:t>
      </w:r>
    </w:p>
    <w:p w:rsidR="006D57C8" w:rsidRPr="000900B5" w:rsidRDefault="006D57C8" w:rsidP="007851FA">
      <w:pPr>
        <w:ind w:firstLine="709"/>
        <w:jc w:val="both"/>
      </w:pPr>
      <w:r w:rsidRPr="000900B5">
        <w:t>б) готовит и направляет сообщения о проведении общественных обсуждений или публичных слушаний по вопросу предоставления Разрешения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6D57C8" w:rsidRPr="000900B5" w:rsidRDefault="006D57C8" w:rsidP="007851FA">
      <w:pPr>
        <w:ind w:firstLine="567"/>
        <w:jc w:val="both"/>
      </w:pPr>
      <w:r w:rsidRPr="000900B5">
        <w:t>Максимальный срок выполнения действия - не позднее чем через 10 дней со дня поступления заявления в комиссию.</w:t>
      </w:r>
    </w:p>
    <w:p w:rsidR="006D57C8" w:rsidRPr="000900B5" w:rsidRDefault="006D57C8" w:rsidP="008B465B">
      <w:pPr>
        <w:jc w:val="both"/>
      </w:pPr>
      <w:r>
        <w:t>3.2.2</w:t>
      </w:r>
      <w:r w:rsidRPr="000900B5">
        <w:t>. Участники публичных слушаний вправе представить в комиссию свои предложения и замечания, касающиеся рассматриваемого вопроса, для включения их в протокол публичных слушаний.</w:t>
      </w:r>
    </w:p>
    <w:p w:rsidR="006D57C8" w:rsidRPr="000900B5" w:rsidRDefault="006D57C8" w:rsidP="008B465B">
      <w:pPr>
        <w:autoSpaceDE w:val="0"/>
        <w:autoSpaceDN w:val="0"/>
        <w:adjustRightInd w:val="0"/>
        <w:jc w:val="both"/>
      </w:pPr>
      <w:r>
        <w:t>3.2.3</w:t>
      </w:r>
      <w:r w:rsidRPr="000900B5">
        <w:t>. По результатам публичных слушаний готовится заключение о результатах публичных слушаний по вопросу о предоставлении Разрешения (далее - заключение о результатах публичных слушаний), которое подлежит опубликованию в порядке, установленном для официального опубликования муниципальных правовых актов, иной официальной информации, и размещению на официальном сайте администрации Западнодвинского района</w:t>
      </w:r>
      <w:r>
        <w:t xml:space="preserve"> в разделе «Открытые данные поселений. Городское поселение поселок Старая Торопа»</w:t>
      </w:r>
      <w:r w:rsidRPr="000900B5">
        <w:t>.</w:t>
      </w:r>
    </w:p>
    <w:p w:rsidR="006D57C8" w:rsidRPr="000900B5" w:rsidRDefault="006D57C8" w:rsidP="008B465B">
      <w:pPr>
        <w:jc w:val="both"/>
      </w:pPr>
      <w:bookmarkStart w:id="20" w:name="sub_3907"/>
      <w:r>
        <w:t>3.2.4</w:t>
      </w:r>
      <w:r w:rsidRPr="000900B5">
        <w:t xml:space="preserve">. Срок проведения публичных слушаний с момента оповещения жителей городского поселения </w:t>
      </w:r>
      <w:r>
        <w:t>поселок Старая Торопа</w:t>
      </w:r>
      <w:r w:rsidRPr="000900B5">
        <w:t xml:space="preserve"> о времени и месте их проведения до дня опубликования заключения о результатах публичных слушаний составляет не более 30 дней.</w:t>
      </w:r>
    </w:p>
    <w:p w:rsidR="006D57C8" w:rsidRPr="000900B5" w:rsidRDefault="006D57C8" w:rsidP="008B465B">
      <w:pPr>
        <w:jc w:val="both"/>
      </w:pPr>
      <w:r>
        <w:t>3.2.5</w:t>
      </w:r>
      <w:r w:rsidRPr="000900B5">
        <w:t xml:space="preserve">. На основании заключения о результатах публичных слушаний секретарь комиссии осуществляет подготовку рекомендаций о предоставлении Разрешения или об отказе в предоставлении Разрешения с указанием причин принятого решения (далее – рекомендации), обеспечивает подписание рекомендаций председателем комиссии и передачу рекомендаций в Администрацию. </w:t>
      </w:r>
    </w:p>
    <w:p w:rsidR="006D57C8" w:rsidRPr="000900B5" w:rsidRDefault="006D57C8" w:rsidP="008B465B">
      <w:pPr>
        <w:jc w:val="both"/>
      </w:pPr>
      <w:r>
        <w:t>3.2.6</w:t>
      </w:r>
      <w:r w:rsidRPr="000900B5">
        <w:t xml:space="preserve">. Рекомендации, поступившие в Администрацию, регистрируются сотрудником, ответственным за прием документов, в журнале регистрации входящей корреспонденции Администрации и передаются </w:t>
      </w:r>
      <w:r>
        <w:t xml:space="preserve"> главе администрации ГП</w:t>
      </w:r>
      <w:r w:rsidRPr="000900B5">
        <w:t xml:space="preserve">  (далее – сотрудник, ответственный за подготовку проекта решения).</w:t>
      </w:r>
    </w:p>
    <w:p w:rsidR="006D57C8" w:rsidRPr="008B465B" w:rsidRDefault="006D57C8" w:rsidP="008B465B">
      <w:pPr>
        <w:autoSpaceDE w:val="0"/>
        <w:autoSpaceDN w:val="0"/>
        <w:adjustRightInd w:val="0"/>
        <w:jc w:val="both"/>
      </w:pPr>
      <w:r>
        <w:t>3.2.7</w:t>
      </w:r>
      <w:r w:rsidRPr="000900B5">
        <w:t xml:space="preserve">. Результатом выполнения административной процедуры является поступление в Администрацию рекомендаций. </w:t>
      </w:r>
    </w:p>
    <w:p w:rsidR="006D57C8" w:rsidRPr="000900B5" w:rsidRDefault="006D57C8" w:rsidP="002A5258">
      <w:pPr>
        <w:ind w:firstLine="567"/>
        <w:jc w:val="center"/>
        <w:rPr>
          <w:b/>
          <w:bCs/>
        </w:rPr>
      </w:pPr>
    </w:p>
    <w:p w:rsidR="006D57C8" w:rsidRPr="008B465B" w:rsidRDefault="006D57C8" w:rsidP="008B465B">
      <w:pPr>
        <w:ind w:firstLine="567"/>
        <w:jc w:val="center"/>
        <w:rPr>
          <w:b/>
          <w:bCs/>
        </w:rPr>
      </w:pPr>
      <w:r w:rsidRPr="000900B5">
        <w:rPr>
          <w:b/>
          <w:bCs/>
        </w:rPr>
        <w:t xml:space="preserve">Подраздел </w:t>
      </w:r>
      <w:r w:rsidRPr="000900B5">
        <w:rPr>
          <w:b/>
          <w:bCs/>
          <w:lang w:val="en-US"/>
        </w:rPr>
        <w:t>III</w:t>
      </w:r>
      <w:r>
        <w:rPr>
          <w:b/>
          <w:bCs/>
        </w:rPr>
        <w:t xml:space="preserve">. </w:t>
      </w:r>
      <w:r w:rsidRPr="000900B5">
        <w:rPr>
          <w:b/>
          <w:bCs/>
        </w:rPr>
        <w:t xml:space="preserve">Принятие решения о предоставлении </w:t>
      </w:r>
    </w:p>
    <w:p w:rsidR="006D57C8" w:rsidRPr="000900B5" w:rsidRDefault="006D57C8" w:rsidP="00135665">
      <w:pPr>
        <w:jc w:val="center"/>
        <w:rPr>
          <w:b/>
          <w:bCs/>
        </w:rPr>
      </w:pPr>
      <w:r w:rsidRPr="000900B5">
        <w:rPr>
          <w:b/>
          <w:bCs/>
        </w:rPr>
        <w:t xml:space="preserve">(об отказе в предоставлении) Разрешения </w:t>
      </w:r>
    </w:p>
    <w:p w:rsidR="006D57C8" w:rsidRPr="000900B5" w:rsidRDefault="006D57C8" w:rsidP="003B4A50">
      <w:pPr>
        <w:ind w:firstLine="567"/>
        <w:jc w:val="center"/>
        <w:rPr>
          <w:b/>
          <w:bCs/>
        </w:rPr>
      </w:pPr>
    </w:p>
    <w:p w:rsidR="006D57C8" w:rsidRPr="000900B5" w:rsidRDefault="006D57C8" w:rsidP="008B465B">
      <w:pPr>
        <w:jc w:val="both"/>
      </w:pPr>
      <w:r>
        <w:t>3.3.1</w:t>
      </w:r>
      <w:r w:rsidRPr="000900B5">
        <w:t xml:space="preserve">. </w:t>
      </w:r>
      <w:r w:rsidRPr="000900B5">
        <w:rPr>
          <w:lang w:eastAsia="en-US"/>
        </w:rPr>
        <w:t xml:space="preserve">Основанием для начала выполнения административной процедуры является поступление рекомендаций </w:t>
      </w:r>
      <w:r w:rsidRPr="000900B5">
        <w:t>сотруднику, ответственному за подготовку проекта решения.</w:t>
      </w:r>
    </w:p>
    <w:p w:rsidR="006D57C8" w:rsidRPr="000900B5" w:rsidRDefault="006D57C8" w:rsidP="008B465B">
      <w:pPr>
        <w:jc w:val="both"/>
        <w:rPr>
          <w:lang w:eastAsia="en-US"/>
        </w:rPr>
      </w:pPr>
      <w:r>
        <w:rPr>
          <w:lang w:eastAsia="en-US"/>
        </w:rPr>
        <w:t>3.3.2</w:t>
      </w:r>
      <w:r w:rsidRPr="000900B5">
        <w:rPr>
          <w:lang w:eastAsia="en-US"/>
        </w:rPr>
        <w:t>. Сотрудник, ответственный за подготовку проекта решения:</w:t>
      </w:r>
    </w:p>
    <w:p w:rsidR="006D57C8" w:rsidRPr="000900B5" w:rsidRDefault="006D57C8" w:rsidP="0015194F">
      <w:pPr>
        <w:ind w:firstLine="709"/>
        <w:jc w:val="both"/>
        <w:rPr>
          <w:lang w:eastAsia="en-US"/>
        </w:rPr>
      </w:pPr>
      <w:r w:rsidRPr="000900B5">
        <w:rPr>
          <w:lang w:eastAsia="en-US"/>
        </w:rPr>
        <w:t>а) в случае отсутствия оснований для отказа в предоставлении Р</w:t>
      </w:r>
      <w:r>
        <w:rPr>
          <w:lang w:eastAsia="en-US"/>
        </w:rPr>
        <w:t>азрешения, указанных в пункте 2.11.1</w:t>
      </w:r>
      <w:r w:rsidRPr="000900B5">
        <w:rPr>
          <w:lang w:eastAsia="en-US"/>
        </w:rPr>
        <w:t xml:space="preserve"> подраздела XI раздела II Административного регламента, с учетом поступивших рекомендаций, -  готовит проект постановления Администрации о предоставлении Разрешения в двух экземплярах; </w:t>
      </w:r>
    </w:p>
    <w:p w:rsidR="006D57C8" w:rsidRPr="000900B5" w:rsidRDefault="006D57C8" w:rsidP="005A37CE">
      <w:pPr>
        <w:ind w:firstLine="709"/>
        <w:jc w:val="both"/>
        <w:rPr>
          <w:lang w:eastAsia="en-US"/>
        </w:rPr>
      </w:pPr>
      <w:r w:rsidRPr="000900B5">
        <w:rPr>
          <w:lang w:eastAsia="en-US"/>
        </w:rPr>
        <w:t>б) при наличии оснований для отказа в предоставлении Разрешения, указанных в</w:t>
      </w:r>
      <w:r>
        <w:rPr>
          <w:lang w:eastAsia="en-US"/>
        </w:rPr>
        <w:t xml:space="preserve"> пункте 2.11.1</w:t>
      </w:r>
      <w:r w:rsidRPr="000900B5">
        <w:rPr>
          <w:lang w:eastAsia="en-US"/>
        </w:rPr>
        <w:t xml:space="preserve"> подраздела XI раздела II Административного регламента, с учетом поступивших рекомендаций,  - готовит проект постановления Администрации об отказе в предоставлении Разрешения в двух экземплярах;</w:t>
      </w:r>
    </w:p>
    <w:p w:rsidR="006D57C8" w:rsidRPr="000900B5" w:rsidRDefault="006D57C8" w:rsidP="005A37CE">
      <w:pPr>
        <w:ind w:firstLine="709"/>
        <w:jc w:val="both"/>
        <w:rPr>
          <w:lang w:eastAsia="en-US"/>
        </w:rPr>
      </w:pPr>
      <w:r w:rsidRPr="000900B5">
        <w:rPr>
          <w:lang w:eastAsia="en-US"/>
        </w:rPr>
        <w:t xml:space="preserve">в) передает проект соответствующего постановления вместе с рекомендациями на рассмотрение главе </w:t>
      </w:r>
      <w:r>
        <w:rPr>
          <w:lang w:eastAsia="en-US"/>
        </w:rPr>
        <w:t>администрации ГП</w:t>
      </w:r>
      <w:r w:rsidRPr="000900B5">
        <w:rPr>
          <w:lang w:eastAsia="en-US"/>
        </w:rPr>
        <w:t>.</w:t>
      </w:r>
    </w:p>
    <w:p w:rsidR="006D57C8" w:rsidRPr="000900B5" w:rsidRDefault="006D57C8" w:rsidP="008B465B">
      <w:pPr>
        <w:jc w:val="both"/>
      </w:pPr>
      <w:r>
        <w:rPr>
          <w:lang w:eastAsia="en-US"/>
        </w:rPr>
        <w:t>3.3.3</w:t>
      </w:r>
      <w:r w:rsidRPr="000900B5">
        <w:rPr>
          <w:lang w:eastAsia="en-US"/>
        </w:rPr>
        <w:t xml:space="preserve">. Глава </w:t>
      </w:r>
      <w:r>
        <w:rPr>
          <w:lang w:eastAsia="en-US"/>
        </w:rPr>
        <w:t>администрации ГП</w:t>
      </w:r>
      <w:r w:rsidRPr="000900B5">
        <w:rPr>
          <w:lang w:eastAsia="en-US"/>
        </w:rPr>
        <w:t xml:space="preserve"> подписывает постановление о предоставлении Разрешения или постановление об отказе в предоставлении Разрешения с указанием причин принятого решения и передает соответствующее решение </w:t>
      </w:r>
      <w:r w:rsidRPr="000900B5">
        <w:t>сотруднику, ответственному за прием документов, для регистрации в журнале регистрации исходящей корреспонденции Администрации и выдачи (направления) заявителю.</w:t>
      </w:r>
    </w:p>
    <w:p w:rsidR="006D57C8" w:rsidRPr="000900B5" w:rsidRDefault="006D57C8" w:rsidP="008B465B">
      <w:pPr>
        <w:jc w:val="both"/>
      </w:pPr>
      <w:r>
        <w:t>3.3.4</w:t>
      </w:r>
      <w:r w:rsidRPr="000900B5">
        <w:t xml:space="preserve">. Результатом выполнения административной процедуры является принятие </w:t>
      </w:r>
      <w:r w:rsidRPr="000900B5">
        <w:rPr>
          <w:lang w:eastAsia="en-US"/>
        </w:rPr>
        <w:t xml:space="preserve">главой </w:t>
      </w:r>
      <w:r>
        <w:rPr>
          <w:lang w:eastAsia="en-US"/>
        </w:rPr>
        <w:t>администрации ГП</w:t>
      </w:r>
      <w:r w:rsidRPr="000900B5">
        <w:rPr>
          <w:lang w:eastAsia="en-US"/>
        </w:rPr>
        <w:t xml:space="preserve"> решения о предоставлении (об отказе в предоставлении) Разрешения.</w:t>
      </w:r>
    </w:p>
    <w:p w:rsidR="006D57C8" w:rsidRPr="000900B5" w:rsidRDefault="006D57C8" w:rsidP="008B465B">
      <w:pPr>
        <w:jc w:val="both"/>
      </w:pPr>
      <w:r>
        <w:t>3.3.5</w:t>
      </w:r>
      <w:r w:rsidRPr="000900B5">
        <w:t>. Соответствующее р</w:t>
      </w:r>
      <w:r w:rsidRPr="000900B5">
        <w:rPr>
          <w:lang w:eastAsia="en-US"/>
        </w:rPr>
        <w:t>ешение должно быть принято</w:t>
      </w:r>
      <w:r>
        <w:rPr>
          <w:lang w:eastAsia="en-US"/>
        </w:rPr>
        <w:t xml:space="preserve"> в</w:t>
      </w:r>
      <w:r w:rsidRPr="000900B5">
        <w:rPr>
          <w:lang w:eastAsia="en-US"/>
        </w:rPr>
        <w:t xml:space="preserve"> течение 3 дней со дня поступления рекомендаций в Администрацию.</w:t>
      </w:r>
    </w:p>
    <w:bookmarkEnd w:id="20"/>
    <w:p w:rsidR="006D57C8" w:rsidRPr="000900B5" w:rsidRDefault="006D57C8" w:rsidP="00082C36">
      <w:pPr>
        <w:tabs>
          <w:tab w:val="left" w:pos="1148"/>
          <w:tab w:val="left" w:pos="1418"/>
        </w:tabs>
        <w:autoSpaceDE w:val="0"/>
        <w:ind w:firstLine="709"/>
        <w:jc w:val="both"/>
      </w:pPr>
    </w:p>
    <w:p w:rsidR="006D57C8" w:rsidRPr="000900B5" w:rsidRDefault="006D57C8" w:rsidP="008B465B">
      <w:pPr>
        <w:jc w:val="center"/>
        <w:rPr>
          <w:b/>
          <w:bCs/>
        </w:rPr>
      </w:pPr>
      <w:r w:rsidRPr="000900B5">
        <w:rPr>
          <w:b/>
          <w:bCs/>
        </w:rPr>
        <w:t xml:space="preserve">Подраздел </w:t>
      </w:r>
      <w:r w:rsidRPr="000900B5">
        <w:rPr>
          <w:b/>
          <w:bCs/>
          <w:lang w:val="en-US"/>
        </w:rPr>
        <w:t>IV</w:t>
      </w:r>
      <w:r>
        <w:rPr>
          <w:b/>
          <w:bCs/>
        </w:rPr>
        <w:t xml:space="preserve">. </w:t>
      </w:r>
      <w:r w:rsidRPr="000900B5">
        <w:rPr>
          <w:b/>
          <w:bCs/>
        </w:rPr>
        <w:t>Направление (выдача) результата предоставления</w:t>
      </w:r>
    </w:p>
    <w:p w:rsidR="006D57C8" w:rsidRPr="000900B5" w:rsidRDefault="006D57C8" w:rsidP="0065158B">
      <w:pPr>
        <w:autoSpaceDE w:val="0"/>
        <w:jc w:val="center"/>
        <w:rPr>
          <w:b/>
          <w:bCs/>
        </w:rPr>
      </w:pPr>
      <w:r w:rsidRPr="000900B5">
        <w:rPr>
          <w:b/>
          <w:bCs/>
        </w:rPr>
        <w:t>муниципальной услуги заявителю</w:t>
      </w:r>
    </w:p>
    <w:p w:rsidR="006D57C8" w:rsidRPr="000900B5" w:rsidRDefault="006D57C8" w:rsidP="0065158B">
      <w:pPr>
        <w:autoSpaceDE w:val="0"/>
        <w:jc w:val="center"/>
        <w:rPr>
          <w:b/>
          <w:bCs/>
        </w:rPr>
      </w:pPr>
    </w:p>
    <w:p w:rsidR="006D57C8" w:rsidRPr="000900B5" w:rsidRDefault="006D57C8" w:rsidP="008B465B">
      <w:pPr>
        <w:jc w:val="both"/>
      </w:pPr>
      <w:r>
        <w:t>3.4.1</w:t>
      </w:r>
      <w:r w:rsidRPr="000900B5">
        <w:t xml:space="preserve">. Основанием для начала выполнения административной процедуры является регистрация в журнале регистрации исходящей корреспонденции Администрации </w:t>
      </w:r>
      <w:r w:rsidRPr="000900B5">
        <w:rPr>
          <w:lang w:eastAsia="en-US"/>
        </w:rPr>
        <w:t>подписанного главой</w:t>
      </w:r>
      <w:r>
        <w:rPr>
          <w:lang w:eastAsia="en-US"/>
        </w:rPr>
        <w:t xml:space="preserve"> администрации городского поселения </w:t>
      </w:r>
      <w:r w:rsidRPr="000900B5">
        <w:rPr>
          <w:lang w:eastAsia="en-US"/>
        </w:rPr>
        <w:t xml:space="preserve"> решения о предоставлении (об отказе в предоставлении) Разрешения.</w:t>
      </w:r>
    </w:p>
    <w:p w:rsidR="006D57C8" w:rsidRPr="000900B5" w:rsidRDefault="006D57C8" w:rsidP="008B465B">
      <w:pPr>
        <w:jc w:val="both"/>
      </w:pPr>
      <w:r>
        <w:t>3.4.2</w:t>
      </w:r>
      <w:r w:rsidRPr="000900B5">
        <w:t>. Сотрудник, ответственный за прием документов:</w:t>
      </w:r>
    </w:p>
    <w:p w:rsidR="006D57C8" w:rsidRPr="000900B5" w:rsidRDefault="006D57C8" w:rsidP="00263079">
      <w:pPr>
        <w:autoSpaceDE w:val="0"/>
        <w:ind w:firstLine="709"/>
        <w:jc w:val="both"/>
      </w:pPr>
      <w:r w:rsidRPr="000900B5">
        <w:t>а) в случае подачи заявления непосредственно в Администрацию либо направления его на почтовый адрес Администрации - информирует заявителя по указанному им контактному телефону о готовности и возможности получения в Администрации результата предоставления муниципальной услуги.</w:t>
      </w:r>
    </w:p>
    <w:p w:rsidR="006D57C8" w:rsidRPr="000900B5" w:rsidRDefault="006D57C8" w:rsidP="00263079">
      <w:pPr>
        <w:jc w:val="both"/>
      </w:pPr>
      <w:r w:rsidRPr="000900B5">
        <w:tab/>
        <w:t>При изъявлении заявителем желания получить документы в Администрации, он должен сделать это в течение 1 рабочего дня после получения информации о готовности документов. На следующий день по истечении указанного срока документы направляются в адрес заявителя почтовым отправлением с уведомлением о вручении.</w:t>
      </w:r>
    </w:p>
    <w:p w:rsidR="006D57C8" w:rsidRPr="000900B5" w:rsidRDefault="006D57C8" w:rsidP="00263079">
      <w:pPr>
        <w:autoSpaceDE w:val="0"/>
        <w:ind w:firstLine="709"/>
        <w:jc w:val="both"/>
      </w:pPr>
      <w:r w:rsidRPr="000900B5">
        <w:t>При изъявлении заявителем желания об отправке документов на его почтовый адрес, документы направляются в адрес заявителя почтовым отправлением с уведомлением о вручении;</w:t>
      </w:r>
    </w:p>
    <w:p w:rsidR="006D57C8" w:rsidRPr="000900B5" w:rsidRDefault="006D57C8" w:rsidP="00263079">
      <w:pPr>
        <w:jc w:val="both"/>
      </w:pPr>
      <w:r w:rsidRPr="000900B5">
        <w:tab/>
        <w:t>б) в случае подачи заявления через Единый портал – размещает соответствующее уведомление в «личном кабинете» заявителя на Едином портале, а сообщение о размещении уведомления в «личном кабинете» направляет на адрес электронной почты, указанный заявителем в качестве адреса для ведения переписки. Если заявитель в течение 1 рабочего дня не обратится в Администрацию для получения документов, они направляются в адрес заявителя почтовым отправлением с уведомлением о вручении;</w:t>
      </w:r>
    </w:p>
    <w:p w:rsidR="006D57C8" w:rsidRPr="000900B5" w:rsidRDefault="006D57C8" w:rsidP="00263079">
      <w:pPr>
        <w:autoSpaceDE w:val="0"/>
        <w:ind w:firstLine="709"/>
        <w:jc w:val="both"/>
      </w:pPr>
      <w:r w:rsidRPr="000900B5">
        <w:t>в) в случае подачи заявления непосредственно в филиал ГАУ «МФЦ» либо направления его на почтовый адрес филиала ГАУ «МФЦ» - информирует по телефону заведующего филиалом ГАУ «МФЦ» о готовности документов, являющихся результатом предоставления муниципальной услуги, и передает указанные документы старшему делопроизводителю филиала ГАУ «МФЦ».</w:t>
      </w:r>
    </w:p>
    <w:p w:rsidR="006D57C8" w:rsidRPr="000900B5" w:rsidRDefault="006D57C8" w:rsidP="00263079">
      <w:pPr>
        <w:autoSpaceDE w:val="0"/>
        <w:ind w:firstLine="709"/>
        <w:jc w:val="both"/>
      </w:pPr>
      <w:r w:rsidRPr="000900B5">
        <w:t>Максимальная длительность выполнения действий – 2 рабочих дня.</w:t>
      </w:r>
    </w:p>
    <w:p w:rsidR="006D57C8" w:rsidRPr="000900B5" w:rsidRDefault="006D57C8" w:rsidP="000A2125">
      <w:pPr>
        <w:autoSpaceDE w:val="0"/>
        <w:jc w:val="both"/>
      </w:pPr>
      <w:r>
        <w:t>3.4.3</w:t>
      </w:r>
      <w:r w:rsidRPr="000900B5">
        <w:t xml:space="preserve">. При поступлении документов, которые являются результатом предоставления муниципальной услуги, в филиал ГАУ «МФЦ» заведующий филиалом ГАУ «МФЦ» осуществляет регистрацию полученных документов в журнале регистрации входящей документации филиала ГАУ «МФЦ», вносит необходимую информацию в АИС МФЦ, и передает документы главному специалисту филиала ГАУ «МФЦ».  </w:t>
      </w:r>
    </w:p>
    <w:p w:rsidR="006D57C8" w:rsidRPr="000900B5" w:rsidRDefault="006D57C8" w:rsidP="00263079">
      <w:pPr>
        <w:autoSpaceDE w:val="0"/>
        <w:ind w:firstLine="709"/>
        <w:jc w:val="both"/>
      </w:pPr>
      <w:r w:rsidRPr="000900B5">
        <w:t>Максимальная длительность выполнения действий – 2 часа.</w:t>
      </w:r>
    </w:p>
    <w:p w:rsidR="006D57C8" w:rsidRPr="000900B5" w:rsidRDefault="006D57C8" w:rsidP="000A2125">
      <w:pPr>
        <w:autoSpaceDE w:val="0"/>
        <w:jc w:val="both"/>
      </w:pPr>
      <w:r>
        <w:t>3.4.4</w:t>
      </w:r>
      <w:r w:rsidRPr="000900B5">
        <w:t>. Главный специалист филиала ГАУ «МФЦ» информирует заявителя по указанному им контактному телефону о готовности и возможности получения результата предоставления муниципальной услуги  в филиале ГАУ «МФЦ».</w:t>
      </w:r>
    </w:p>
    <w:p w:rsidR="006D57C8" w:rsidRPr="000900B5" w:rsidRDefault="006D57C8" w:rsidP="00263079">
      <w:pPr>
        <w:autoSpaceDE w:val="0"/>
        <w:ind w:firstLine="709"/>
        <w:jc w:val="both"/>
      </w:pPr>
      <w:r w:rsidRPr="000900B5">
        <w:t>При изъявлении заявителем желания получить документы в филиале               ГАУ «МФЦ» он должен сделать это в течение 1 рабочего дня после получения информации о готовности документов. На следующий день по истечении указанного срока документы направляются в адрес заявителя почтовым отправлением с уведомлением о вручении.</w:t>
      </w:r>
    </w:p>
    <w:p w:rsidR="006D57C8" w:rsidRPr="000900B5" w:rsidRDefault="006D57C8" w:rsidP="00263079">
      <w:pPr>
        <w:autoSpaceDE w:val="0"/>
        <w:ind w:firstLine="709"/>
        <w:jc w:val="both"/>
      </w:pPr>
      <w:r w:rsidRPr="000900B5">
        <w:t>При изъявлении заявителем желания об отправке документов на его почтовый адрес, документы направляются в адрес заявителя почтовым отправлением с уведомлением о вручении.</w:t>
      </w:r>
    </w:p>
    <w:p w:rsidR="006D57C8" w:rsidRPr="000900B5" w:rsidRDefault="006D57C8" w:rsidP="00263079">
      <w:pPr>
        <w:autoSpaceDE w:val="0"/>
        <w:ind w:firstLine="540"/>
        <w:jc w:val="both"/>
      </w:pPr>
      <w:r w:rsidRPr="000900B5">
        <w:t>Максимальная длительность выполнения действий – 2 рабочих дня.</w:t>
      </w:r>
    </w:p>
    <w:p w:rsidR="006D57C8" w:rsidRPr="000900B5" w:rsidRDefault="006D57C8" w:rsidP="000A2125">
      <w:pPr>
        <w:autoSpaceDE w:val="0"/>
        <w:jc w:val="both"/>
      </w:pPr>
      <w:r>
        <w:t>3.4.5</w:t>
      </w:r>
      <w:r w:rsidRPr="000900B5">
        <w:t xml:space="preserve">. Старший делопроизводитель филиала ГАУ «МФЦ» передает в Администрацию копию расписки заявителя в получении документа, являющегося результатом предоставления муниципальной услуги, или копию уведомления о получении заявителем заказного письма с результатом предоставления муниципальной услуги. </w:t>
      </w:r>
    </w:p>
    <w:p w:rsidR="006D57C8" w:rsidRPr="000900B5" w:rsidRDefault="006D57C8" w:rsidP="000A2125">
      <w:pPr>
        <w:autoSpaceDE w:val="0"/>
        <w:jc w:val="both"/>
        <w:rPr>
          <w:lang w:eastAsia="ar-SA"/>
        </w:rPr>
      </w:pPr>
      <w:r>
        <w:t>3.4.6</w:t>
      </w:r>
      <w:r w:rsidRPr="000900B5">
        <w:t xml:space="preserve">. </w:t>
      </w:r>
      <w:r w:rsidRPr="000900B5">
        <w:rPr>
          <w:lang w:eastAsia="ar-SA"/>
        </w:rPr>
        <w:t xml:space="preserve">Результатом выполнения административной процедуры является выдача заявителю (направление в адрес заявителя посредством почтовой связи) документа, являющегося результатом предоставления муниципальной услуги. </w:t>
      </w:r>
    </w:p>
    <w:p w:rsidR="006D57C8" w:rsidRPr="000900B5" w:rsidRDefault="006D57C8" w:rsidP="00263079">
      <w:pPr>
        <w:jc w:val="center"/>
        <w:rPr>
          <w:b/>
          <w:bCs/>
        </w:rPr>
      </w:pPr>
    </w:p>
    <w:p w:rsidR="006D57C8" w:rsidRPr="000900B5" w:rsidRDefault="006D57C8" w:rsidP="000A2125">
      <w:pPr>
        <w:jc w:val="center"/>
        <w:rPr>
          <w:b/>
          <w:bCs/>
        </w:rPr>
      </w:pPr>
      <w:r w:rsidRPr="000900B5">
        <w:rPr>
          <w:b/>
          <w:bCs/>
        </w:rPr>
        <w:t xml:space="preserve">Раздел </w:t>
      </w:r>
      <w:r w:rsidRPr="000900B5">
        <w:rPr>
          <w:b/>
          <w:bCs/>
          <w:lang w:val="en-US"/>
        </w:rPr>
        <w:t>IV</w:t>
      </w:r>
      <w:r>
        <w:rPr>
          <w:b/>
          <w:bCs/>
        </w:rPr>
        <w:t xml:space="preserve">. </w:t>
      </w:r>
      <w:r w:rsidRPr="000900B5">
        <w:rPr>
          <w:b/>
          <w:bCs/>
        </w:rPr>
        <w:t>Порядок и формы контроля за предоставлением муниципальной услуги</w:t>
      </w:r>
    </w:p>
    <w:p w:rsidR="006D57C8" w:rsidRPr="000900B5" w:rsidRDefault="006D57C8" w:rsidP="00263079">
      <w:pPr>
        <w:jc w:val="center"/>
        <w:rPr>
          <w:b/>
          <w:bCs/>
        </w:rPr>
      </w:pPr>
    </w:p>
    <w:p w:rsidR="006D57C8" w:rsidRPr="000900B5" w:rsidRDefault="006D57C8" w:rsidP="00263079">
      <w:pPr>
        <w:jc w:val="both"/>
      </w:pPr>
      <w:r>
        <w:t>4.1</w:t>
      </w:r>
      <w:r w:rsidRPr="000900B5">
        <w:t>. Контроль за соблюдением положений настоящего Административного регламента при предоставлении муниципальной услуги осуществляется в форме текущего контроля, плановых и внеплановых проверок.</w:t>
      </w:r>
    </w:p>
    <w:p w:rsidR="006D57C8" w:rsidRPr="000900B5" w:rsidRDefault="006D57C8" w:rsidP="00263079">
      <w:pPr>
        <w:pStyle w:val="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57C8" w:rsidRPr="000900B5" w:rsidRDefault="006D57C8" w:rsidP="000A2125">
      <w:pPr>
        <w:pStyle w:val="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0B5">
        <w:rPr>
          <w:rFonts w:ascii="Times New Roman" w:hAnsi="Times New Roman" w:cs="Times New Roman"/>
          <w:b/>
          <w:bCs/>
          <w:sz w:val="28"/>
          <w:szCs w:val="28"/>
        </w:rPr>
        <w:t xml:space="preserve">Подраздел </w:t>
      </w:r>
      <w:r w:rsidRPr="000900B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900B5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текущего контроля за соблюдением и исполнением должностными лицами Администрации,                            филиала ГАУ «МФЦ»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</w:t>
      </w:r>
    </w:p>
    <w:p w:rsidR="006D57C8" w:rsidRPr="000900B5" w:rsidRDefault="006D57C8" w:rsidP="00263079"/>
    <w:p w:rsidR="006D57C8" w:rsidRPr="000900B5" w:rsidRDefault="006D57C8" w:rsidP="00263079">
      <w:pPr>
        <w:pStyle w:val="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</w:t>
      </w:r>
      <w:r w:rsidRPr="000900B5">
        <w:rPr>
          <w:rFonts w:ascii="Times New Roman" w:hAnsi="Times New Roman" w:cs="Times New Roman"/>
          <w:sz w:val="28"/>
          <w:szCs w:val="28"/>
        </w:rPr>
        <w:t>. Текущий контроль за соблюдением последовательности действий, определенных Административным регламентом, осуществляют должностные лица, ответственные за организацию работы по предоставлению муниципальной услуги.</w:t>
      </w:r>
    </w:p>
    <w:p w:rsidR="006D57C8" w:rsidRPr="000900B5" w:rsidRDefault="006D57C8" w:rsidP="00263079">
      <w:pPr>
        <w:pStyle w:val="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</w:t>
      </w:r>
      <w:r w:rsidRPr="000900B5">
        <w:rPr>
          <w:rFonts w:ascii="Times New Roman" w:hAnsi="Times New Roman" w:cs="Times New Roman"/>
          <w:sz w:val="28"/>
          <w:szCs w:val="28"/>
        </w:rPr>
        <w:t>. В Администрации текущий контроль за предоставлением муниципально</w:t>
      </w:r>
      <w:r>
        <w:rPr>
          <w:rFonts w:ascii="Times New Roman" w:hAnsi="Times New Roman" w:cs="Times New Roman"/>
          <w:sz w:val="28"/>
          <w:szCs w:val="28"/>
        </w:rPr>
        <w:t>й услуги осуществляется главой а</w:t>
      </w:r>
      <w:r w:rsidRPr="000900B5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поселок Старая Торопа</w:t>
      </w:r>
      <w:r w:rsidRPr="000900B5">
        <w:rPr>
          <w:rFonts w:ascii="Times New Roman" w:hAnsi="Times New Roman" w:cs="Times New Roman"/>
          <w:sz w:val="28"/>
          <w:szCs w:val="28"/>
        </w:rPr>
        <w:t>.</w:t>
      </w:r>
    </w:p>
    <w:p w:rsidR="006D57C8" w:rsidRPr="000900B5" w:rsidRDefault="006D57C8" w:rsidP="00263079">
      <w:pPr>
        <w:ind w:firstLine="709"/>
        <w:jc w:val="both"/>
      </w:pPr>
      <w:r w:rsidRPr="000900B5">
        <w:t>Периодичность осуществления текущего контроля устанавливается распоряжением Администрации.</w:t>
      </w:r>
    </w:p>
    <w:p w:rsidR="006D57C8" w:rsidRPr="000900B5" w:rsidRDefault="006D57C8" w:rsidP="000A2125">
      <w:pPr>
        <w:jc w:val="both"/>
      </w:pPr>
      <w:r>
        <w:t>4.1.</w:t>
      </w:r>
      <w:r w:rsidRPr="000900B5">
        <w:t>3. В ГАУ «МФЦ» текущий контроль за предоставлением муниципальной услуги осуществляется заведующи</w:t>
      </w:r>
      <w:r>
        <w:t xml:space="preserve">м филиалом     </w:t>
      </w:r>
      <w:r w:rsidRPr="000900B5">
        <w:t>ГАУ «МФЦ». Периодичность осуществления текущего контроля устанавливается приказом ГАУ «МФЦ».</w:t>
      </w:r>
    </w:p>
    <w:p w:rsidR="006D57C8" w:rsidRPr="000900B5" w:rsidRDefault="006D57C8" w:rsidP="000A2125">
      <w:pPr>
        <w:jc w:val="both"/>
      </w:pPr>
      <w:r>
        <w:t>4.1.</w:t>
      </w:r>
      <w:r w:rsidRPr="000900B5">
        <w:t>4. Текущий контроль осуществляется путем проведения ответственными должностными</w:t>
      </w:r>
      <w:r>
        <w:t xml:space="preserve"> лицами, указанными в пунктах 4.1.2, 4.1.</w:t>
      </w:r>
      <w:r w:rsidRPr="000900B5">
        <w:t>3 настоящего подраздела, проверок соблюдения и исполнения должностными лицами Администрации и филиала ГАУ «МФЦ»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6D57C8" w:rsidRPr="000900B5" w:rsidRDefault="006D57C8" w:rsidP="000A2125">
      <w:pPr>
        <w:pStyle w:val="11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0900B5">
        <w:rPr>
          <w:rFonts w:ascii="Times New Roman" w:hAnsi="Times New Roman" w:cs="Times New Roman"/>
          <w:sz w:val="28"/>
          <w:szCs w:val="28"/>
        </w:rPr>
        <w:t>5. При проверках могут рассматриваться все вопросы, связанные с предоставлением муниципальной услуги (комплексные проверки), или вопросы, связанные с исполнением определенной административной процедуры (тематические проверки).</w:t>
      </w:r>
    </w:p>
    <w:p w:rsidR="006D57C8" w:rsidRPr="000900B5" w:rsidRDefault="006D57C8" w:rsidP="000A2125">
      <w:pPr>
        <w:rPr>
          <w:b/>
          <w:bCs/>
        </w:rPr>
      </w:pPr>
    </w:p>
    <w:p w:rsidR="006D57C8" w:rsidRPr="000900B5" w:rsidRDefault="006D57C8" w:rsidP="000A2125">
      <w:pPr>
        <w:jc w:val="center"/>
        <w:rPr>
          <w:b/>
          <w:bCs/>
        </w:rPr>
      </w:pPr>
      <w:r w:rsidRPr="000900B5">
        <w:rPr>
          <w:b/>
          <w:bCs/>
        </w:rPr>
        <w:t xml:space="preserve">Подраздел </w:t>
      </w:r>
      <w:r w:rsidRPr="000900B5">
        <w:rPr>
          <w:b/>
          <w:bCs/>
          <w:lang w:val="en-US"/>
        </w:rPr>
        <w:t>II</w:t>
      </w:r>
      <w:r>
        <w:rPr>
          <w:b/>
          <w:bCs/>
        </w:rPr>
        <w:t xml:space="preserve">. </w:t>
      </w:r>
      <w:r w:rsidRPr="000900B5">
        <w:rPr>
          <w:b/>
          <w:bCs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6D57C8" w:rsidRPr="000900B5" w:rsidRDefault="006D57C8" w:rsidP="00263079">
      <w:pPr>
        <w:jc w:val="both"/>
      </w:pPr>
    </w:p>
    <w:p w:rsidR="006D57C8" w:rsidRPr="000900B5" w:rsidRDefault="006D57C8" w:rsidP="000A2125">
      <w:pPr>
        <w:jc w:val="both"/>
      </w:pPr>
      <w:r>
        <w:t>4.2.1</w:t>
      </w:r>
      <w:r w:rsidRPr="000900B5">
        <w:t xml:space="preserve">. Контроль за соблюдением положений настоящего Административного регламента в форме проведения ежеквартальных плановых проверок в Администрации осуществляется главой </w:t>
      </w:r>
      <w:r>
        <w:t>администрации городского поселения поселок Старая Торопа</w:t>
      </w:r>
      <w:r w:rsidRPr="000900B5">
        <w:t>, в филиале ГАУ «МФЦ» -  заведующим филиалом                   ГАУ «МФЦ».</w:t>
      </w:r>
    </w:p>
    <w:p w:rsidR="006D57C8" w:rsidRPr="000900B5" w:rsidRDefault="006D57C8" w:rsidP="000A2125">
      <w:pPr>
        <w:jc w:val="both"/>
      </w:pPr>
      <w:r>
        <w:t>4.2.2</w:t>
      </w:r>
      <w:r w:rsidRPr="000900B5">
        <w:t>. Внеплановые проверки за соблюдением положений настоящего Административного регламента проводятся ответственными должностными</w:t>
      </w:r>
      <w:r>
        <w:t xml:space="preserve"> лицами, указанными в пункте 4.2.1</w:t>
      </w:r>
      <w:r w:rsidRPr="000900B5">
        <w:t xml:space="preserve"> настоящего подраздела, при поступлении информации о нарушении положений Административного регламента от заявителей, вышестоящих органов местного самоуправления, контрольно-надзорных органов и суда.</w:t>
      </w:r>
    </w:p>
    <w:p w:rsidR="006D57C8" w:rsidRPr="000900B5" w:rsidRDefault="006D57C8" w:rsidP="000A2125">
      <w:pPr>
        <w:jc w:val="both"/>
      </w:pPr>
      <w:r>
        <w:t>4.2.3</w:t>
      </w:r>
      <w:r w:rsidRPr="000900B5">
        <w:t xml:space="preserve">. Для проведения проверки полноты и качества предоставления муниципальной услуги в Администрации или ГАУ «МФЦ»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всеми членами комиссии. </w:t>
      </w:r>
    </w:p>
    <w:p w:rsidR="006D57C8" w:rsidRPr="000900B5" w:rsidRDefault="006D57C8" w:rsidP="000A2125">
      <w:pPr>
        <w:jc w:val="both"/>
        <w:rPr>
          <w:spacing w:val="-4"/>
        </w:rPr>
      </w:pPr>
      <w:r>
        <w:rPr>
          <w:spacing w:val="-4"/>
        </w:rPr>
        <w:t>4.2.4</w:t>
      </w:r>
      <w:r w:rsidRPr="000900B5">
        <w:rPr>
          <w:spacing w:val="-4"/>
        </w:rPr>
        <w:t>. Несоблюдение положений Административного</w:t>
      </w:r>
      <w:r>
        <w:rPr>
          <w:spacing w:val="-4"/>
        </w:rPr>
        <w:t xml:space="preserve"> регламента должностными лицами</w:t>
      </w:r>
      <w:r w:rsidRPr="000900B5">
        <w:rPr>
          <w:spacing w:val="-4"/>
        </w:rPr>
        <w:t>, филиала ГАУ «МФЦ» влечет их дисциплинарную и иную ответственность, установленную законодательством Российской Федерации.</w:t>
      </w:r>
    </w:p>
    <w:p w:rsidR="006D57C8" w:rsidRPr="000900B5" w:rsidRDefault="006D57C8" w:rsidP="000A2125">
      <w:pPr>
        <w:rPr>
          <w:b/>
          <w:bCs/>
        </w:rPr>
      </w:pPr>
    </w:p>
    <w:p w:rsidR="006D57C8" w:rsidRPr="000900B5" w:rsidRDefault="006D57C8" w:rsidP="000A2125">
      <w:pPr>
        <w:jc w:val="center"/>
        <w:rPr>
          <w:b/>
          <w:bCs/>
        </w:rPr>
      </w:pPr>
      <w:r w:rsidRPr="000900B5">
        <w:rPr>
          <w:b/>
          <w:bCs/>
        </w:rPr>
        <w:t xml:space="preserve">Подраздел </w:t>
      </w:r>
      <w:r w:rsidRPr="000900B5">
        <w:rPr>
          <w:b/>
          <w:bCs/>
          <w:lang w:val="en-US"/>
        </w:rPr>
        <w:t>III</w:t>
      </w:r>
      <w:r>
        <w:rPr>
          <w:b/>
          <w:bCs/>
        </w:rPr>
        <w:t xml:space="preserve">. </w:t>
      </w:r>
      <w:r w:rsidRPr="000900B5">
        <w:rPr>
          <w:b/>
          <w:bCs/>
        </w:rPr>
        <w:t xml:space="preserve">Ответственность должностных лиц Администрации, </w:t>
      </w:r>
    </w:p>
    <w:p w:rsidR="006D57C8" w:rsidRPr="000900B5" w:rsidRDefault="006D57C8" w:rsidP="00263079">
      <w:pPr>
        <w:jc w:val="center"/>
        <w:rPr>
          <w:b/>
          <w:bCs/>
        </w:rPr>
      </w:pPr>
      <w:r w:rsidRPr="000900B5">
        <w:rPr>
          <w:b/>
          <w:bCs/>
        </w:rPr>
        <w:t xml:space="preserve">                 филиала ГАУ «МФЦ» за решения и действия (бездействие), принимаемые (осуществляемые) ими в ходе предоставления муниципальной услуги</w:t>
      </w:r>
    </w:p>
    <w:p w:rsidR="006D57C8" w:rsidRPr="000900B5" w:rsidRDefault="006D57C8" w:rsidP="00263079">
      <w:pPr>
        <w:ind w:firstLine="709"/>
        <w:jc w:val="both"/>
      </w:pPr>
    </w:p>
    <w:p w:rsidR="006D57C8" w:rsidRPr="000900B5" w:rsidRDefault="006D57C8" w:rsidP="000A2125">
      <w:pPr>
        <w:jc w:val="both"/>
        <w:rPr>
          <w:b/>
          <w:bCs/>
        </w:rPr>
      </w:pPr>
      <w:r>
        <w:t>4.3.1</w:t>
      </w:r>
      <w:r w:rsidRPr="000900B5">
        <w:t>. Персональная ответственность должностных лиц, ответственных за предоставление муниципальной услуги, закрепляется в их должностных регламентах (должностных инструкциях) в соответствии с требованиями законодательства.</w:t>
      </w:r>
    </w:p>
    <w:p w:rsidR="006D57C8" w:rsidRPr="000900B5" w:rsidRDefault="006D57C8" w:rsidP="000A2125">
      <w:pPr>
        <w:jc w:val="both"/>
      </w:pPr>
      <w:r>
        <w:t>4.3.2</w:t>
      </w:r>
      <w:r w:rsidRPr="000900B5">
        <w:t xml:space="preserve">. Глава </w:t>
      </w:r>
      <w:r>
        <w:t xml:space="preserve">администрации городского поселения поселок Старая Торопа </w:t>
      </w:r>
      <w:r w:rsidRPr="000900B5">
        <w:t>несет персональную ответственность за:</w:t>
      </w:r>
    </w:p>
    <w:p w:rsidR="006D57C8" w:rsidRPr="000900B5" w:rsidRDefault="006D57C8" w:rsidP="00263079">
      <w:pPr>
        <w:widowControl w:val="0"/>
        <w:autoSpaceDE w:val="0"/>
        <w:autoSpaceDN w:val="0"/>
        <w:adjustRightInd w:val="0"/>
        <w:ind w:left="709"/>
        <w:jc w:val="both"/>
      </w:pPr>
      <w:r w:rsidRPr="000900B5">
        <w:t>а) соблюдение стандарта предоставления муниципальной услуги;</w:t>
      </w:r>
    </w:p>
    <w:p w:rsidR="006D57C8" w:rsidRPr="000900B5" w:rsidRDefault="006D57C8" w:rsidP="00263079">
      <w:pPr>
        <w:ind w:left="906" w:hanging="197"/>
        <w:jc w:val="both"/>
        <w:rPr>
          <w:color w:val="000000"/>
        </w:rPr>
      </w:pPr>
      <w:r w:rsidRPr="000900B5">
        <w:rPr>
          <w:color w:val="000000"/>
        </w:rPr>
        <w:t>б) соблюдение сроков предоставления муниципальной услуги;</w:t>
      </w:r>
    </w:p>
    <w:p w:rsidR="006D57C8" w:rsidRPr="000900B5" w:rsidRDefault="006D57C8" w:rsidP="00263079">
      <w:pPr>
        <w:ind w:firstLine="709"/>
        <w:jc w:val="both"/>
        <w:rPr>
          <w:color w:val="000000"/>
        </w:rPr>
      </w:pPr>
      <w:r w:rsidRPr="000900B5">
        <w:rPr>
          <w:color w:val="000000"/>
          <w:lang w:eastAsia="ar-SA"/>
        </w:rPr>
        <w:t xml:space="preserve">в) </w:t>
      </w:r>
      <w:r w:rsidRPr="000900B5">
        <w:rPr>
          <w:color w:val="000000"/>
        </w:rPr>
        <w:t>соблюдение сроков подписания документов, оформляемых в процессе предоставления муниципальной услуги;</w:t>
      </w:r>
    </w:p>
    <w:p w:rsidR="006D57C8" w:rsidRPr="000900B5" w:rsidRDefault="006D57C8" w:rsidP="00263079">
      <w:pPr>
        <w:ind w:firstLine="709"/>
        <w:jc w:val="both"/>
        <w:rPr>
          <w:color w:val="000000"/>
        </w:rPr>
      </w:pPr>
      <w:r w:rsidRPr="000900B5">
        <w:rPr>
          <w:color w:val="000000"/>
        </w:rPr>
        <w:t xml:space="preserve">г) обоснованность принятия решения о предоставлении или об отказе в предоставлении муниципальной услуги; </w:t>
      </w:r>
    </w:p>
    <w:p w:rsidR="006D57C8" w:rsidRPr="000900B5" w:rsidRDefault="006D57C8" w:rsidP="00263079">
      <w:pPr>
        <w:ind w:firstLine="709"/>
        <w:jc w:val="both"/>
        <w:rPr>
          <w:color w:val="000000"/>
        </w:rPr>
      </w:pPr>
      <w:r w:rsidRPr="000900B5">
        <w:rPr>
          <w:color w:val="000000"/>
        </w:rPr>
        <w:t xml:space="preserve">д) надлежащее осуществление текущего контроля, контроля за соблюдением положений Административного регламента в форме проведения плановых и внеплановых проверок в отношении сотрудников </w:t>
      </w:r>
      <w:r w:rsidRPr="000900B5">
        <w:t>Администрации</w:t>
      </w:r>
      <w:r w:rsidRPr="000900B5">
        <w:rPr>
          <w:color w:val="000000"/>
        </w:rPr>
        <w:t>.</w:t>
      </w:r>
    </w:p>
    <w:p w:rsidR="006D57C8" w:rsidRPr="000900B5" w:rsidRDefault="006D57C8" w:rsidP="000A2125">
      <w:pPr>
        <w:tabs>
          <w:tab w:val="left" w:pos="0"/>
        </w:tabs>
        <w:jc w:val="both"/>
      </w:pPr>
      <w:r>
        <w:t>4.3.3</w:t>
      </w:r>
      <w:r w:rsidRPr="000900B5">
        <w:t xml:space="preserve">. Сотрудник, ответственный за прием документов, несет персональную ответственность за: </w:t>
      </w:r>
      <w:r w:rsidRPr="000900B5">
        <w:tab/>
      </w:r>
    </w:p>
    <w:p w:rsidR="006D57C8" w:rsidRPr="000900B5" w:rsidRDefault="006D57C8" w:rsidP="00263079">
      <w:pPr>
        <w:tabs>
          <w:tab w:val="left" w:pos="0"/>
        </w:tabs>
        <w:ind w:firstLine="720"/>
        <w:jc w:val="both"/>
      </w:pPr>
      <w:r w:rsidRPr="000900B5">
        <w:t>а) соблюдение сроков и порядка регистрации документов, поступивших в Администрацию, и исходящих документов Администрации;</w:t>
      </w:r>
    </w:p>
    <w:p w:rsidR="006D57C8" w:rsidRPr="000900B5" w:rsidRDefault="006D57C8" w:rsidP="00263079">
      <w:pPr>
        <w:tabs>
          <w:tab w:val="left" w:pos="1440"/>
        </w:tabs>
        <w:ind w:firstLine="720"/>
        <w:jc w:val="both"/>
      </w:pPr>
      <w:r w:rsidRPr="000900B5">
        <w:t>б) информирование заявителей о готовности результата предоставления муниципальной услуги.</w:t>
      </w:r>
    </w:p>
    <w:p w:rsidR="006D57C8" w:rsidRPr="000900B5" w:rsidRDefault="006D57C8" w:rsidP="000A212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4.3.4</w:t>
      </w:r>
      <w:r w:rsidRPr="000900B5">
        <w:rPr>
          <w:rFonts w:ascii="Times New Roman" w:hAnsi="Times New Roman"/>
          <w:sz w:val="28"/>
          <w:szCs w:val="28"/>
        </w:rPr>
        <w:t>. Секретарь комиссии:</w:t>
      </w:r>
    </w:p>
    <w:p w:rsidR="006D57C8" w:rsidRPr="000900B5" w:rsidRDefault="006D57C8" w:rsidP="0028010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900B5">
        <w:rPr>
          <w:rFonts w:ascii="Times New Roman" w:hAnsi="Times New Roman"/>
          <w:sz w:val="28"/>
          <w:szCs w:val="28"/>
        </w:rPr>
        <w:t>- осуществляет регистрацию, учет и контроль прохождения документации по работе Комиссии;</w:t>
      </w:r>
    </w:p>
    <w:p w:rsidR="006D57C8" w:rsidRPr="000900B5" w:rsidRDefault="006D57C8" w:rsidP="0028010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900B5">
        <w:rPr>
          <w:rFonts w:ascii="Times New Roman" w:hAnsi="Times New Roman"/>
          <w:sz w:val="28"/>
          <w:szCs w:val="28"/>
        </w:rPr>
        <w:t>- организует информирование членов Комиссии о времени, месте и дате очередного (внеочередного) заседания, а также выполняет иные мероприятия организационного характера, необходимые для функционирования Комиссии;</w:t>
      </w:r>
    </w:p>
    <w:p w:rsidR="006D57C8" w:rsidRPr="000900B5" w:rsidRDefault="006D57C8" w:rsidP="0028010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900B5">
        <w:rPr>
          <w:rFonts w:ascii="Times New Roman" w:hAnsi="Times New Roman"/>
          <w:sz w:val="28"/>
          <w:szCs w:val="28"/>
        </w:rPr>
        <w:t>- ведет протоколы заседаний Комиссии;</w:t>
      </w:r>
    </w:p>
    <w:p w:rsidR="006D57C8" w:rsidRPr="000900B5" w:rsidRDefault="006D57C8" w:rsidP="0028010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900B5">
        <w:rPr>
          <w:rFonts w:ascii="Times New Roman" w:hAnsi="Times New Roman"/>
          <w:sz w:val="28"/>
          <w:szCs w:val="28"/>
        </w:rPr>
        <w:t>- организует по результатам работы Комиссии подготовку проектов муниципальных правовых актов;</w:t>
      </w:r>
    </w:p>
    <w:p w:rsidR="006D57C8" w:rsidRPr="000900B5" w:rsidRDefault="006D57C8" w:rsidP="0028010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900B5">
        <w:rPr>
          <w:rFonts w:ascii="Times New Roman" w:hAnsi="Times New Roman"/>
          <w:sz w:val="28"/>
          <w:szCs w:val="28"/>
        </w:rPr>
        <w:t>- обеспечивает сохранность документации по работе Комиссии;</w:t>
      </w:r>
    </w:p>
    <w:p w:rsidR="006D57C8" w:rsidRPr="000900B5" w:rsidRDefault="006D57C8" w:rsidP="0028010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900B5">
        <w:rPr>
          <w:rFonts w:ascii="Times New Roman" w:hAnsi="Times New Roman"/>
          <w:sz w:val="28"/>
          <w:szCs w:val="28"/>
        </w:rPr>
        <w:t>- осуществляет формирование документов в учетные дела, содержащие всю документацию, относящуюся к подготовке и проведению публичных слушаний по вопросам градостроительной деятельности;</w:t>
      </w:r>
    </w:p>
    <w:p w:rsidR="006D57C8" w:rsidRPr="000900B5" w:rsidRDefault="006D57C8" w:rsidP="0028010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900B5">
        <w:rPr>
          <w:rFonts w:ascii="Times New Roman" w:hAnsi="Times New Roman"/>
          <w:sz w:val="28"/>
          <w:szCs w:val="28"/>
        </w:rPr>
        <w:t>- осуществляет подготовку запросов в органы государственной власти Российской Федерации и Тверской области, органы местного самоуправления, иные организации, а также должностным лицам по вопросам, относящимся к компетенции Комиссии;</w:t>
      </w:r>
    </w:p>
    <w:p w:rsidR="006D57C8" w:rsidRPr="000900B5" w:rsidRDefault="006D57C8" w:rsidP="0028010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900B5">
        <w:rPr>
          <w:rFonts w:ascii="Times New Roman" w:hAnsi="Times New Roman"/>
          <w:sz w:val="28"/>
          <w:szCs w:val="28"/>
        </w:rPr>
        <w:t>- подписывает протоколы заседаний Комиссии.</w:t>
      </w:r>
    </w:p>
    <w:p w:rsidR="006D57C8" w:rsidRPr="000900B5" w:rsidRDefault="006D57C8" w:rsidP="000A2125">
      <w:pPr>
        <w:tabs>
          <w:tab w:val="left" w:pos="0"/>
        </w:tabs>
        <w:jc w:val="both"/>
      </w:pPr>
      <w:r>
        <w:t>4.3.5</w:t>
      </w:r>
      <w:r w:rsidRPr="000900B5">
        <w:t xml:space="preserve">. Члены комиссии: </w:t>
      </w:r>
      <w:r w:rsidRPr="000900B5">
        <w:tab/>
      </w:r>
    </w:p>
    <w:p w:rsidR="006D57C8" w:rsidRPr="000900B5" w:rsidRDefault="006D57C8" w:rsidP="004708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900B5">
        <w:rPr>
          <w:rFonts w:ascii="Times New Roman" w:hAnsi="Times New Roman"/>
          <w:sz w:val="28"/>
          <w:szCs w:val="28"/>
        </w:rPr>
        <w:t>- участвуют в заседаниях Комиссии;</w:t>
      </w:r>
    </w:p>
    <w:p w:rsidR="006D57C8" w:rsidRPr="000900B5" w:rsidRDefault="006D57C8" w:rsidP="004708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900B5">
        <w:rPr>
          <w:rFonts w:ascii="Times New Roman" w:hAnsi="Times New Roman"/>
          <w:sz w:val="28"/>
          <w:szCs w:val="28"/>
        </w:rPr>
        <w:t>- предварительно рассматривают материалы, рассматриваемые на заседаниях Комиссии;</w:t>
      </w:r>
    </w:p>
    <w:p w:rsidR="006D57C8" w:rsidRPr="000900B5" w:rsidRDefault="006D57C8" w:rsidP="004708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900B5">
        <w:rPr>
          <w:rFonts w:ascii="Times New Roman" w:hAnsi="Times New Roman"/>
          <w:sz w:val="28"/>
          <w:szCs w:val="28"/>
        </w:rPr>
        <w:t>- в случае несогласия с принятым решением имеют право изложить письменно свое особое мнение, которое подлежит обязательному приобщению к протоколу заседания Комиссии.</w:t>
      </w:r>
    </w:p>
    <w:p w:rsidR="006D57C8" w:rsidRPr="000900B5" w:rsidRDefault="006D57C8" w:rsidP="000A2125">
      <w:pPr>
        <w:jc w:val="both"/>
        <w:rPr>
          <w:lang w:eastAsia="en-US"/>
        </w:rPr>
      </w:pPr>
      <w:r>
        <w:t>4.3.6</w:t>
      </w:r>
      <w:r w:rsidRPr="000900B5">
        <w:t xml:space="preserve">. Сотрудник, ответственный за </w:t>
      </w:r>
      <w:r w:rsidRPr="000900B5">
        <w:rPr>
          <w:lang w:eastAsia="en-US"/>
        </w:rPr>
        <w:t xml:space="preserve">подготовку проекта постановления, </w:t>
      </w:r>
      <w:r w:rsidRPr="000900B5">
        <w:t xml:space="preserve">несет персональную ответственность за соблюдение </w:t>
      </w:r>
      <w:r w:rsidRPr="000900B5">
        <w:rPr>
          <w:color w:val="000000"/>
        </w:rPr>
        <w:t>сроков подготовки, требований к оформлению документов, являющихся результатом предоставления муниципальной услуги, и достоверность указанных в них сведений.</w:t>
      </w:r>
    </w:p>
    <w:p w:rsidR="006D57C8" w:rsidRPr="000900B5" w:rsidRDefault="006D57C8" w:rsidP="000A2125">
      <w:pPr>
        <w:tabs>
          <w:tab w:val="left" w:pos="1148"/>
          <w:tab w:val="left" w:pos="1414"/>
        </w:tabs>
        <w:autoSpaceDE w:val="0"/>
        <w:autoSpaceDN w:val="0"/>
        <w:adjustRightInd w:val="0"/>
        <w:jc w:val="both"/>
      </w:pPr>
      <w:r>
        <w:rPr>
          <w:color w:val="000000"/>
        </w:rPr>
        <w:t>4.3.7</w:t>
      </w:r>
      <w:r w:rsidRPr="000900B5">
        <w:rPr>
          <w:color w:val="000000"/>
        </w:rPr>
        <w:t xml:space="preserve">. </w:t>
      </w:r>
      <w:r w:rsidRPr="000900B5">
        <w:t xml:space="preserve">Заведующий филиалом ГАУ «МФЦ» несет персональную ответственность за: </w:t>
      </w:r>
    </w:p>
    <w:p w:rsidR="006D57C8" w:rsidRPr="000900B5" w:rsidRDefault="006D57C8" w:rsidP="00263079">
      <w:pPr>
        <w:tabs>
          <w:tab w:val="left" w:pos="1440"/>
        </w:tabs>
        <w:ind w:firstLine="709"/>
        <w:jc w:val="both"/>
      </w:pPr>
      <w:r w:rsidRPr="000900B5">
        <w:t>а) организацию предоставления муниципальной услуги на базе филиала ГАУ «МФЦ»;</w:t>
      </w:r>
    </w:p>
    <w:p w:rsidR="006D57C8" w:rsidRPr="000900B5" w:rsidRDefault="006D57C8" w:rsidP="00263079">
      <w:pPr>
        <w:tabs>
          <w:tab w:val="left" w:pos="1440"/>
        </w:tabs>
        <w:ind w:firstLine="709"/>
        <w:jc w:val="both"/>
      </w:pPr>
      <w:r w:rsidRPr="000900B5">
        <w:t>б) соблюдение порядка и сроков регистрации заявления о предоставлении муниципальной услуги, поступившег</w:t>
      </w:r>
      <w:r>
        <w:t xml:space="preserve">о в филиал </w:t>
      </w:r>
      <w:r w:rsidRPr="000900B5">
        <w:t xml:space="preserve"> ГАУ «МФЦ» посредством почтовой связи;</w:t>
      </w:r>
    </w:p>
    <w:p w:rsidR="006D57C8" w:rsidRPr="000900B5" w:rsidRDefault="006D57C8" w:rsidP="00263079">
      <w:pPr>
        <w:tabs>
          <w:tab w:val="left" w:pos="1440"/>
        </w:tabs>
        <w:ind w:firstLine="709"/>
        <w:jc w:val="both"/>
      </w:pPr>
      <w:r w:rsidRPr="000900B5">
        <w:t>в) соблюдение порядка и сроков регистрации документов, являющихся результатом предоставления муниципальной услуги, поступивших в филиал ГАУ «МФЦ» из Администрации;</w:t>
      </w:r>
    </w:p>
    <w:p w:rsidR="006D57C8" w:rsidRPr="000900B5" w:rsidRDefault="006D57C8" w:rsidP="00263079">
      <w:pPr>
        <w:tabs>
          <w:tab w:val="left" w:pos="1440"/>
        </w:tabs>
        <w:ind w:firstLine="709"/>
        <w:jc w:val="both"/>
      </w:pPr>
      <w:r w:rsidRPr="000900B5">
        <w:t>г) надлежащее осуществление текущего контроля, контроля за соблюдением положений Административного регламента в форме проведения плановых и внеплановых проверок в отношении специалистов филиала ГАУ «МФЦ».</w:t>
      </w:r>
    </w:p>
    <w:p w:rsidR="006D57C8" w:rsidRPr="000900B5" w:rsidRDefault="006D57C8" w:rsidP="000A2125">
      <w:pPr>
        <w:tabs>
          <w:tab w:val="left" w:pos="1440"/>
        </w:tabs>
        <w:jc w:val="both"/>
      </w:pPr>
      <w:r>
        <w:t>4.3.8</w:t>
      </w:r>
      <w:r w:rsidRPr="000900B5">
        <w:t>. Главный специалист филиала ГАУ «МФЦ» несет персональную ответственность за:</w:t>
      </w:r>
    </w:p>
    <w:p w:rsidR="006D57C8" w:rsidRPr="000900B5" w:rsidRDefault="006D57C8" w:rsidP="00263079">
      <w:pPr>
        <w:tabs>
          <w:tab w:val="left" w:pos="1440"/>
        </w:tabs>
        <w:ind w:firstLine="709"/>
        <w:jc w:val="both"/>
      </w:pPr>
      <w:r w:rsidRPr="000900B5">
        <w:t>а) надлежащее осуществление информирования заявителей по вопросам предоставления муниципальной услуги;</w:t>
      </w:r>
    </w:p>
    <w:p w:rsidR="006D57C8" w:rsidRPr="000900B5" w:rsidRDefault="006D57C8" w:rsidP="00263079">
      <w:pPr>
        <w:ind w:firstLine="709"/>
        <w:jc w:val="both"/>
      </w:pPr>
      <w:r w:rsidRPr="000900B5">
        <w:t>б) соблюдение порядка и сроков регистрации документов заявителей в АИС МФЦ;</w:t>
      </w:r>
    </w:p>
    <w:p w:rsidR="006D57C8" w:rsidRPr="000900B5" w:rsidRDefault="006D57C8" w:rsidP="00263079">
      <w:pPr>
        <w:tabs>
          <w:tab w:val="left" w:pos="1440"/>
        </w:tabs>
        <w:ind w:firstLine="709"/>
        <w:jc w:val="both"/>
      </w:pPr>
      <w:r w:rsidRPr="000900B5">
        <w:t>в) информирование заявителей о готовности документов, являющихся результатом предоставления муниципальной услуги, и возможности их получения в филиале ГАУ «МФЦ», а также за выдачу (направление) указанных документов заявителям.</w:t>
      </w:r>
    </w:p>
    <w:p w:rsidR="006D57C8" w:rsidRDefault="006D57C8" w:rsidP="000A2125">
      <w:pPr>
        <w:jc w:val="both"/>
      </w:pPr>
      <w:r>
        <w:t>4.3.9</w:t>
      </w:r>
      <w:r w:rsidRPr="000900B5">
        <w:t>. Ведущий документовед филиала ГАУ «МФЦ» несет персональную ответственность за соблюдение порядка и сроков обработки документов, зарегистрированных в АИС МФЦ.</w:t>
      </w:r>
    </w:p>
    <w:p w:rsidR="006D57C8" w:rsidRPr="000900B5" w:rsidRDefault="006D57C8" w:rsidP="000A2125">
      <w:pPr>
        <w:jc w:val="both"/>
      </w:pPr>
      <w:r>
        <w:t>4.3.10</w:t>
      </w:r>
      <w:r w:rsidRPr="000900B5">
        <w:t>. Старший делопроизводитель филиала ГАУ «МФЦ» несет персональную ответственность за соблюдение порядка и сроков:</w:t>
      </w:r>
    </w:p>
    <w:p w:rsidR="006D57C8" w:rsidRPr="000900B5" w:rsidRDefault="006D57C8" w:rsidP="00263079">
      <w:pPr>
        <w:ind w:firstLine="720"/>
        <w:jc w:val="both"/>
      </w:pPr>
      <w:r w:rsidRPr="000900B5">
        <w:t>а) передачи в Администрацию документов заявителя, поступивших в филиал ГАУ «МФЦ»;</w:t>
      </w:r>
    </w:p>
    <w:p w:rsidR="006D57C8" w:rsidRPr="000900B5" w:rsidRDefault="006D57C8" w:rsidP="00AA2472">
      <w:pPr>
        <w:ind w:firstLine="720"/>
        <w:jc w:val="both"/>
      </w:pPr>
      <w:r w:rsidRPr="000900B5">
        <w:t xml:space="preserve">б) передачи в Администрацию копии расписки заявителя в получении документа, являющегося результатом предоставления муниципальной услуги, или копии уведомления о получении заявителем заказного письма с результатом предоставления муниципальной услуги.  </w:t>
      </w:r>
    </w:p>
    <w:p w:rsidR="006D57C8" w:rsidRPr="000900B5" w:rsidRDefault="006D57C8" w:rsidP="000A2125">
      <w:pPr>
        <w:widowControl w:val="0"/>
        <w:jc w:val="both"/>
      </w:pPr>
      <w:r>
        <w:t>4.3.11</w:t>
      </w:r>
      <w:r w:rsidRPr="000900B5">
        <w:t>. Ведущий администратор филиала ГАУ «МФЦ» несет персональную ответственность за достоверность и актуальность предоставляемой заявителю информации о порядке оказания муниципальной услуги.</w:t>
      </w:r>
    </w:p>
    <w:p w:rsidR="006D57C8" w:rsidRPr="000900B5" w:rsidRDefault="006D57C8" w:rsidP="00263079">
      <w:pPr>
        <w:jc w:val="center"/>
        <w:rPr>
          <w:b/>
          <w:bCs/>
        </w:rPr>
      </w:pPr>
    </w:p>
    <w:p w:rsidR="006D57C8" w:rsidRDefault="006D57C8" w:rsidP="00263079">
      <w:pPr>
        <w:jc w:val="center"/>
        <w:rPr>
          <w:b/>
          <w:bCs/>
        </w:rPr>
      </w:pPr>
    </w:p>
    <w:p w:rsidR="006D57C8" w:rsidRPr="000900B5" w:rsidRDefault="006D57C8" w:rsidP="000A2125">
      <w:pPr>
        <w:jc w:val="center"/>
        <w:rPr>
          <w:b/>
          <w:bCs/>
        </w:rPr>
      </w:pPr>
      <w:r w:rsidRPr="000900B5">
        <w:rPr>
          <w:b/>
          <w:bCs/>
        </w:rPr>
        <w:t xml:space="preserve">Подраздел </w:t>
      </w:r>
      <w:r w:rsidRPr="000900B5">
        <w:rPr>
          <w:b/>
          <w:bCs/>
          <w:lang w:val="en-US"/>
        </w:rPr>
        <w:t>IV</w:t>
      </w:r>
      <w:r>
        <w:rPr>
          <w:b/>
          <w:bCs/>
        </w:rPr>
        <w:t xml:space="preserve">. </w:t>
      </w:r>
      <w:r w:rsidRPr="000900B5">
        <w:rPr>
          <w:b/>
          <w:bCs/>
        </w:rPr>
        <w:t>Порядок и формы контроля за предоставлением муниципальной услуги со стороны граждан, их объединений, организаций</w:t>
      </w:r>
    </w:p>
    <w:p w:rsidR="006D57C8" w:rsidRPr="000900B5" w:rsidRDefault="006D57C8" w:rsidP="00263079">
      <w:pPr>
        <w:tabs>
          <w:tab w:val="left" w:pos="1440"/>
        </w:tabs>
        <w:jc w:val="center"/>
      </w:pPr>
    </w:p>
    <w:p w:rsidR="006D57C8" w:rsidRPr="000900B5" w:rsidRDefault="006D57C8" w:rsidP="00263079">
      <w:pPr>
        <w:jc w:val="both"/>
      </w:pPr>
      <w:r>
        <w:t>4.4.1</w:t>
      </w:r>
      <w:r w:rsidRPr="000900B5">
        <w:t>. Контроль за предоставлением муниципальной услуги со стороны граждан, их объединений, организаций осуществляется путем получения информации о наличии в действиях (бездействии) Администрации, ее должностных лиц,</w:t>
      </w:r>
      <w:r>
        <w:t xml:space="preserve"> муниципальных служащих,</w:t>
      </w:r>
      <w:r w:rsidRPr="007627A5">
        <w:t xml:space="preserve"> многофункционального       центра, </w:t>
      </w:r>
      <w:r>
        <w:t xml:space="preserve">работника </w:t>
      </w:r>
      <w:r w:rsidRPr="007627A5">
        <w:t>многофункционального центра, если  многофункциональный центр, решения и  действия (бездействие) которого обжалуются,  возложена  функция по предоставлению     соответствующих государственных  или муниципальных услуг  в  полном объеме в порядке, определенном  частью 1.3 статьи 16 Федерального закона</w:t>
      </w:r>
      <w:r>
        <w:t>,</w:t>
      </w:r>
      <w:r w:rsidRPr="000900B5">
        <w:t xml:space="preserve"> а также в принимаемых ими решениях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6D57C8" w:rsidRPr="000900B5" w:rsidRDefault="006D57C8" w:rsidP="00263079">
      <w:pPr>
        <w:jc w:val="center"/>
        <w:rPr>
          <w:b/>
          <w:bCs/>
        </w:rPr>
      </w:pPr>
    </w:p>
    <w:p w:rsidR="006D57C8" w:rsidRPr="000900B5" w:rsidRDefault="006D57C8" w:rsidP="000A2125">
      <w:pPr>
        <w:jc w:val="center"/>
        <w:rPr>
          <w:b/>
          <w:bCs/>
        </w:rPr>
      </w:pPr>
      <w:r w:rsidRPr="000900B5">
        <w:rPr>
          <w:b/>
          <w:bCs/>
        </w:rPr>
        <w:t xml:space="preserve">Раздел </w:t>
      </w:r>
      <w:r w:rsidRPr="000900B5">
        <w:rPr>
          <w:b/>
          <w:bCs/>
          <w:lang w:val="en-US"/>
        </w:rPr>
        <w:t>V</w:t>
      </w:r>
      <w:r>
        <w:rPr>
          <w:b/>
          <w:bCs/>
        </w:rPr>
        <w:t xml:space="preserve">. </w:t>
      </w:r>
      <w:r w:rsidRPr="000900B5">
        <w:rPr>
          <w:b/>
          <w:bCs/>
        </w:rPr>
        <w:t xml:space="preserve">Досудебный (внесудебный) порядок обжалования решений </w:t>
      </w:r>
    </w:p>
    <w:p w:rsidR="006D57C8" w:rsidRPr="002A09C3" w:rsidRDefault="006D57C8" w:rsidP="002A09C3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2A09C3">
        <w:rPr>
          <w:rFonts w:ascii="Times New Roman" w:hAnsi="Times New Roman" w:cs="Times New Roman"/>
          <w:b/>
          <w:bCs/>
          <w:sz w:val="28"/>
          <w:szCs w:val="28"/>
        </w:rPr>
        <w:t>и действий (</w:t>
      </w:r>
      <w:r w:rsidRPr="002A09C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бездействия</w:t>
      </w:r>
      <w:r w:rsidRPr="002A09C3">
        <w:rPr>
          <w:rFonts w:ascii="Times New Roman" w:hAnsi="Times New Roman" w:cs="Times New Roman"/>
          <w:b/>
          <w:bCs/>
          <w:sz w:val="28"/>
          <w:szCs w:val="28"/>
        </w:rPr>
        <w:t>) Администрации, а также ее должностных лиц, муниципальных служащих, многофункционального центра,</w:t>
      </w:r>
      <w:r w:rsidRPr="002A09C3">
        <w:rPr>
          <w:rFonts w:ascii="Times New Roman" w:hAnsi="Times New Roman" w:cs="Times New Roman"/>
          <w:sz w:val="28"/>
          <w:szCs w:val="28"/>
        </w:rPr>
        <w:t xml:space="preserve"> </w:t>
      </w:r>
      <w:r w:rsidRPr="002A09C3">
        <w:rPr>
          <w:rFonts w:ascii="Times New Roman" w:hAnsi="Times New Roman" w:cs="Times New Roman"/>
          <w:b/>
          <w:bCs/>
          <w:sz w:val="28"/>
          <w:szCs w:val="28"/>
        </w:rPr>
        <w:t>работника     многофункционального</w:t>
      </w:r>
      <w:r w:rsidRPr="002A09C3">
        <w:rPr>
          <w:rFonts w:ascii="Times New Roman" w:hAnsi="Times New Roman" w:cs="Times New Roman"/>
          <w:sz w:val="28"/>
          <w:szCs w:val="28"/>
        </w:rPr>
        <w:t xml:space="preserve"> </w:t>
      </w:r>
      <w:r w:rsidRPr="002A09C3">
        <w:rPr>
          <w:rFonts w:ascii="Times New Roman" w:hAnsi="Times New Roman" w:cs="Times New Roman"/>
          <w:b/>
          <w:bCs/>
          <w:sz w:val="28"/>
          <w:szCs w:val="28"/>
        </w:rPr>
        <w:t>центра,   а   также   организаций,</w:t>
      </w:r>
      <w:r w:rsidRPr="002A09C3">
        <w:rPr>
          <w:rFonts w:ascii="Times New Roman" w:hAnsi="Times New Roman" w:cs="Times New Roman"/>
          <w:sz w:val="28"/>
          <w:szCs w:val="28"/>
        </w:rPr>
        <w:t xml:space="preserve"> </w:t>
      </w:r>
      <w:r w:rsidRPr="002A09C3">
        <w:rPr>
          <w:rFonts w:ascii="Times New Roman" w:hAnsi="Times New Roman" w:cs="Times New Roman"/>
          <w:b/>
          <w:bCs/>
          <w:sz w:val="28"/>
          <w:szCs w:val="28"/>
        </w:rPr>
        <w:t>предусмотренных  частью 1.1 статьи</w:t>
      </w:r>
      <w:r w:rsidRPr="002A09C3">
        <w:rPr>
          <w:rFonts w:ascii="Times New Roman" w:hAnsi="Times New Roman" w:cs="Times New Roman"/>
          <w:sz w:val="28"/>
          <w:szCs w:val="28"/>
        </w:rPr>
        <w:t xml:space="preserve"> </w:t>
      </w:r>
      <w:r w:rsidRPr="002A09C3">
        <w:rPr>
          <w:rFonts w:ascii="Times New Roman" w:hAnsi="Times New Roman" w:cs="Times New Roman"/>
          <w:b/>
          <w:bCs/>
          <w:sz w:val="28"/>
          <w:szCs w:val="28"/>
        </w:rPr>
        <w:t>16  Федерального закона,</w:t>
      </w:r>
      <w:r w:rsidRPr="002A09C3">
        <w:rPr>
          <w:rFonts w:ascii="Times New Roman" w:hAnsi="Times New Roman" w:cs="Times New Roman"/>
          <w:sz w:val="28"/>
          <w:szCs w:val="28"/>
        </w:rPr>
        <w:t xml:space="preserve"> </w:t>
      </w:r>
      <w:r w:rsidRPr="002A09C3">
        <w:rPr>
          <w:rFonts w:ascii="Times New Roman" w:hAnsi="Times New Roman" w:cs="Times New Roman"/>
          <w:b/>
          <w:bCs/>
          <w:sz w:val="28"/>
          <w:szCs w:val="28"/>
        </w:rPr>
        <w:t>или их работников</w:t>
      </w:r>
    </w:p>
    <w:p w:rsidR="006D57C8" w:rsidRPr="000900B5" w:rsidRDefault="006D57C8" w:rsidP="002A09C3">
      <w:pPr>
        <w:rPr>
          <w:color w:val="000000"/>
        </w:rPr>
      </w:pPr>
    </w:p>
    <w:p w:rsidR="006D57C8" w:rsidRPr="002A09C3" w:rsidRDefault="006D57C8" w:rsidP="002A09C3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2A09C3">
        <w:rPr>
          <w:rFonts w:ascii="Times New Roman" w:hAnsi="Times New Roman" w:cs="Times New Roman"/>
          <w:color w:val="000000"/>
          <w:sz w:val="28"/>
          <w:szCs w:val="28"/>
        </w:rPr>
        <w:t xml:space="preserve">5.1. Заявитель вправе обжаловать решения и действия (бездействие) </w:t>
      </w:r>
      <w:r w:rsidRPr="002A09C3">
        <w:rPr>
          <w:rFonts w:ascii="Times New Roman" w:hAnsi="Times New Roman" w:cs="Times New Roman"/>
          <w:sz w:val="28"/>
          <w:szCs w:val="28"/>
        </w:rPr>
        <w:t>Администрации</w:t>
      </w:r>
      <w:r w:rsidRPr="002A09C3">
        <w:rPr>
          <w:rFonts w:ascii="Times New Roman" w:hAnsi="Times New Roman" w:cs="Times New Roman"/>
          <w:color w:val="000000"/>
          <w:sz w:val="28"/>
          <w:szCs w:val="28"/>
        </w:rPr>
        <w:t xml:space="preserve">, ее должностных лиц, муниципальных служащих, </w:t>
      </w:r>
      <w:r w:rsidRPr="002A09C3">
        <w:rPr>
          <w:rFonts w:ascii="Times New Roman" w:hAnsi="Times New Roman" w:cs="Times New Roman"/>
          <w:bCs/>
          <w:sz w:val="28"/>
          <w:szCs w:val="28"/>
        </w:rPr>
        <w:t>многофункционального центра,</w:t>
      </w:r>
      <w:r w:rsidRPr="002A09C3">
        <w:rPr>
          <w:rFonts w:ascii="Times New Roman" w:hAnsi="Times New Roman" w:cs="Times New Roman"/>
          <w:sz w:val="28"/>
          <w:szCs w:val="28"/>
        </w:rPr>
        <w:t xml:space="preserve"> </w:t>
      </w:r>
      <w:r w:rsidRPr="002A09C3">
        <w:rPr>
          <w:rFonts w:ascii="Times New Roman" w:hAnsi="Times New Roman" w:cs="Times New Roman"/>
          <w:bCs/>
          <w:sz w:val="28"/>
          <w:szCs w:val="28"/>
        </w:rPr>
        <w:t>работника     многофункционального</w:t>
      </w:r>
      <w:r w:rsidRPr="002A09C3">
        <w:rPr>
          <w:rFonts w:ascii="Times New Roman" w:hAnsi="Times New Roman" w:cs="Times New Roman"/>
          <w:sz w:val="28"/>
          <w:szCs w:val="28"/>
        </w:rPr>
        <w:t xml:space="preserve"> </w:t>
      </w:r>
      <w:r w:rsidRPr="002A09C3">
        <w:rPr>
          <w:rFonts w:ascii="Times New Roman" w:hAnsi="Times New Roman" w:cs="Times New Roman"/>
          <w:bCs/>
          <w:sz w:val="28"/>
          <w:szCs w:val="28"/>
        </w:rPr>
        <w:t>центра,   а   также   организаций,</w:t>
      </w:r>
      <w:r w:rsidRPr="002A09C3">
        <w:rPr>
          <w:rFonts w:ascii="Times New Roman" w:hAnsi="Times New Roman" w:cs="Times New Roman"/>
          <w:sz w:val="28"/>
          <w:szCs w:val="28"/>
        </w:rPr>
        <w:t xml:space="preserve"> </w:t>
      </w:r>
      <w:r w:rsidRPr="002A09C3">
        <w:rPr>
          <w:rFonts w:ascii="Times New Roman" w:hAnsi="Times New Roman" w:cs="Times New Roman"/>
          <w:bCs/>
          <w:sz w:val="28"/>
          <w:szCs w:val="28"/>
        </w:rPr>
        <w:t>предусмотренных  частью 1.1 статьи</w:t>
      </w:r>
      <w:r w:rsidRPr="002A09C3">
        <w:rPr>
          <w:rFonts w:ascii="Times New Roman" w:hAnsi="Times New Roman" w:cs="Times New Roman"/>
          <w:sz w:val="28"/>
          <w:szCs w:val="28"/>
        </w:rPr>
        <w:t xml:space="preserve"> </w:t>
      </w:r>
      <w:r w:rsidRPr="002A09C3">
        <w:rPr>
          <w:rFonts w:ascii="Times New Roman" w:hAnsi="Times New Roman" w:cs="Times New Roman"/>
          <w:bCs/>
          <w:sz w:val="28"/>
          <w:szCs w:val="28"/>
        </w:rPr>
        <w:t>16  Федерального закона,</w:t>
      </w:r>
      <w:r w:rsidRPr="002A09C3">
        <w:rPr>
          <w:rFonts w:ascii="Times New Roman" w:hAnsi="Times New Roman" w:cs="Times New Roman"/>
          <w:sz w:val="28"/>
          <w:szCs w:val="28"/>
        </w:rPr>
        <w:t xml:space="preserve"> </w:t>
      </w:r>
      <w:r w:rsidRPr="002A09C3">
        <w:rPr>
          <w:rFonts w:ascii="Times New Roman" w:hAnsi="Times New Roman" w:cs="Times New Roman"/>
          <w:bCs/>
          <w:sz w:val="28"/>
          <w:szCs w:val="28"/>
        </w:rPr>
        <w:t>или их работников</w:t>
      </w:r>
      <w:r w:rsidRPr="002A09C3">
        <w:rPr>
          <w:rFonts w:ascii="Times New Roman" w:hAnsi="Times New Roman" w:cs="Times New Roman"/>
          <w:color w:val="000000"/>
          <w:sz w:val="28"/>
          <w:szCs w:val="28"/>
        </w:rPr>
        <w:t xml:space="preserve"> в досудебном (внесудебном) порядке.</w:t>
      </w:r>
    </w:p>
    <w:p w:rsidR="006D57C8" w:rsidRPr="002A09C3" w:rsidRDefault="006D57C8" w:rsidP="002A09C3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2A09C3">
        <w:rPr>
          <w:rFonts w:ascii="Times New Roman" w:hAnsi="Times New Roman" w:cs="Times New Roman"/>
          <w:sz w:val="28"/>
          <w:szCs w:val="28"/>
        </w:rPr>
        <w:t xml:space="preserve">5.2. Предметом досудебного (внесудебного) обжалования является решение или действие (бездействие) Администрации, ее должностных лиц, муниципальных служащих, </w:t>
      </w:r>
      <w:r w:rsidRPr="002A09C3">
        <w:rPr>
          <w:rFonts w:ascii="Times New Roman" w:hAnsi="Times New Roman" w:cs="Times New Roman"/>
          <w:bCs/>
          <w:sz w:val="28"/>
          <w:szCs w:val="28"/>
        </w:rPr>
        <w:t>многофункционального центра,</w:t>
      </w:r>
      <w:r w:rsidRPr="002A09C3">
        <w:rPr>
          <w:rFonts w:ascii="Times New Roman" w:hAnsi="Times New Roman" w:cs="Times New Roman"/>
          <w:sz w:val="28"/>
          <w:szCs w:val="28"/>
        </w:rPr>
        <w:t xml:space="preserve"> </w:t>
      </w:r>
      <w:r w:rsidRPr="002A09C3">
        <w:rPr>
          <w:rFonts w:ascii="Times New Roman" w:hAnsi="Times New Roman" w:cs="Times New Roman"/>
          <w:bCs/>
          <w:sz w:val="28"/>
          <w:szCs w:val="28"/>
        </w:rPr>
        <w:t>работника     многофункционального</w:t>
      </w:r>
      <w:r w:rsidRPr="002A09C3">
        <w:rPr>
          <w:rFonts w:ascii="Times New Roman" w:hAnsi="Times New Roman" w:cs="Times New Roman"/>
          <w:sz w:val="28"/>
          <w:szCs w:val="28"/>
        </w:rPr>
        <w:t xml:space="preserve"> </w:t>
      </w:r>
      <w:r w:rsidRPr="002A09C3">
        <w:rPr>
          <w:rFonts w:ascii="Times New Roman" w:hAnsi="Times New Roman" w:cs="Times New Roman"/>
          <w:bCs/>
          <w:sz w:val="28"/>
          <w:szCs w:val="28"/>
        </w:rPr>
        <w:t>центра,   а   также   организаций,</w:t>
      </w:r>
      <w:r w:rsidRPr="002A09C3">
        <w:rPr>
          <w:rFonts w:ascii="Times New Roman" w:hAnsi="Times New Roman" w:cs="Times New Roman"/>
          <w:sz w:val="28"/>
          <w:szCs w:val="28"/>
        </w:rPr>
        <w:t xml:space="preserve"> </w:t>
      </w:r>
      <w:r w:rsidRPr="002A09C3">
        <w:rPr>
          <w:rFonts w:ascii="Times New Roman" w:hAnsi="Times New Roman" w:cs="Times New Roman"/>
          <w:bCs/>
          <w:sz w:val="28"/>
          <w:szCs w:val="28"/>
        </w:rPr>
        <w:t>предусмотренных  частью 1.1 статьи</w:t>
      </w:r>
      <w:r w:rsidRPr="002A09C3">
        <w:rPr>
          <w:rFonts w:ascii="Times New Roman" w:hAnsi="Times New Roman" w:cs="Times New Roman"/>
          <w:sz w:val="28"/>
          <w:szCs w:val="28"/>
        </w:rPr>
        <w:t xml:space="preserve"> </w:t>
      </w:r>
      <w:r w:rsidRPr="002A09C3">
        <w:rPr>
          <w:rFonts w:ascii="Times New Roman" w:hAnsi="Times New Roman" w:cs="Times New Roman"/>
          <w:bCs/>
          <w:sz w:val="28"/>
          <w:szCs w:val="28"/>
        </w:rPr>
        <w:t>16  Федерального закона,</w:t>
      </w:r>
      <w:r w:rsidRPr="002A09C3">
        <w:rPr>
          <w:rFonts w:ascii="Times New Roman" w:hAnsi="Times New Roman" w:cs="Times New Roman"/>
          <w:sz w:val="28"/>
          <w:szCs w:val="28"/>
        </w:rPr>
        <w:t xml:space="preserve"> </w:t>
      </w:r>
      <w:r w:rsidRPr="002A09C3">
        <w:rPr>
          <w:rFonts w:ascii="Times New Roman" w:hAnsi="Times New Roman" w:cs="Times New Roman"/>
          <w:bCs/>
          <w:sz w:val="28"/>
          <w:szCs w:val="28"/>
        </w:rPr>
        <w:t>или их работников</w:t>
      </w:r>
      <w:r w:rsidRPr="002A09C3">
        <w:rPr>
          <w:rFonts w:ascii="Times New Roman" w:hAnsi="Times New Roman" w:cs="Times New Roman"/>
          <w:sz w:val="28"/>
          <w:szCs w:val="28"/>
        </w:rPr>
        <w:t xml:space="preserve"> по обращению заявителя, принятое</w:t>
      </w:r>
      <w:r w:rsidRPr="000900B5">
        <w:t xml:space="preserve"> </w:t>
      </w:r>
      <w:r w:rsidRPr="002A09C3">
        <w:rPr>
          <w:rFonts w:ascii="Times New Roman" w:hAnsi="Times New Roman" w:cs="Times New Roman"/>
          <w:sz w:val="28"/>
          <w:szCs w:val="28"/>
        </w:rPr>
        <w:t>или осуществленное ими в ходе предоставления муниципальной услуги.</w:t>
      </w:r>
    </w:p>
    <w:p w:rsidR="006D57C8" w:rsidRPr="000900B5" w:rsidRDefault="006D57C8" w:rsidP="000A2125">
      <w:pPr>
        <w:jc w:val="both"/>
        <w:rPr>
          <w:color w:val="000000"/>
        </w:rPr>
      </w:pPr>
      <w:r>
        <w:rPr>
          <w:color w:val="000000"/>
        </w:rPr>
        <w:t>5.3</w:t>
      </w:r>
      <w:r w:rsidRPr="000900B5">
        <w:rPr>
          <w:color w:val="000000"/>
        </w:rPr>
        <w:t>. Заявитель имеет право обратиться с жалобой в досудебном (внесудебном) порядке, в том числе в следующих случаях:</w:t>
      </w:r>
    </w:p>
    <w:p w:rsidR="006D57C8" w:rsidRPr="000900B5" w:rsidRDefault="006D57C8" w:rsidP="00263079">
      <w:pPr>
        <w:ind w:firstLine="567"/>
        <w:jc w:val="both"/>
        <w:rPr>
          <w:color w:val="000000"/>
        </w:rPr>
      </w:pPr>
      <w:r w:rsidRPr="000900B5">
        <w:rPr>
          <w:color w:val="000000"/>
        </w:rPr>
        <w:t>а) нарушение срока регистрации заявления;</w:t>
      </w:r>
    </w:p>
    <w:p w:rsidR="006D57C8" w:rsidRPr="000900B5" w:rsidRDefault="006D57C8" w:rsidP="00263079">
      <w:pPr>
        <w:ind w:firstLine="567"/>
        <w:jc w:val="both"/>
        <w:rPr>
          <w:color w:val="000000"/>
        </w:rPr>
      </w:pPr>
      <w:r w:rsidRPr="000900B5">
        <w:rPr>
          <w:color w:val="000000"/>
        </w:rPr>
        <w:t>б) нарушение срока предоставления муниципальной услуги;</w:t>
      </w:r>
    </w:p>
    <w:p w:rsidR="006D57C8" w:rsidRPr="000900B5" w:rsidRDefault="006D57C8" w:rsidP="00263079">
      <w:pPr>
        <w:ind w:firstLine="567"/>
        <w:jc w:val="both"/>
        <w:rPr>
          <w:color w:val="000000"/>
        </w:rPr>
      </w:pPr>
      <w:r w:rsidRPr="000900B5">
        <w:rPr>
          <w:color w:val="000000"/>
        </w:rPr>
        <w:t>в) требование у заявителя документов, не предусмотренных законодательством для предоставления муниципальной услуги;</w:t>
      </w:r>
    </w:p>
    <w:p w:rsidR="006D57C8" w:rsidRPr="000900B5" w:rsidRDefault="006D57C8" w:rsidP="00263079">
      <w:pPr>
        <w:ind w:firstLine="567"/>
        <w:jc w:val="both"/>
        <w:rPr>
          <w:color w:val="000000"/>
        </w:rPr>
      </w:pPr>
      <w:r w:rsidRPr="000900B5">
        <w:rPr>
          <w:color w:val="000000"/>
        </w:rPr>
        <w:t>г) отказ в приеме документов, предоставление которых предусмотрено законодательством для предоставления муниципальной услуги, у заявителя;</w:t>
      </w:r>
    </w:p>
    <w:p w:rsidR="006D57C8" w:rsidRPr="000900B5" w:rsidRDefault="006D57C8" w:rsidP="00263079">
      <w:pPr>
        <w:ind w:firstLine="567"/>
        <w:jc w:val="both"/>
        <w:rPr>
          <w:color w:val="000000"/>
        </w:rPr>
      </w:pPr>
      <w:r w:rsidRPr="000900B5">
        <w:rPr>
          <w:color w:val="000000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6D57C8" w:rsidRPr="000900B5" w:rsidRDefault="006D57C8" w:rsidP="00263079">
      <w:pPr>
        <w:ind w:firstLine="567"/>
        <w:jc w:val="both"/>
        <w:rPr>
          <w:color w:val="000000"/>
        </w:rPr>
      </w:pPr>
      <w:r w:rsidRPr="000900B5">
        <w:rPr>
          <w:color w:val="000000"/>
        </w:rPr>
        <w:t>е) требование с заявителя при предоставлении муниципальной услуги платы, не предусмотренной законодательством;</w:t>
      </w:r>
    </w:p>
    <w:p w:rsidR="006D57C8" w:rsidRPr="000900B5" w:rsidRDefault="006D57C8" w:rsidP="00263079">
      <w:pPr>
        <w:ind w:firstLine="567"/>
        <w:jc w:val="both"/>
        <w:rPr>
          <w:color w:val="000000"/>
        </w:rPr>
      </w:pPr>
      <w:r w:rsidRPr="000900B5">
        <w:rPr>
          <w:color w:val="000000"/>
        </w:rPr>
        <w:t>ж) отказ Администрации, ее должностных лиц</w:t>
      </w:r>
      <w:r>
        <w:rPr>
          <w:color w:val="000000"/>
        </w:rPr>
        <w:t>, муниципальных служащих,</w:t>
      </w:r>
      <w:r w:rsidRPr="007627A5">
        <w:t xml:space="preserve"> многофункционального       центра, работника     многофункционального центра, если  многофункциональный центр, решения и  действия (бездействие) которого обжалуются,  возложена  функция по предоставлению     соответствующих государственных  или муниципальных услуг  в  полном объеме в порядке, определенном  частью 1.3 статьи 16 Федерального закона</w:t>
      </w:r>
      <w:r w:rsidRPr="000900B5">
        <w:rPr>
          <w:color w:val="000000"/>
        </w:rPr>
        <w:t xml:space="preserve"> в исправлении допущенных опечаток и ошибок 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D57C8" w:rsidRPr="000900B5" w:rsidRDefault="006D57C8" w:rsidP="000A2125">
      <w:pPr>
        <w:jc w:val="both"/>
        <w:rPr>
          <w:color w:val="000000"/>
        </w:rPr>
      </w:pPr>
      <w:r w:rsidRPr="000900B5">
        <w:rPr>
          <w:color w:val="000000"/>
        </w:rPr>
        <w:t>5.</w:t>
      </w:r>
      <w:r>
        <w:rPr>
          <w:color w:val="000000"/>
        </w:rPr>
        <w:t>3.</w:t>
      </w:r>
      <w:r w:rsidRPr="000900B5">
        <w:rPr>
          <w:color w:val="000000"/>
        </w:rPr>
        <w:t xml:space="preserve"> Жалоба подается в письменной форме на бумажном носителе или в электронной форме в Администрацию, филиал ГАУ «МФЦ». </w:t>
      </w:r>
    </w:p>
    <w:p w:rsidR="006D57C8" w:rsidRPr="000900B5" w:rsidRDefault="006D57C8" w:rsidP="00263079">
      <w:pPr>
        <w:jc w:val="both"/>
      </w:pPr>
      <w:r>
        <w:rPr>
          <w:color w:val="000000"/>
        </w:rPr>
        <w:t>5.4</w:t>
      </w:r>
      <w:r w:rsidRPr="000900B5">
        <w:rPr>
          <w:color w:val="000000"/>
        </w:rPr>
        <w:t xml:space="preserve">. </w:t>
      </w:r>
      <w:r w:rsidRPr="000900B5">
        <w:t xml:space="preserve">Жалоба может быть подана непосредственно в </w:t>
      </w:r>
      <w:r w:rsidRPr="000900B5">
        <w:rPr>
          <w:color w:val="000000"/>
        </w:rPr>
        <w:t xml:space="preserve">Администрацию </w:t>
      </w:r>
      <w:r w:rsidRPr="000900B5">
        <w:t xml:space="preserve">или филиал ГАУ «МФЦ», направлена в их адрес посредством почтовой связи, подана через сайт </w:t>
      </w:r>
      <w:hyperlink r:id="rId13" w:history="1">
        <w:r w:rsidRPr="002A09C3">
          <w:rPr>
            <w:rStyle w:val="Hyperlink"/>
            <w:color w:val="000000"/>
            <w:u w:val="none"/>
          </w:rPr>
          <w:t>http://www.</w:t>
        </w:r>
        <w:r w:rsidRPr="002A09C3">
          <w:rPr>
            <w:rStyle w:val="Hyperlink"/>
            <w:color w:val="000000"/>
            <w:u w:val="none"/>
            <w:lang w:val="en-US"/>
          </w:rPr>
          <w:t>zapdvina</w:t>
        </w:r>
        <w:r w:rsidRPr="002A09C3">
          <w:rPr>
            <w:rStyle w:val="Hyperlink"/>
            <w:color w:val="000000"/>
            <w:u w:val="none"/>
          </w:rPr>
          <w:t>.ru</w:t>
        </w:r>
      </w:hyperlink>
      <w:r>
        <w:t xml:space="preserve"> </w:t>
      </w:r>
      <w:r w:rsidRPr="000900B5">
        <w:t xml:space="preserve">или </w:t>
      </w:r>
      <w:r w:rsidRPr="000900B5">
        <w:rPr>
          <w:rStyle w:val="a0"/>
          <w:b w:val="0"/>
          <w:color w:val="auto"/>
        </w:rPr>
        <w:t>Единый портал</w:t>
      </w:r>
      <w:r w:rsidRPr="000900B5">
        <w:t xml:space="preserve">, а также может быть принята при личном приеме заявителя должностными лицами </w:t>
      </w:r>
      <w:r w:rsidRPr="000900B5">
        <w:rPr>
          <w:color w:val="000000"/>
        </w:rPr>
        <w:t>Администрации</w:t>
      </w:r>
      <w:r w:rsidRPr="000900B5">
        <w:t>.</w:t>
      </w:r>
    </w:p>
    <w:p w:rsidR="006D57C8" w:rsidRPr="000900B5" w:rsidRDefault="006D57C8" w:rsidP="000A2125">
      <w:pPr>
        <w:jc w:val="both"/>
      </w:pPr>
      <w:r>
        <w:t>5.5</w:t>
      </w:r>
      <w:r w:rsidRPr="000900B5">
        <w:t>. Жалоба должна содержать:</w:t>
      </w:r>
    </w:p>
    <w:p w:rsidR="006D57C8" w:rsidRPr="007627A5" w:rsidRDefault="006D57C8" w:rsidP="007627A5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7627A5">
        <w:rPr>
          <w:rFonts w:ascii="Times New Roman" w:hAnsi="Times New Roman" w:cs="Times New Roman"/>
          <w:color w:val="000000"/>
          <w:sz w:val="28"/>
          <w:szCs w:val="28"/>
        </w:rPr>
        <w:t xml:space="preserve">а) наименование Администрации, должностного лица  Администрации, либо муниципального служащего, </w:t>
      </w:r>
      <w:r w:rsidRPr="007627A5">
        <w:rPr>
          <w:rFonts w:ascii="Times New Roman" w:hAnsi="Times New Roman" w:cs="Times New Roman"/>
          <w:sz w:val="28"/>
          <w:szCs w:val="28"/>
        </w:rPr>
        <w:t xml:space="preserve">многофункционального       центра, работника     многофункционального центра, если  многофункциональный центр, решения и  действия (бездействие) которого обжалуются,  возложена  функция по предоставлению     соответствующих государственных  или муниципальных услуг  в  полном объеме в порядке, определенном  частью 1.3 статьи 16 Федерального закона, </w:t>
      </w:r>
      <w:r w:rsidRPr="007627A5">
        <w:rPr>
          <w:rFonts w:ascii="Times New Roman" w:hAnsi="Times New Roman" w:cs="Times New Roman"/>
          <w:color w:val="000000"/>
          <w:sz w:val="28"/>
          <w:szCs w:val="28"/>
        </w:rPr>
        <w:t>решения и действия (бездействие) которых обжалуются;</w:t>
      </w:r>
    </w:p>
    <w:p w:rsidR="006D57C8" w:rsidRPr="000900B5" w:rsidRDefault="006D57C8" w:rsidP="00263079">
      <w:pPr>
        <w:ind w:firstLine="567"/>
        <w:jc w:val="both"/>
        <w:rPr>
          <w:color w:val="000000"/>
        </w:rPr>
      </w:pPr>
      <w:r w:rsidRPr="000900B5">
        <w:rPr>
          <w:color w:val="000000"/>
        </w:rPr>
        <w:t>б) фамилию, имя, отчество (последнее - при наличии), сведения о месте жительства заявителя –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D57C8" w:rsidRPr="007627A5" w:rsidRDefault="006D57C8" w:rsidP="007627A5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7627A5">
        <w:rPr>
          <w:rFonts w:ascii="Times New Roman" w:hAnsi="Times New Roman" w:cs="Times New Roman"/>
          <w:color w:val="000000"/>
          <w:sz w:val="28"/>
          <w:szCs w:val="28"/>
        </w:rPr>
        <w:t xml:space="preserve">     в) сведения об обжалуемых решениях и действиях (бездействии) Администрации, должностного лица Администрации, либо муниципального служащего,</w:t>
      </w:r>
      <w:r w:rsidRPr="007627A5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центра, работника многофункционального центра, если на многофункциональный центр, решения и  действия (бездействие) которого обжалуются,  возложена  функция по предоставлению     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7A5">
        <w:rPr>
          <w:rFonts w:ascii="Times New Roman" w:hAnsi="Times New Roman" w:cs="Times New Roman"/>
          <w:sz w:val="28"/>
          <w:szCs w:val="28"/>
        </w:rPr>
        <w:t>государственных  или муниципальных услуг  в  полном объеме в порядке, определенном  частью 1.3 статьи 16 Федерального закона;</w:t>
      </w:r>
    </w:p>
    <w:p w:rsidR="006D57C8" w:rsidRPr="000900B5" w:rsidRDefault="006D57C8" w:rsidP="00263079">
      <w:pPr>
        <w:ind w:firstLine="567"/>
        <w:jc w:val="both"/>
        <w:rPr>
          <w:color w:val="000000"/>
        </w:rPr>
      </w:pPr>
      <w:r w:rsidRPr="000900B5">
        <w:rPr>
          <w:color w:val="000000"/>
        </w:rPr>
        <w:t>г)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D57C8" w:rsidRPr="007627A5" w:rsidRDefault="006D57C8" w:rsidP="007627A5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7627A5">
        <w:rPr>
          <w:rFonts w:ascii="Times New Roman" w:hAnsi="Times New Roman" w:cs="Times New Roman"/>
          <w:color w:val="000000"/>
          <w:sz w:val="28"/>
          <w:szCs w:val="28"/>
        </w:rPr>
        <w:t xml:space="preserve">5.6. </w:t>
      </w:r>
      <w:r w:rsidRPr="007627A5">
        <w:rPr>
          <w:rFonts w:ascii="Times New Roman" w:hAnsi="Times New Roman" w:cs="Times New Roman"/>
          <w:sz w:val="28"/>
          <w:szCs w:val="28"/>
          <w:lang w:eastAsia="en-US"/>
        </w:rPr>
        <w:t xml:space="preserve">Жалоба, поступившая в </w:t>
      </w:r>
      <w:r w:rsidRPr="007627A5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7627A5">
        <w:rPr>
          <w:rFonts w:ascii="Times New Roman" w:hAnsi="Times New Roman" w:cs="Times New Roman"/>
          <w:sz w:val="28"/>
          <w:szCs w:val="28"/>
          <w:lang w:eastAsia="en-US"/>
        </w:rPr>
        <w:t xml:space="preserve">, подлежит рассмотрению в течение пятнадцати рабочих дней со дня ее регистрации в </w:t>
      </w:r>
      <w:r w:rsidRPr="007627A5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7627A5">
        <w:rPr>
          <w:rFonts w:ascii="Times New Roman" w:hAnsi="Times New Roman" w:cs="Times New Roman"/>
          <w:sz w:val="28"/>
          <w:szCs w:val="28"/>
          <w:lang w:eastAsia="en-US"/>
        </w:rPr>
        <w:t xml:space="preserve">, а в случае обжалования отказа </w:t>
      </w:r>
      <w:r w:rsidRPr="007627A5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7627A5">
        <w:rPr>
          <w:rFonts w:ascii="Times New Roman" w:hAnsi="Times New Roman" w:cs="Times New Roman"/>
          <w:sz w:val="28"/>
          <w:szCs w:val="28"/>
          <w:lang w:eastAsia="en-US"/>
        </w:rPr>
        <w:t xml:space="preserve">, должностного лица </w:t>
      </w:r>
      <w:r w:rsidRPr="007627A5">
        <w:rPr>
          <w:rFonts w:ascii="Times New Roman" w:hAnsi="Times New Roman" w:cs="Times New Roman"/>
          <w:color w:val="000000"/>
          <w:sz w:val="28"/>
          <w:szCs w:val="28"/>
        </w:rPr>
        <w:t>Администрации,</w:t>
      </w:r>
      <w:r w:rsidRPr="007627A5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центра, работника многофункционального центра  возможно в случае, если на многофункциональный центр, решения и  действия (бездействие) которого обжалуются,  возложена  функция по предоставлению     соответствующих</w:t>
      </w:r>
    </w:p>
    <w:p w:rsidR="006D57C8" w:rsidRPr="007627A5" w:rsidRDefault="006D57C8" w:rsidP="007627A5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7627A5">
        <w:rPr>
          <w:rFonts w:ascii="Times New Roman" w:hAnsi="Times New Roman" w:cs="Times New Roman"/>
          <w:sz w:val="28"/>
          <w:szCs w:val="28"/>
        </w:rPr>
        <w:t>государственных  или муниципальных услуг  в  полном объеме в порядке,</w:t>
      </w:r>
    </w:p>
    <w:p w:rsidR="006D57C8" w:rsidRPr="007627A5" w:rsidRDefault="006D57C8" w:rsidP="007627A5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7627A5">
        <w:rPr>
          <w:rFonts w:ascii="Times New Roman" w:hAnsi="Times New Roman" w:cs="Times New Roman"/>
          <w:sz w:val="28"/>
          <w:szCs w:val="28"/>
        </w:rPr>
        <w:t>определенном  частью 1.3 статьи 16 Федерального закона</w:t>
      </w:r>
      <w:r w:rsidRPr="00762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27A5">
        <w:rPr>
          <w:rFonts w:ascii="Times New Roman" w:hAnsi="Times New Roman" w:cs="Times New Roman"/>
          <w:sz w:val="28"/>
          <w:szCs w:val="28"/>
          <w:lang w:eastAsia="en-US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 в </w:t>
      </w:r>
      <w:r w:rsidRPr="007627A5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7627A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D57C8" w:rsidRPr="000900B5" w:rsidRDefault="006D57C8" w:rsidP="000A2125">
      <w:pPr>
        <w:jc w:val="both"/>
        <w:rPr>
          <w:lang w:eastAsia="en-US"/>
        </w:rPr>
      </w:pPr>
      <w:r>
        <w:rPr>
          <w:color w:val="000000"/>
        </w:rPr>
        <w:t>5.7</w:t>
      </w:r>
      <w:r w:rsidRPr="000900B5">
        <w:rPr>
          <w:color w:val="000000"/>
        </w:rPr>
        <w:t>. При поступлении жалобы в филиал ГАУ «МФЦ» обеспечивается ее передача в Администрацию не позднее рабочего дня, следующего за днем поступления жалобы, в порядке, установленном соглашением о взаимодействии между ГАУ «МФЦ» и Администрацией</w:t>
      </w:r>
      <w:r w:rsidRPr="000900B5">
        <w:rPr>
          <w:lang w:eastAsia="en-US"/>
        </w:rPr>
        <w:t>.</w:t>
      </w:r>
    </w:p>
    <w:p w:rsidR="006D57C8" w:rsidRPr="000900B5" w:rsidRDefault="006D57C8" w:rsidP="00407AB6">
      <w:pPr>
        <w:jc w:val="both"/>
        <w:rPr>
          <w:color w:val="000000"/>
        </w:rPr>
      </w:pPr>
      <w:r>
        <w:rPr>
          <w:color w:val="000000"/>
        </w:rPr>
        <w:t>5.8</w:t>
      </w:r>
      <w:r w:rsidRPr="000900B5">
        <w:rPr>
          <w:color w:val="000000"/>
        </w:rPr>
        <w:t>. По результатам рассмотрения жалобы Администрация принимает одно из следующих решений:</w:t>
      </w:r>
    </w:p>
    <w:p w:rsidR="006D57C8" w:rsidRPr="000900B5" w:rsidRDefault="006D57C8" w:rsidP="00263079">
      <w:pPr>
        <w:ind w:firstLine="567"/>
        <w:jc w:val="both"/>
        <w:rPr>
          <w:color w:val="000000"/>
        </w:rPr>
      </w:pPr>
      <w:r w:rsidRPr="000900B5">
        <w:rPr>
          <w:color w:val="000000"/>
        </w:rPr>
        <w:t xml:space="preserve"> а)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законодательством, а также в иных формах;</w:t>
      </w:r>
    </w:p>
    <w:p w:rsidR="006D57C8" w:rsidRPr="000900B5" w:rsidRDefault="006D57C8" w:rsidP="00263079">
      <w:pPr>
        <w:suppressAutoHyphens/>
        <w:ind w:firstLine="720"/>
        <w:jc w:val="both"/>
      </w:pPr>
      <w:r w:rsidRPr="000900B5">
        <w:rPr>
          <w:color w:val="000000"/>
        </w:rPr>
        <w:t>б) отказывает в удовлетворении жалобы</w:t>
      </w:r>
      <w:r w:rsidRPr="000900B5">
        <w:t xml:space="preserve"> в случае:</w:t>
      </w:r>
    </w:p>
    <w:p w:rsidR="006D57C8" w:rsidRPr="000900B5" w:rsidRDefault="006D57C8" w:rsidP="00263079">
      <w:pPr>
        <w:suppressAutoHyphens/>
        <w:ind w:firstLine="720"/>
        <w:jc w:val="both"/>
      </w:pPr>
      <w:r w:rsidRPr="000900B5">
        <w:t>наличия вступившего в законную силу решения суда по жалобе о том же предмете и по тем же основаниям;</w:t>
      </w:r>
    </w:p>
    <w:p w:rsidR="006D57C8" w:rsidRPr="000900B5" w:rsidRDefault="006D57C8" w:rsidP="00263079">
      <w:pPr>
        <w:suppressAutoHyphens/>
        <w:ind w:firstLine="720"/>
        <w:jc w:val="both"/>
      </w:pPr>
      <w:r w:rsidRPr="000900B5">
        <w:t>подачи жалобы представителем заявителя, полномочия которого не подтверждены в порядке, установленном законодательством Российской Федерации;</w:t>
      </w:r>
    </w:p>
    <w:p w:rsidR="006D57C8" w:rsidRPr="000900B5" w:rsidRDefault="006D57C8" w:rsidP="00263079">
      <w:pPr>
        <w:suppressAutoHyphens/>
        <w:ind w:firstLine="720"/>
        <w:jc w:val="both"/>
      </w:pPr>
      <w:r w:rsidRPr="000900B5">
        <w:t xml:space="preserve">наличия решения </w:t>
      </w:r>
      <w:r w:rsidRPr="000900B5">
        <w:rPr>
          <w:color w:val="000000"/>
        </w:rPr>
        <w:t>Администрации</w:t>
      </w:r>
      <w:r w:rsidRPr="000900B5">
        <w:t xml:space="preserve"> по жалобе принятого ранее в отношении того же заявителя и по тому же предмету жалобы;</w:t>
      </w:r>
    </w:p>
    <w:p w:rsidR="006D57C8" w:rsidRPr="000900B5" w:rsidRDefault="006D57C8" w:rsidP="00263079">
      <w:pPr>
        <w:suppressAutoHyphens/>
        <w:ind w:firstLine="720"/>
        <w:jc w:val="both"/>
      </w:pPr>
      <w:r w:rsidRPr="000900B5">
        <w:t>подачи жалобы с нарушением требований к ее содер</w:t>
      </w:r>
      <w:r>
        <w:t>жанию, установленных пунктом 5.5</w:t>
      </w:r>
      <w:r w:rsidRPr="000900B5">
        <w:t xml:space="preserve"> настоящего раздела.</w:t>
      </w:r>
    </w:p>
    <w:p w:rsidR="006D57C8" w:rsidRPr="000900B5" w:rsidRDefault="006D57C8" w:rsidP="00407AB6">
      <w:pPr>
        <w:jc w:val="both"/>
        <w:rPr>
          <w:color w:val="000000"/>
        </w:rPr>
      </w:pPr>
      <w:r>
        <w:rPr>
          <w:color w:val="000000"/>
        </w:rPr>
        <w:t>5.9</w:t>
      </w:r>
      <w:r w:rsidRPr="000900B5">
        <w:rPr>
          <w:color w:val="000000"/>
        </w:rPr>
        <w:t>. Администрация вправе оставить жалобу без ответа в случае:</w:t>
      </w:r>
    </w:p>
    <w:p w:rsidR="006D57C8" w:rsidRPr="000900B5" w:rsidRDefault="006D57C8" w:rsidP="00263079">
      <w:pPr>
        <w:ind w:firstLine="709"/>
        <w:jc w:val="both"/>
        <w:rPr>
          <w:color w:val="000000"/>
        </w:rPr>
      </w:pPr>
      <w:r w:rsidRPr="000900B5">
        <w:rPr>
          <w:color w:val="000000"/>
        </w:rPr>
        <w:t>а) наличия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D57C8" w:rsidRPr="000900B5" w:rsidRDefault="006D57C8" w:rsidP="00263079">
      <w:pPr>
        <w:ind w:firstLine="709"/>
        <w:jc w:val="both"/>
        <w:rPr>
          <w:color w:val="000000"/>
        </w:rPr>
      </w:pPr>
      <w:r w:rsidRPr="000900B5">
        <w:rPr>
          <w:color w:val="000000"/>
        </w:rPr>
        <w:t>б)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D57C8" w:rsidRPr="000900B5" w:rsidRDefault="006D57C8" w:rsidP="00407AB6">
      <w:pPr>
        <w:jc w:val="both"/>
        <w:rPr>
          <w:color w:val="000000"/>
        </w:rPr>
      </w:pPr>
      <w:r>
        <w:rPr>
          <w:color w:val="000000"/>
        </w:rPr>
        <w:t>5.10</w:t>
      </w:r>
      <w:r w:rsidRPr="000900B5">
        <w:rPr>
          <w:color w:val="000000"/>
        </w:rPr>
        <w:t>. Не позднее дня, следующего за днем принятия соответствующего решения, заявителю в письменной форме (по желанию заявителя в электронной форме) направляется мотивированный ответ о результатах рассмотрения жалобы.</w:t>
      </w:r>
    </w:p>
    <w:p w:rsidR="006D57C8" w:rsidRPr="000900B5" w:rsidRDefault="006D57C8" w:rsidP="00407AB6">
      <w:pPr>
        <w:jc w:val="both"/>
        <w:rPr>
          <w:color w:val="000000"/>
        </w:rPr>
      </w:pPr>
      <w:r>
        <w:rPr>
          <w:color w:val="000000"/>
        </w:rPr>
        <w:t>5.11</w:t>
      </w:r>
      <w:r w:rsidRPr="000900B5">
        <w:rPr>
          <w:color w:val="000000"/>
        </w:rPr>
        <w:t xml:space="preserve">. В случае подачи жалобы в электронном виде на сайте </w:t>
      </w:r>
      <w:r w:rsidRPr="000900B5">
        <w:t>http://www.</w:t>
      </w:r>
      <w:r w:rsidRPr="000900B5">
        <w:rPr>
          <w:lang w:val="en-US"/>
        </w:rPr>
        <w:t>zapdvina</w:t>
      </w:r>
      <w:r w:rsidRPr="000900B5">
        <w:t>.ru</w:t>
      </w:r>
      <w:r w:rsidRPr="000900B5">
        <w:rPr>
          <w:color w:val="000000"/>
        </w:rPr>
        <w:t xml:space="preserve"> мотивированный ответ о результатах рассмотрения жалобы направляется на адрес электронной почты, указанный заявителем в качестве адреса для ведения переписки.</w:t>
      </w:r>
    </w:p>
    <w:p w:rsidR="006D57C8" w:rsidRPr="000900B5" w:rsidRDefault="006D57C8" w:rsidP="00407AB6">
      <w:pPr>
        <w:jc w:val="both"/>
        <w:rPr>
          <w:color w:val="000000"/>
        </w:rPr>
      </w:pPr>
      <w:r>
        <w:rPr>
          <w:color w:val="000000"/>
        </w:rPr>
        <w:t>5.12</w:t>
      </w:r>
      <w:r w:rsidRPr="000900B5">
        <w:rPr>
          <w:color w:val="000000"/>
        </w:rPr>
        <w:t xml:space="preserve">. В случае подачи жалобы через Единый портал мотивированный ответ о результатах рассмотрения жалобы, подписанный электронной подписью главы </w:t>
      </w:r>
      <w:r>
        <w:rPr>
          <w:color w:val="000000"/>
        </w:rPr>
        <w:t>администрации ГП</w:t>
      </w:r>
      <w:r w:rsidRPr="000900B5">
        <w:rPr>
          <w:color w:val="000000"/>
        </w:rPr>
        <w:t>, размещается в «личном кабинете» заявителя на Едином портале, а уведомление о размещении ответа в «личном кабинете» направляется на адрес электронной почты, указанный заявителем в качестве адреса для ведения переписки.</w:t>
      </w:r>
    </w:p>
    <w:p w:rsidR="006D57C8" w:rsidRPr="000900B5" w:rsidRDefault="006D57C8" w:rsidP="00407AB6">
      <w:pPr>
        <w:jc w:val="both"/>
      </w:pPr>
      <w:r>
        <w:rPr>
          <w:lang w:eastAsia="en-US"/>
        </w:rPr>
        <w:t>5.13</w:t>
      </w:r>
      <w:r w:rsidRPr="000900B5">
        <w:rPr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преступления, </w:t>
      </w:r>
      <w:r w:rsidRPr="000900B5">
        <w:rPr>
          <w:color w:val="000000"/>
        </w:rPr>
        <w:t>глава</w:t>
      </w:r>
      <w:r>
        <w:rPr>
          <w:color w:val="000000"/>
        </w:rPr>
        <w:t xml:space="preserve"> администрации ГП</w:t>
      </w:r>
      <w:r w:rsidRPr="000900B5">
        <w:rPr>
          <w:lang w:eastAsia="en-US"/>
        </w:rPr>
        <w:t xml:space="preserve"> незамедлительно направляет имеющиеся материалы в органы прокуратуры.</w:t>
      </w:r>
    </w:p>
    <w:p w:rsidR="006D57C8" w:rsidRPr="000900B5" w:rsidRDefault="006D57C8" w:rsidP="00407AB6">
      <w:pPr>
        <w:jc w:val="both"/>
      </w:pPr>
      <w:r>
        <w:rPr>
          <w:lang w:eastAsia="en-US"/>
        </w:rPr>
        <w:t>5.14</w:t>
      </w:r>
      <w:r w:rsidRPr="000900B5">
        <w:rPr>
          <w:lang w:eastAsia="en-US"/>
        </w:rPr>
        <w:t>. Решение по жалобе может быть обжаловано прокурору либо в суд в соответствии с действующим законодательством.</w:t>
      </w:r>
    </w:p>
    <w:p w:rsidR="006D57C8" w:rsidRPr="000900B5" w:rsidRDefault="006D57C8" w:rsidP="00407AB6">
      <w:pPr>
        <w:jc w:val="both"/>
      </w:pPr>
      <w:r>
        <w:rPr>
          <w:lang w:eastAsia="en-US"/>
        </w:rPr>
        <w:t>5.15</w:t>
      </w:r>
      <w:r w:rsidRPr="000900B5">
        <w:rPr>
          <w:lang w:eastAsia="en-US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6D57C8" w:rsidRPr="000900B5" w:rsidRDefault="006D57C8" w:rsidP="00263079">
      <w:pPr>
        <w:shd w:val="clear" w:color="auto" w:fill="FFFFFF"/>
        <w:tabs>
          <w:tab w:val="left" w:pos="7740"/>
        </w:tabs>
        <w:ind w:left="4956"/>
        <w:sectPr w:rsidR="006D57C8" w:rsidRPr="000900B5" w:rsidSect="00F946EB">
          <w:headerReference w:type="default" r:id="rId14"/>
          <w:footerReference w:type="default" r:id="rId15"/>
          <w:headerReference w:type="first" r:id="rId16"/>
          <w:pgSz w:w="11904" w:h="16836"/>
          <w:pgMar w:top="1134" w:right="567" w:bottom="1134" w:left="1701" w:header="1" w:footer="720" w:gutter="0"/>
          <w:cols w:space="720"/>
          <w:noEndnote/>
          <w:titlePg/>
          <w:docGrid w:linePitch="381"/>
        </w:sectPr>
      </w:pPr>
    </w:p>
    <w:p w:rsidR="006D57C8" w:rsidRPr="000900B5" w:rsidRDefault="006D57C8" w:rsidP="00504294">
      <w:pPr>
        <w:ind w:left="2127"/>
        <w:jc w:val="right"/>
      </w:pPr>
      <w:r w:rsidRPr="000900B5">
        <w:t xml:space="preserve">                       Приложение 1</w:t>
      </w:r>
    </w:p>
    <w:p w:rsidR="006D57C8" w:rsidRPr="000900B5" w:rsidRDefault="006D57C8" w:rsidP="00504294">
      <w:pPr>
        <w:ind w:left="3420"/>
        <w:jc w:val="right"/>
      </w:pPr>
      <w:r w:rsidRPr="000900B5">
        <w:t xml:space="preserve">к административному регламенту </w:t>
      </w:r>
    </w:p>
    <w:p w:rsidR="006D57C8" w:rsidRPr="000900B5" w:rsidRDefault="006D57C8" w:rsidP="00504294">
      <w:pPr>
        <w:ind w:left="3402"/>
        <w:jc w:val="right"/>
      </w:pPr>
      <w:r w:rsidRPr="000900B5">
        <w:t>предоставления муниципальной услуги «</w:t>
      </w:r>
      <w:r w:rsidRPr="000900B5">
        <w:rPr>
          <w:color w:val="000000"/>
        </w:rPr>
        <w:t>Предоставление разрешения</w:t>
      </w:r>
      <w:r w:rsidRPr="000900B5">
        <w:t xml:space="preserve"> </w:t>
      </w:r>
      <w:r w:rsidRPr="000900B5">
        <w:rPr>
          <w:color w:val="000000"/>
        </w:rPr>
        <w:t xml:space="preserve">на условно разрешённый вид использования </w:t>
      </w:r>
      <w:r w:rsidRPr="000900B5">
        <w:t>земельного участка или объекта капитального строительства»</w:t>
      </w:r>
    </w:p>
    <w:p w:rsidR="006D57C8" w:rsidRPr="000900B5" w:rsidRDefault="006D57C8" w:rsidP="00FE3D49"/>
    <w:p w:rsidR="006D57C8" w:rsidRPr="00407AB6" w:rsidRDefault="006D57C8" w:rsidP="00407AB6">
      <w:pPr>
        <w:pStyle w:val="Heading2"/>
        <w:keepNext w:val="0"/>
        <w:suppressLineNumbers/>
        <w:jc w:val="center"/>
        <w:rPr>
          <w:rFonts w:ascii="Times New Roman" w:hAnsi="Times New Roman" w:cs="Times New Roman"/>
          <w:b w:val="0"/>
          <w:bCs w:val="0"/>
          <w:i w:val="0"/>
          <w:iCs w:val="0"/>
          <w:lang w:eastAsia="en-US"/>
        </w:rPr>
      </w:pPr>
      <w:r w:rsidRPr="00407AB6">
        <w:rPr>
          <w:rFonts w:ascii="Times New Roman" w:hAnsi="Times New Roman" w:cs="Times New Roman"/>
          <w:i w:val="0"/>
          <w:iCs w:val="0"/>
          <w:lang w:eastAsia="en-US"/>
        </w:rPr>
        <w:t>Сведения об администрации городского поселения поселок Старая Торопа Западнодвинского района Тверской области, предоставляющем муниципальную услугу (далее - Уполномоченный орган)</w:t>
      </w:r>
    </w:p>
    <w:p w:rsidR="006D57C8" w:rsidRPr="000900B5" w:rsidRDefault="006D57C8" w:rsidP="00407AB6">
      <w:pPr>
        <w:pStyle w:val="NormalWeb"/>
        <w:widowControl w:val="0"/>
        <w:suppressLineNumbers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нахождения: 17263</w:t>
      </w:r>
      <w:r w:rsidRPr="000900B5">
        <w:rPr>
          <w:sz w:val="28"/>
          <w:szCs w:val="28"/>
        </w:rPr>
        <w:t>0, Тверская область,</w:t>
      </w:r>
      <w:r>
        <w:rPr>
          <w:sz w:val="28"/>
          <w:szCs w:val="28"/>
        </w:rPr>
        <w:t xml:space="preserve"> Западнодвинский район,   пгт. Старая Торопа, ул. Кирова, д. 16</w:t>
      </w:r>
    </w:p>
    <w:p w:rsidR="006D57C8" w:rsidRPr="000900B5" w:rsidRDefault="006D57C8" w:rsidP="00407AB6">
      <w:pPr>
        <w:pStyle w:val="NormalWeb"/>
        <w:widowControl w:val="0"/>
        <w:suppressLineNumbers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900B5">
        <w:rPr>
          <w:sz w:val="28"/>
          <w:szCs w:val="28"/>
        </w:rPr>
        <w:t>Телефон / факс: 8(48265)</w:t>
      </w:r>
      <w:r>
        <w:rPr>
          <w:sz w:val="28"/>
          <w:szCs w:val="28"/>
        </w:rPr>
        <w:t>31143</w:t>
      </w:r>
    </w:p>
    <w:p w:rsidR="006D57C8" w:rsidRPr="00407AB6" w:rsidRDefault="006D57C8" w:rsidP="00407AB6">
      <w:pPr>
        <w:pStyle w:val="NormalWeb"/>
        <w:widowControl w:val="0"/>
        <w:suppressLineNumbers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900B5"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</w:t>
      </w:r>
      <w:r w:rsidRPr="00407AB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toropagorpos</w:t>
      </w:r>
      <w:r w:rsidRPr="000900B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gmail</w:t>
      </w:r>
      <w:r w:rsidRPr="00407AB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</w:p>
    <w:p w:rsidR="006D57C8" w:rsidRPr="000900B5" w:rsidRDefault="006D57C8" w:rsidP="00407AB6">
      <w:pPr>
        <w:pStyle w:val="NormalWeb"/>
        <w:widowControl w:val="0"/>
        <w:suppressLineNumbers/>
        <w:ind w:firstLine="720"/>
        <w:jc w:val="both"/>
        <w:rPr>
          <w:sz w:val="28"/>
          <w:szCs w:val="28"/>
        </w:rPr>
      </w:pPr>
      <w:r w:rsidRPr="000900B5">
        <w:rPr>
          <w:sz w:val="28"/>
          <w:szCs w:val="28"/>
        </w:rPr>
        <w:t>Сайт Уполномоченного органа в информационно-телекоммуникационной сети Интернет http://www.</w:t>
      </w:r>
      <w:r w:rsidRPr="000900B5">
        <w:rPr>
          <w:sz w:val="28"/>
          <w:szCs w:val="28"/>
          <w:lang w:val="en-US"/>
        </w:rPr>
        <w:t>zapdvina</w:t>
      </w:r>
      <w:r>
        <w:rPr>
          <w:sz w:val="28"/>
          <w:szCs w:val="28"/>
        </w:rPr>
        <w:t>.ru</w:t>
      </w:r>
      <w:r w:rsidRPr="000900B5">
        <w:rPr>
          <w:sz w:val="28"/>
          <w:szCs w:val="28"/>
        </w:rPr>
        <w:t xml:space="preserve">: </w:t>
      </w:r>
    </w:p>
    <w:p w:rsidR="006D57C8" w:rsidRPr="000900B5" w:rsidRDefault="006D57C8" w:rsidP="0047086D">
      <w:pPr>
        <w:pStyle w:val="NormalWeb"/>
        <w:widowControl w:val="0"/>
        <w:suppressLineNumbers/>
        <w:ind w:firstLine="720"/>
        <w:jc w:val="both"/>
        <w:rPr>
          <w:sz w:val="28"/>
          <w:szCs w:val="28"/>
        </w:rPr>
      </w:pPr>
      <w:r w:rsidRPr="000900B5">
        <w:rPr>
          <w:sz w:val="28"/>
          <w:szCs w:val="28"/>
        </w:rPr>
        <w:t>Время работы Уполномоченного органа: понеде</w:t>
      </w:r>
      <w:r>
        <w:rPr>
          <w:sz w:val="28"/>
          <w:szCs w:val="28"/>
        </w:rPr>
        <w:t>льник- четверг с 8-00 до 17-00, пятница с 8-00 до 16-00, обеденный перерыв с 12-00 до12-48</w:t>
      </w:r>
      <w:r w:rsidRPr="000900B5">
        <w:rPr>
          <w:sz w:val="28"/>
          <w:szCs w:val="28"/>
        </w:rPr>
        <w:t>, суббота, воскресенье</w:t>
      </w:r>
      <w:r>
        <w:rPr>
          <w:sz w:val="28"/>
          <w:szCs w:val="28"/>
        </w:rPr>
        <w:t xml:space="preserve"> </w:t>
      </w:r>
      <w:r w:rsidRPr="000900B5">
        <w:rPr>
          <w:sz w:val="28"/>
          <w:szCs w:val="28"/>
        </w:rPr>
        <w:t>- выходные дни</w:t>
      </w:r>
    </w:p>
    <w:p w:rsidR="006D57C8" w:rsidRPr="000900B5" w:rsidRDefault="006D57C8" w:rsidP="00407AB6">
      <w:pPr>
        <w:pStyle w:val="NormalWeb"/>
        <w:widowControl w:val="0"/>
        <w:suppressLineNumbers/>
        <w:ind w:firstLine="720"/>
        <w:jc w:val="both"/>
        <w:rPr>
          <w:sz w:val="28"/>
          <w:szCs w:val="28"/>
        </w:rPr>
      </w:pPr>
      <w:r w:rsidRPr="000900B5">
        <w:rPr>
          <w:sz w:val="28"/>
          <w:szCs w:val="28"/>
        </w:rPr>
        <w:t xml:space="preserve">Адрес Единого портала государственных и муниципальных услуг (функций): </w:t>
      </w:r>
      <w:hyperlink r:id="rId17" w:history="1">
        <w:r w:rsidRPr="000900B5">
          <w:rPr>
            <w:sz w:val="28"/>
            <w:szCs w:val="28"/>
          </w:rPr>
          <w:t>www.gosuslugi.ru</w:t>
        </w:r>
      </w:hyperlink>
    </w:p>
    <w:p w:rsidR="006D57C8" w:rsidRPr="000900B5" w:rsidRDefault="006D57C8" w:rsidP="0047086D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0B5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6D57C8" w:rsidRPr="000900B5" w:rsidRDefault="006D57C8" w:rsidP="0047086D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0B5">
        <w:rPr>
          <w:rFonts w:ascii="Times New Roman" w:hAnsi="Times New Roman" w:cs="Times New Roman"/>
          <w:b/>
          <w:bCs/>
          <w:sz w:val="28"/>
          <w:szCs w:val="28"/>
        </w:rPr>
        <w:t>о филиале государственного автономного учреждении Тверской области «Многофункциональный центр предоставления государственных и муниципальных услуг», участвующем в предоставлении муниципальной услуги</w:t>
      </w:r>
    </w:p>
    <w:p w:rsidR="006D57C8" w:rsidRPr="000900B5" w:rsidRDefault="006D57C8" w:rsidP="0047086D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70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340"/>
        <w:gridCol w:w="1985"/>
        <w:gridCol w:w="1417"/>
        <w:gridCol w:w="1560"/>
        <w:gridCol w:w="2268"/>
      </w:tblGrid>
      <w:tr w:rsidR="006D57C8" w:rsidRPr="000900B5">
        <w:tc>
          <w:tcPr>
            <w:tcW w:w="2340" w:type="dxa"/>
            <w:vAlign w:val="center"/>
          </w:tcPr>
          <w:p w:rsidR="006D57C8" w:rsidRPr="000900B5" w:rsidRDefault="006D57C8" w:rsidP="00C81C78">
            <w:pPr>
              <w:pStyle w:val="a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00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6D57C8" w:rsidRPr="000900B5" w:rsidRDefault="006D57C8" w:rsidP="00C81C78">
            <w:pPr>
              <w:pStyle w:val="a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00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Почтовый адрес</w:t>
            </w:r>
          </w:p>
        </w:tc>
        <w:tc>
          <w:tcPr>
            <w:tcW w:w="1417" w:type="dxa"/>
            <w:vAlign w:val="center"/>
          </w:tcPr>
          <w:p w:rsidR="006D57C8" w:rsidRPr="000900B5" w:rsidRDefault="006D57C8" w:rsidP="00C81C78">
            <w:pPr>
              <w:pStyle w:val="a2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00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Контактный телефон</w:t>
            </w:r>
          </w:p>
        </w:tc>
        <w:tc>
          <w:tcPr>
            <w:tcW w:w="1560" w:type="dxa"/>
            <w:vAlign w:val="center"/>
          </w:tcPr>
          <w:p w:rsidR="006D57C8" w:rsidRPr="000900B5" w:rsidRDefault="006D57C8" w:rsidP="00C81C78">
            <w:pPr>
              <w:pStyle w:val="a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00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Е-mail</w:t>
            </w:r>
          </w:p>
        </w:tc>
        <w:tc>
          <w:tcPr>
            <w:tcW w:w="2268" w:type="dxa"/>
            <w:vAlign w:val="center"/>
          </w:tcPr>
          <w:p w:rsidR="006D57C8" w:rsidRPr="000900B5" w:rsidRDefault="006D57C8" w:rsidP="00C81C78">
            <w:pPr>
              <w:pStyle w:val="a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00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 работы</w:t>
            </w:r>
          </w:p>
        </w:tc>
      </w:tr>
      <w:tr w:rsidR="006D57C8" w:rsidRPr="000900B5">
        <w:tc>
          <w:tcPr>
            <w:tcW w:w="2340" w:type="dxa"/>
          </w:tcPr>
          <w:p w:rsidR="006D57C8" w:rsidRPr="000900B5" w:rsidRDefault="006D57C8" w:rsidP="00C81C78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0900B5">
              <w:rPr>
                <w:rFonts w:ascii="Times New Roman" w:hAnsi="Times New Roman" w:cs="Times New Roman"/>
                <w:sz w:val="28"/>
                <w:szCs w:val="28"/>
              </w:rPr>
              <w:t>Западнодвинский филиал ГАУ "МФЦ"</w:t>
            </w:r>
          </w:p>
        </w:tc>
        <w:tc>
          <w:tcPr>
            <w:tcW w:w="1985" w:type="dxa"/>
          </w:tcPr>
          <w:p w:rsidR="006D57C8" w:rsidRPr="00407AB6" w:rsidRDefault="006D57C8" w:rsidP="00C81C78">
            <w:pPr>
              <w:pStyle w:val="a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A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172610, Тверская область, г. Западная Двина, ул. Мира, д. 13</w:t>
            </w:r>
          </w:p>
        </w:tc>
        <w:tc>
          <w:tcPr>
            <w:tcW w:w="1417" w:type="dxa"/>
          </w:tcPr>
          <w:p w:rsidR="006D57C8" w:rsidRPr="00407AB6" w:rsidRDefault="006D57C8" w:rsidP="00C81C78">
            <w:pPr>
              <w:pStyle w:val="a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A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8 (48265) 2-37-14</w:t>
            </w:r>
          </w:p>
        </w:tc>
        <w:tc>
          <w:tcPr>
            <w:tcW w:w="1560" w:type="dxa"/>
          </w:tcPr>
          <w:p w:rsidR="006D57C8" w:rsidRPr="00407AB6" w:rsidRDefault="006D57C8" w:rsidP="00C81C78">
            <w:pPr>
              <w:pStyle w:val="a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8" w:history="1">
              <w:r w:rsidRPr="00407AB6">
                <w:rPr>
                  <w:rStyle w:val="Hyperlink"/>
                  <w:rFonts w:ascii="Times New Roman" w:hAnsi="Times New Roman"/>
                  <w:color w:val="000000"/>
                  <w:sz w:val="28"/>
                  <w:szCs w:val="28"/>
                  <w:shd w:val="clear" w:color="auto" w:fill="FEFEFE"/>
                </w:rPr>
                <w:t>zdvina@mfc-tver.ru</w:t>
              </w:r>
            </w:hyperlink>
          </w:p>
        </w:tc>
        <w:tc>
          <w:tcPr>
            <w:tcW w:w="2268" w:type="dxa"/>
          </w:tcPr>
          <w:p w:rsidR="006D57C8" w:rsidRPr="00407AB6" w:rsidRDefault="006D57C8" w:rsidP="00C81C78">
            <w:pPr>
              <w:pStyle w:val="a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A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пн-пт 08:00-20:00, сб 09:00-14:00</w:t>
            </w:r>
          </w:p>
        </w:tc>
      </w:tr>
    </w:tbl>
    <w:p w:rsidR="006D57C8" w:rsidRPr="000900B5" w:rsidRDefault="006D57C8" w:rsidP="00407AB6">
      <w:pPr>
        <w:pStyle w:val="NormalWeb"/>
        <w:widowControl w:val="0"/>
        <w:suppressLineNumbers/>
        <w:jc w:val="both"/>
        <w:rPr>
          <w:sz w:val="28"/>
          <w:szCs w:val="28"/>
        </w:rPr>
      </w:pPr>
      <w:r w:rsidRPr="000900B5">
        <w:rPr>
          <w:sz w:val="28"/>
          <w:szCs w:val="28"/>
        </w:rPr>
        <w:t>Телефон Центра телефонного обслуживания населения:</w:t>
      </w:r>
      <w:r>
        <w:rPr>
          <w:sz w:val="28"/>
          <w:szCs w:val="28"/>
        </w:rPr>
        <w:t xml:space="preserve"> </w:t>
      </w:r>
      <w:r w:rsidRPr="000900B5">
        <w:rPr>
          <w:sz w:val="28"/>
          <w:szCs w:val="28"/>
        </w:rPr>
        <w:t>8-800-450-00-20</w:t>
      </w:r>
    </w:p>
    <w:p w:rsidR="006D57C8" w:rsidRPr="000900B5" w:rsidRDefault="006D57C8" w:rsidP="009413B7">
      <w:pPr>
        <w:ind w:left="2127"/>
      </w:pPr>
    </w:p>
    <w:p w:rsidR="006D57C8" w:rsidRPr="000900B5" w:rsidRDefault="006D57C8" w:rsidP="00407AB6">
      <w:pPr>
        <w:jc w:val="right"/>
      </w:pPr>
      <w:r w:rsidRPr="000900B5">
        <w:t xml:space="preserve">     Приложение 2</w:t>
      </w:r>
    </w:p>
    <w:p w:rsidR="006D57C8" w:rsidRPr="000900B5" w:rsidRDefault="006D57C8" w:rsidP="00504294">
      <w:pPr>
        <w:ind w:left="3420"/>
        <w:jc w:val="right"/>
      </w:pPr>
      <w:r w:rsidRPr="000900B5">
        <w:t xml:space="preserve">к типовому административному регламенту </w:t>
      </w:r>
    </w:p>
    <w:p w:rsidR="006D57C8" w:rsidRPr="000900B5" w:rsidRDefault="006D57C8" w:rsidP="00504294">
      <w:pPr>
        <w:ind w:left="3402"/>
        <w:jc w:val="right"/>
      </w:pPr>
      <w:r w:rsidRPr="000900B5">
        <w:t>предоставления муниципальной услуги «</w:t>
      </w:r>
      <w:r w:rsidRPr="000900B5">
        <w:rPr>
          <w:color w:val="000000"/>
        </w:rPr>
        <w:t>Предоставление разрешения</w:t>
      </w:r>
      <w:r w:rsidRPr="000900B5">
        <w:t xml:space="preserve"> </w:t>
      </w:r>
      <w:r w:rsidRPr="000900B5">
        <w:rPr>
          <w:color w:val="000000"/>
        </w:rPr>
        <w:t xml:space="preserve">на условно разрешённый вид использования </w:t>
      </w:r>
      <w:r w:rsidRPr="000900B5">
        <w:t>земельного участка или объекта капитального строительства»</w:t>
      </w:r>
    </w:p>
    <w:p w:rsidR="006D57C8" w:rsidRPr="000900B5" w:rsidRDefault="006D57C8" w:rsidP="00407AB6">
      <w:pPr>
        <w:autoSpaceDE w:val="0"/>
        <w:autoSpaceDN w:val="0"/>
        <w:adjustRightInd w:val="0"/>
        <w:jc w:val="both"/>
      </w:pPr>
      <w:r w:rsidRPr="000900B5">
        <w:t xml:space="preserve">           </w:t>
      </w:r>
    </w:p>
    <w:p w:rsidR="006D57C8" w:rsidRDefault="006D57C8" w:rsidP="00C12107">
      <w:pPr>
        <w:widowControl w:val="0"/>
        <w:autoSpaceDE w:val="0"/>
        <w:autoSpaceDN w:val="0"/>
        <w:adjustRightInd w:val="0"/>
        <w:ind w:firstLine="720"/>
        <w:jc w:val="right"/>
        <w:rPr>
          <w:u w:val="single"/>
        </w:rPr>
      </w:pPr>
      <w:r w:rsidRPr="000900B5">
        <w:rPr>
          <w:u w:val="single"/>
        </w:rPr>
        <w:t xml:space="preserve">В администрацию </w:t>
      </w:r>
      <w:r>
        <w:rPr>
          <w:u w:val="single"/>
        </w:rPr>
        <w:t xml:space="preserve"> городского </w:t>
      </w:r>
    </w:p>
    <w:p w:rsidR="006D57C8" w:rsidRPr="000900B5" w:rsidRDefault="006D57C8" w:rsidP="00C12107">
      <w:pPr>
        <w:widowControl w:val="0"/>
        <w:autoSpaceDE w:val="0"/>
        <w:autoSpaceDN w:val="0"/>
        <w:adjustRightInd w:val="0"/>
        <w:ind w:firstLine="720"/>
        <w:jc w:val="right"/>
        <w:rPr>
          <w:u w:val="single"/>
        </w:rPr>
      </w:pPr>
      <w:r>
        <w:rPr>
          <w:u w:val="single"/>
        </w:rPr>
        <w:t>поселения поселок Старая Торопа</w:t>
      </w:r>
    </w:p>
    <w:p w:rsidR="006D57C8" w:rsidRPr="000900B5" w:rsidRDefault="006D57C8" w:rsidP="00407AB6">
      <w:pPr>
        <w:widowControl w:val="0"/>
        <w:autoSpaceDE w:val="0"/>
        <w:autoSpaceDN w:val="0"/>
        <w:adjustRightInd w:val="0"/>
        <w:ind w:firstLine="720"/>
        <w:jc w:val="right"/>
      </w:pPr>
      <w:r>
        <w:t xml:space="preserve"> </w:t>
      </w:r>
    </w:p>
    <w:p w:rsidR="006D57C8" w:rsidRPr="000900B5" w:rsidRDefault="006D57C8" w:rsidP="00C12107">
      <w:pPr>
        <w:widowControl w:val="0"/>
        <w:autoSpaceDE w:val="0"/>
        <w:autoSpaceDN w:val="0"/>
        <w:adjustRightInd w:val="0"/>
        <w:ind w:firstLine="720"/>
        <w:jc w:val="right"/>
      </w:pPr>
      <w:r w:rsidRPr="000900B5">
        <w:t>от ______________________________</w:t>
      </w:r>
    </w:p>
    <w:p w:rsidR="006D57C8" w:rsidRPr="00407AB6" w:rsidRDefault="006D57C8" w:rsidP="00C12107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407AB6">
        <w:rPr>
          <w:sz w:val="24"/>
          <w:szCs w:val="24"/>
        </w:rPr>
        <w:t>(Ф.И.О. заявителя-физического лица)</w:t>
      </w:r>
    </w:p>
    <w:p w:rsidR="006D57C8" w:rsidRPr="000900B5" w:rsidRDefault="006D57C8" w:rsidP="00C12107">
      <w:pPr>
        <w:widowControl w:val="0"/>
        <w:autoSpaceDE w:val="0"/>
        <w:autoSpaceDN w:val="0"/>
        <w:adjustRightInd w:val="0"/>
        <w:ind w:firstLine="720"/>
        <w:jc w:val="right"/>
      </w:pPr>
      <w:r w:rsidRPr="000900B5">
        <w:t>__________</w:t>
      </w:r>
      <w:r>
        <w:t>________________________</w:t>
      </w:r>
      <w:r w:rsidRPr="000900B5">
        <w:t>,</w:t>
      </w:r>
    </w:p>
    <w:p w:rsidR="006D57C8" w:rsidRPr="000900B5" w:rsidRDefault="006D57C8" w:rsidP="00C12107">
      <w:pPr>
        <w:widowControl w:val="0"/>
        <w:autoSpaceDE w:val="0"/>
        <w:autoSpaceDN w:val="0"/>
        <w:adjustRightInd w:val="0"/>
        <w:ind w:firstLine="720"/>
        <w:jc w:val="right"/>
      </w:pPr>
      <w:r w:rsidRPr="000900B5">
        <w:t>проживающего по адресу: ____________</w:t>
      </w:r>
    </w:p>
    <w:p w:rsidR="006D57C8" w:rsidRPr="000900B5" w:rsidRDefault="006D57C8" w:rsidP="00C12107">
      <w:pPr>
        <w:widowControl w:val="0"/>
        <w:autoSpaceDE w:val="0"/>
        <w:autoSpaceDN w:val="0"/>
        <w:adjustRightInd w:val="0"/>
        <w:ind w:firstLine="720"/>
        <w:jc w:val="right"/>
      </w:pPr>
      <w:r w:rsidRPr="000900B5">
        <w:t>______________________________</w:t>
      </w:r>
    </w:p>
    <w:p w:rsidR="006D57C8" w:rsidRPr="000900B5" w:rsidRDefault="006D57C8" w:rsidP="00C12107">
      <w:pPr>
        <w:widowControl w:val="0"/>
        <w:autoSpaceDE w:val="0"/>
        <w:autoSpaceDN w:val="0"/>
        <w:adjustRightInd w:val="0"/>
        <w:ind w:firstLine="720"/>
        <w:jc w:val="right"/>
      </w:pPr>
      <w:r w:rsidRPr="000900B5">
        <w:t>паспорт ____________________________</w:t>
      </w:r>
    </w:p>
    <w:p w:rsidR="006D57C8" w:rsidRPr="00407AB6" w:rsidRDefault="006D57C8" w:rsidP="00C12107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407AB6">
        <w:rPr>
          <w:sz w:val="24"/>
          <w:szCs w:val="24"/>
        </w:rPr>
        <w:t>(серия, номер, кем и когда выдан)</w:t>
      </w:r>
    </w:p>
    <w:p w:rsidR="006D57C8" w:rsidRPr="000900B5" w:rsidRDefault="006D57C8" w:rsidP="00C12107">
      <w:pPr>
        <w:widowControl w:val="0"/>
        <w:autoSpaceDE w:val="0"/>
        <w:autoSpaceDN w:val="0"/>
        <w:adjustRightInd w:val="0"/>
        <w:ind w:firstLine="720"/>
        <w:jc w:val="right"/>
      </w:pPr>
      <w:r w:rsidRPr="00407AB6">
        <w:rPr>
          <w:sz w:val="24"/>
          <w:szCs w:val="24"/>
        </w:rPr>
        <w:t>______________________________</w:t>
      </w:r>
    </w:p>
    <w:p w:rsidR="006D57C8" w:rsidRPr="000900B5" w:rsidRDefault="006D57C8" w:rsidP="00C12107">
      <w:pPr>
        <w:widowControl w:val="0"/>
        <w:autoSpaceDE w:val="0"/>
        <w:autoSpaceDN w:val="0"/>
        <w:adjustRightInd w:val="0"/>
        <w:ind w:firstLine="720"/>
        <w:jc w:val="right"/>
      </w:pPr>
      <w:r w:rsidRPr="000900B5">
        <w:t>______________________________</w:t>
      </w:r>
    </w:p>
    <w:p w:rsidR="006D57C8" w:rsidRPr="000900B5" w:rsidRDefault="006D57C8" w:rsidP="00C12107">
      <w:pPr>
        <w:widowControl w:val="0"/>
        <w:autoSpaceDE w:val="0"/>
        <w:autoSpaceDN w:val="0"/>
        <w:adjustRightInd w:val="0"/>
        <w:ind w:firstLine="720"/>
        <w:jc w:val="right"/>
      </w:pPr>
      <w:r w:rsidRPr="000900B5">
        <w:t>Телефон ___________________________</w:t>
      </w:r>
    </w:p>
    <w:tbl>
      <w:tblPr>
        <w:tblW w:w="4437" w:type="dxa"/>
        <w:jc w:val="right"/>
        <w:tblLook w:val="01E0"/>
      </w:tblPr>
      <w:tblGrid>
        <w:gridCol w:w="5136"/>
      </w:tblGrid>
      <w:tr w:rsidR="006D57C8" w:rsidRPr="000900B5" w:rsidTr="008F4D62">
        <w:trPr>
          <w:jc w:val="right"/>
        </w:trPr>
        <w:tc>
          <w:tcPr>
            <w:tcW w:w="4437" w:type="dxa"/>
          </w:tcPr>
          <w:p w:rsidR="006D57C8" w:rsidRPr="000900B5" w:rsidRDefault="006D57C8" w:rsidP="00844C85"/>
          <w:p w:rsidR="006D57C8" w:rsidRPr="000900B5" w:rsidRDefault="006D57C8" w:rsidP="00844C85">
            <w:r w:rsidRPr="000900B5">
              <w:t>или</w:t>
            </w:r>
          </w:p>
          <w:p w:rsidR="006D57C8" w:rsidRPr="000900B5" w:rsidRDefault="006D57C8" w:rsidP="00844C85">
            <w:r w:rsidRPr="000900B5">
              <w:t>от______________________________</w:t>
            </w:r>
          </w:p>
        </w:tc>
      </w:tr>
      <w:tr w:rsidR="006D57C8" w:rsidRPr="000900B5" w:rsidTr="008F4D62">
        <w:trPr>
          <w:jc w:val="right"/>
        </w:trPr>
        <w:tc>
          <w:tcPr>
            <w:tcW w:w="4437" w:type="dxa"/>
          </w:tcPr>
          <w:p w:rsidR="006D57C8" w:rsidRPr="00407AB6" w:rsidRDefault="006D57C8" w:rsidP="00844C85">
            <w:pPr>
              <w:jc w:val="center"/>
              <w:rPr>
                <w:sz w:val="24"/>
                <w:szCs w:val="24"/>
              </w:rPr>
            </w:pPr>
            <w:r w:rsidRPr="00407AB6">
              <w:rPr>
                <w:sz w:val="24"/>
                <w:szCs w:val="24"/>
              </w:rPr>
              <w:t xml:space="preserve">(наименование юридического лица </w:t>
            </w:r>
          </w:p>
        </w:tc>
      </w:tr>
      <w:tr w:rsidR="006D57C8" w:rsidRPr="000900B5" w:rsidTr="008F4D62">
        <w:trPr>
          <w:jc w:val="right"/>
        </w:trPr>
        <w:tc>
          <w:tcPr>
            <w:tcW w:w="4437" w:type="dxa"/>
          </w:tcPr>
          <w:p w:rsidR="006D57C8" w:rsidRPr="00407AB6" w:rsidRDefault="006D57C8" w:rsidP="00B6754D">
            <w:pPr>
              <w:jc w:val="center"/>
              <w:rPr>
                <w:sz w:val="24"/>
                <w:szCs w:val="24"/>
              </w:rPr>
            </w:pPr>
            <w:r w:rsidRPr="00407AB6">
              <w:rPr>
                <w:sz w:val="24"/>
                <w:szCs w:val="24"/>
              </w:rPr>
              <w:t>_______________________________</w:t>
            </w:r>
          </w:p>
        </w:tc>
      </w:tr>
      <w:tr w:rsidR="006D57C8" w:rsidRPr="000900B5" w:rsidTr="008F4D62">
        <w:trPr>
          <w:jc w:val="right"/>
        </w:trPr>
        <w:tc>
          <w:tcPr>
            <w:tcW w:w="4437" w:type="dxa"/>
          </w:tcPr>
          <w:p w:rsidR="006D57C8" w:rsidRPr="00407AB6" w:rsidRDefault="006D57C8" w:rsidP="00844C85">
            <w:pPr>
              <w:jc w:val="center"/>
              <w:rPr>
                <w:sz w:val="24"/>
                <w:szCs w:val="24"/>
              </w:rPr>
            </w:pPr>
            <w:r w:rsidRPr="00407AB6">
              <w:rPr>
                <w:sz w:val="24"/>
                <w:szCs w:val="24"/>
              </w:rPr>
              <w:t xml:space="preserve">ИНН, юридический и почтовый адрес; </w:t>
            </w:r>
          </w:p>
        </w:tc>
      </w:tr>
      <w:tr w:rsidR="006D57C8" w:rsidRPr="000900B5" w:rsidTr="008F4D62">
        <w:trPr>
          <w:jc w:val="right"/>
        </w:trPr>
        <w:tc>
          <w:tcPr>
            <w:tcW w:w="4437" w:type="dxa"/>
          </w:tcPr>
          <w:p w:rsidR="006D57C8" w:rsidRPr="00407AB6" w:rsidRDefault="006D57C8" w:rsidP="00B6754D">
            <w:pPr>
              <w:jc w:val="center"/>
              <w:rPr>
                <w:sz w:val="24"/>
                <w:szCs w:val="24"/>
              </w:rPr>
            </w:pPr>
            <w:r w:rsidRPr="00407AB6">
              <w:rPr>
                <w:sz w:val="24"/>
                <w:szCs w:val="24"/>
              </w:rPr>
              <w:t>_____________________________</w:t>
            </w:r>
          </w:p>
        </w:tc>
      </w:tr>
      <w:tr w:rsidR="006D57C8" w:rsidRPr="000900B5" w:rsidTr="008F4D62">
        <w:trPr>
          <w:jc w:val="right"/>
        </w:trPr>
        <w:tc>
          <w:tcPr>
            <w:tcW w:w="4437" w:type="dxa"/>
          </w:tcPr>
          <w:p w:rsidR="006D57C8" w:rsidRPr="00407AB6" w:rsidRDefault="006D57C8" w:rsidP="00B6754D">
            <w:pPr>
              <w:jc w:val="center"/>
              <w:rPr>
                <w:sz w:val="24"/>
                <w:szCs w:val="24"/>
              </w:rPr>
            </w:pPr>
            <w:r w:rsidRPr="00407AB6">
              <w:rPr>
                <w:sz w:val="24"/>
                <w:szCs w:val="24"/>
              </w:rPr>
              <w:t>банковские реквизиты (наименование банка, р/с, к/с, БИК)</w:t>
            </w:r>
          </w:p>
          <w:p w:rsidR="006D57C8" w:rsidRPr="00407AB6" w:rsidRDefault="006D57C8" w:rsidP="00B6754D">
            <w:pPr>
              <w:jc w:val="center"/>
              <w:rPr>
                <w:sz w:val="24"/>
                <w:szCs w:val="24"/>
              </w:rPr>
            </w:pPr>
            <w:r w:rsidRPr="00407AB6">
              <w:rPr>
                <w:sz w:val="24"/>
                <w:szCs w:val="24"/>
              </w:rPr>
              <w:t>_________________________________________</w:t>
            </w:r>
          </w:p>
        </w:tc>
      </w:tr>
      <w:tr w:rsidR="006D57C8" w:rsidRPr="000900B5" w:rsidTr="008F4D62">
        <w:trPr>
          <w:jc w:val="right"/>
        </w:trPr>
        <w:tc>
          <w:tcPr>
            <w:tcW w:w="4437" w:type="dxa"/>
          </w:tcPr>
          <w:p w:rsidR="006D57C8" w:rsidRPr="00407AB6" w:rsidRDefault="006D57C8" w:rsidP="00B6754D">
            <w:pPr>
              <w:jc w:val="center"/>
              <w:rPr>
                <w:sz w:val="24"/>
                <w:szCs w:val="24"/>
              </w:rPr>
            </w:pPr>
            <w:r w:rsidRPr="00407AB6">
              <w:rPr>
                <w:sz w:val="24"/>
                <w:szCs w:val="24"/>
              </w:rPr>
              <w:t>телефон</w:t>
            </w:r>
          </w:p>
        </w:tc>
      </w:tr>
      <w:tr w:rsidR="006D57C8" w:rsidRPr="000900B5" w:rsidTr="008F4D62">
        <w:trPr>
          <w:jc w:val="right"/>
        </w:trPr>
        <w:tc>
          <w:tcPr>
            <w:tcW w:w="4437" w:type="dxa"/>
          </w:tcPr>
          <w:p w:rsidR="006D57C8" w:rsidRPr="000900B5" w:rsidRDefault="006D57C8" w:rsidP="00B6754D">
            <w:pPr>
              <w:jc w:val="center"/>
            </w:pPr>
          </w:p>
        </w:tc>
      </w:tr>
    </w:tbl>
    <w:p w:rsidR="006D57C8" w:rsidRPr="000900B5" w:rsidRDefault="006D57C8" w:rsidP="00C12107">
      <w:pPr>
        <w:widowControl w:val="0"/>
        <w:autoSpaceDE w:val="0"/>
        <w:autoSpaceDN w:val="0"/>
        <w:adjustRightInd w:val="0"/>
        <w:ind w:firstLine="720"/>
        <w:jc w:val="both"/>
      </w:pPr>
    </w:p>
    <w:p w:rsidR="006D57C8" w:rsidRPr="000900B5" w:rsidRDefault="006D57C8" w:rsidP="00C656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>ЗАЯВЛЕНИЕ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 xml:space="preserve">    Прошу предоставить разрешение  на условно разрешенный вид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0B5">
        <w:rPr>
          <w:rFonts w:ascii="Times New Roman" w:hAnsi="Times New Roman" w:cs="Times New Roman"/>
          <w:sz w:val="28"/>
          <w:szCs w:val="28"/>
        </w:rPr>
        <w:t>земельного участка  или объекта  капитального строительства, принадлежащего</w:t>
      </w:r>
      <w:r>
        <w:rPr>
          <w:rFonts w:ascii="Times New Roman" w:hAnsi="Times New Roman" w:cs="Times New Roman"/>
          <w:sz w:val="28"/>
          <w:szCs w:val="28"/>
        </w:rPr>
        <w:t xml:space="preserve"> (предоставленного) на праве </w:t>
      </w:r>
      <w:r w:rsidRPr="000900B5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7C8" w:rsidRPr="00407AB6" w:rsidRDefault="006D57C8" w:rsidP="00C656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AB6">
        <w:rPr>
          <w:rFonts w:ascii="Times New Roman" w:hAnsi="Times New Roman" w:cs="Times New Roman"/>
          <w:sz w:val="24"/>
          <w:szCs w:val="24"/>
        </w:rPr>
        <w:t xml:space="preserve">    (указать вид права, номер и дату документа, устанавливающего право;</w:t>
      </w:r>
    </w:p>
    <w:p w:rsidR="006D57C8" w:rsidRPr="00407AB6" w:rsidRDefault="006D57C8" w:rsidP="00C656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A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D57C8" w:rsidRPr="00407AB6" w:rsidRDefault="006D57C8" w:rsidP="00C656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AB6">
        <w:rPr>
          <w:rFonts w:ascii="Times New Roman" w:hAnsi="Times New Roman" w:cs="Times New Roman"/>
          <w:sz w:val="24"/>
          <w:szCs w:val="24"/>
        </w:rPr>
        <w:t xml:space="preserve"> указать вид разрешенного использования земельного участка или/и объекта</w:t>
      </w:r>
    </w:p>
    <w:p w:rsidR="006D57C8" w:rsidRPr="00407AB6" w:rsidRDefault="006D57C8" w:rsidP="00C656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AB6">
        <w:rPr>
          <w:rFonts w:ascii="Times New Roman" w:hAnsi="Times New Roman" w:cs="Times New Roman"/>
          <w:sz w:val="24"/>
          <w:szCs w:val="24"/>
        </w:rPr>
        <w:t xml:space="preserve">                        капитального строительства)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7C8" w:rsidRPr="00407AB6" w:rsidRDefault="006D57C8" w:rsidP="00C656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AB6">
        <w:rPr>
          <w:rFonts w:ascii="Times New Roman" w:hAnsi="Times New Roman" w:cs="Times New Roman"/>
          <w:sz w:val="24"/>
          <w:szCs w:val="24"/>
        </w:rPr>
        <w:t>(и/или указать вид права и наименование объекта капитального строительства,</w:t>
      </w:r>
    </w:p>
    <w:p w:rsidR="006D57C8" w:rsidRPr="00407AB6" w:rsidRDefault="006D57C8" w:rsidP="00C656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AB6">
        <w:rPr>
          <w:rFonts w:ascii="Times New Roman" w:hAnsi="Times New Roman" w:cs="Times New Roman"/>
          <w:sz w:val="24"/>
          <w:szCs w:val="24"/>
        </w:rPr>
        <w:t xml:space="preserve">              номер и дату документа, устанавливающего право)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0900B5">
        <w:rPr>
          <w:rFonts w:ascii="Times New Roman" w:hAnsi="Times New Roman" w:cs="Times New Roman"/>
          <w:sz w:val="28"/>
          <w:szCs w:val="28"/>
        </w:rPr>
        <w:t>,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>находящегося в квартале _____________, с кадастровым номером 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0B5">
        <w:rPr>
          <w:rFonts w:ascii="Times New Roman" w:hAnsi="Times New Roman" w:cs="Times New Roman"/>
          <w:sz w:val="28"/>
          <w:szCs w:val="28"/>
        </w:rPr>
        <w:t>в территориальной зоне 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7C8" w:rsidRPr="00407AB6" w:rsidRDefault="006D57C8" w:rsidP="00C6568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AB6">
        <w:rPr>
          <w:rFonts w:ascii="Times New Roman" w:hAnsi="Times New Roman" w:cs="Times New Roman"/>
          <w:color w:val="000000"/>
          <w:sz w:val="24"/>
          <w:szCs w:val="24"/>
        </w:rPr>
        <w:t xml:space="preserve">  (указать наименование территориальной зоны в соответствии с </w:t>
      </w:r>
      <w:hyperlink r:id="rId19" w:history="1">
        <w:r w:rsidRPr="00407AB6">
          <w:rPr>
            <w:rFonts w:ascii="Times New Roman" w:hAnsi="Times New Roman" w:cs="Times New Roman"/>
            <w:color w:val="000000"/>
            <w:sz w:val="24"/>
            <w:szCs w:val="24"/>
          </w:rPr>
          <w:t>Правилами</w:t>
        </w:r>
      </w:hyperlink>
    </w:p>
    <w:p w:rsidR="006D57C8" w:rsidRPr="00407AB6" w:rsidRDefault="006D57C8" w:rsidP="00C6568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AB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землепользования и застройки)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>для размещения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D57C8" w:rsidRPr="00407AB6" w:rsidRDefault="006D57C8" w:rsidP="00C656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AB6">
        <w:rPr>
          <w:rFonts w:ascii="Times New Roman" w:hAnsi="Times New Roman" w:cs="Times New Roman"/>
          <w:sz w:val="24"/>
          <w:szCs w:val="24"/>
        </w:rPr>
        <w:t xml:space="preserve"> (указать испрашиваемый условно разрешенный вид использования земельного</w:t>
      </w:r>
    </w:p>
    <w:p w:rsidR="006D57C8" w:rsidRPr="00407AB6" w:rsidRDefault="006D57C8" w:rsidP="00C656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AB6">
        <w:rPr>
          <w:rFonts w:ascii="Times New Roman" w:hAnsi="Times New Roman" w:cs="Times New Roman"/>
          <w:sz w:val="24"/>
          <w:szCs w:val="24"/>
        </w:rPr>
        <w:t xml:space="preserve">                            участка или объекта</w:t>
      </w:r>
    </w:p>
    <w:p w:rsidR="006D57C8" w:rsidRPr="00407AB6" w:rsidRDefault="006D57C8" w:rsidP="00C656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AB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</w:t>
      </w:r>
    </w:p>
    <w:p w:rsidR="006D57C8" w:rsidRPr="00407AB6" w:rsidRDefault="006D57C8" w:rsidP="00C656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AB6">
        <w:rPr>
          <w:rFonts w:ascii="Times New Roman" w:hAnsi="Times New Roman" w:cs="Times New Roman"/>
          <w:sz w:val="24"/>
          <w:szCs w:val="24"/>
        </w:rPr>
        <w:t xml:space="preserve">      капитального строительства согласно перечню для соответствующей</w:t>
      </w:r>
    </w:p>
    <w:p w:rsidR="006D57C8" w:rsidRPr="00407AB6" w:rsidRDefault="006D57C8" w:rsidP="00C656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AB6">
        <w:rPr>
          <w:rFonts w:ascii="Times New Roman" w:hAnsi="Times New Roman" w:cs="Times New Roman"/>
          <w:sz w:val="24"/>
          <w:szCs w:val="24"/>
        </w:rPr>
        <w:t xml:space="preserve">                           территориальной зоны)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0900B5">
        <w:rPr>
          <w:rFonts w:ascii="Times New Roman" w:hAnsi="Times New Roman" w:cs="Times New Roman"/>
          <w:sz w:val="28"/>
          <w:szCs w:val="28"/>
        </w:rPr>
        <w:t>.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 xml:space="preserve">    Разрешение  на условно разрешенный вид использования земельного участка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 xml:space="preserve">или объекта капитального строительства необходимо с целью 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D57C8" w:rsidRPr="00407AB6" w:rsidRDefault="006D57C8" w:rsidP="00C656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AB6">
        <w:rPr>
          <w:rFonts w:ascii="Times New Roman" w:hAnsi="Times New Roman" w:cs="Times New Roman"/>
          <w:sz w:val="24"/>
          <w:szCs w:val="24"/>
        </w:rPr>
        <w:t xml:space="preserve">                           (указать обоснования)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 xml:space="preserve">    Приложение: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 xml:space="preserve">    - материалы,    содержащие   обоснование   предоставления    разрешения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>на условно разрешенный вид  использования  земельного  участка  или объекта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>капитального  строительства  (выполняются  как  демонстрационные  материалы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>для  рассмотрения  вопроса  на публичных  слушаниях  -  в цвете,  на листах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>или планшетах  формата не менее А2  и пояснительной записки,  а также копии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>материалов, сброшюрованные в альбом формата не более А3), включают: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 xml:space="preserve">    - схему размещения земельного участка (или объекта) в границах элемента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>планировочной структуры (квартал, район и т.п.);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 xml:space="preserve">    - схему планировочных ограничений (границы СЗЗ от существующих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0B5">
        <w:rPr>
          <w:rFonts w:ascii="Times New Roman" w:hAnsi="Times New Roman" w:cs="Times New Roman"/>
          <w:sz w:val="28"/>
          <w:szCs w:val="28"/>
        </w:rPr>
        <w:t>и от планируемых,  границы водоохранных зон,  границы охранных зон, красные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0B5">
        <w:rPr>
          <w:rFonts w:ascii="Times New Roman" w:hAnsi="Times New Roman" w:cs="Times New Roman"/>
          <w:sz w:val="28"/>
          <w:szCs w:val="28"/>
        </w:rPr>
        <w:t>линии и т.п.);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 xml:space="preserve">    - иные документы.</w:t>
      </w: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57C8" w:rsidRPr="000900B5" w:rsidRDefault="006D57C8" w:rsidP="00C65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0B5">
        <w:rPr>
          <w:rFonts w:ascii="Times New Roman" w:hAnsi="Times New Roman" w:cs="Times New Roman"/>
          <w:sz w:val="28"/>
          <w:szCs w:val="28"/>
        </w:rPr>
        <w:t xml:space="preserve">    Дата                                           Подпись</w:t>
      </w:r>
    </w:p>
    <w:p w:rsidR="006D57C8" w:rsidRPr="000900B5" w:rsidRDefault="006D57C8" w:rsidP="002A2EE7">
      <w:pPr>
        <w:autoSpaceDE w:val="0"/>
        <w:autoSpaceDN w:val="0"/>
        <w:adjustRightInd w:val="0"/>
        <w:jc w:val="both"/>
      </w:pPr>
    </w:p>
    <w:p w:rsidR="006D57C8" w:rsidRPr="000900B5" w:rsidRDefault="006D57C8" w:rsidP="002A2EE7">
      <w:pPr>
        <w:autoSpaceDE w:val="0"/>
        <w:autoSpaceDN w:val="0"/>
        <w:adjustRightInd w:val="0"/>
        <w:jc w:val="both"/>
      </w:pPr>
    </w:p>
    <w:p w:rsidR="006D57C8" w:rsidRPr="000900B5" w:rsidRDefault="006D57C8" w:rsidP="00D03ABC">
      <w:pPr>
        <w:ind w:left="2127"/>
        <w:jc w:val="center"/>
      </w:pPr>
    </w:p>
    <w:p w:rsidR="006D57C8" w:rsidRDefault="006D57C8" w:rsidP="00D03ABC">
      <w:pPr>
        <w:ind w:left="2127"/>
        <w:jc w:val="center"/>
      </w:pPr>
    </w:p>
    <w:p w:rsidR="006D57C8" w:rsidRDefault="006D57C8" w:rsidP="00D03ABC">
      <w:pPr>
        <w:ind w:left="2127"/>
        <w:jc w:val="center"/>
      </w:pPr>
    </w:p>
    <w:p w:rsidR="006D57C8" w:rsidRPr="000900B5" w:rsidRDefault="006D57C8" w:rsidP="00D03ABC">
      <w:pPr>
        <w:ind w:left="2127"/>
        <w:jc w:val="center"/>
      </w:pPr>
    </w:p>
    <w:p w:rsidR="006D57C8" w:rsidRPr="000900B5" w:rsidRDefault="006D57C8" w:rsidP="00653047">
      <w:pPr>
        <w:autoSpaceDE w:val="0"/>
        <w:autoSpaceDN w:val="0"/>
        <w:adjustRightInd w:val="0"/>
      </w:pPr>
    </w:p>
    <w:p w:rsidR="006D57C8" w:rsidRPr="000900B5" w:rsidRDefault="006D57C8" w:rsidP="00064A8E">
      <w:pPr>
        <w:ind w:left="1701"/>
        <w:jc w:val="right"/>
      </w:pPr>
    </w:p>
    <w:p w:rsidR="006D57C8" w:rsidRPr="000900B5" w:rsidRDefault="006D57C8" w:rsidP="00064A8E">
      <w:pPr>
        <w:ind w:left="1701"/>
        <w:jc w:val="right"/>
      </w:pPr>
    </w:p>
    <w:p w:rsidR="006D57C8" w:rsidRPr="000900B5" w:rsidRDefault="006D57C8" w:rsidP="00064A8E">
      <w:pPr>
        <w:ind w:left="1701"/>
        <w:jc w:val="right"/>
      </w:pPr>
      <w:r w:rsidRPr="000900B5">
        <w:t>Приложение 3</w:t>
      </w:r>
    </w:p>
    <w:p w:rsidR="006D57C8" w:rsidRPr="000900B5" w:rsidRDefault="006D57C8" w:rsidP="00064A8E">
      <w:pPr>
        <w:ind w:left="3420"/>
        <w:jc w:val="right"/>
      </w:pPr>
      <w:r w:rsidRPr="000900B5">
        <w:t xml:space="preserve">к административному регламенту </w:t>
      </w:r>
    </w:p>
    <w:p w:rsidR="006D57C8" w:rsidRPr="000900B5" w:rsidRDefault="006D57C8" w:rsidP="00064A8E">
      <w:pPr>
        <w:ind w:left="3402"/>
        <w:jc w:val="right"/>
      </w:pPr>
      <w:r w:rsidRPr="000900B5">
        <w:t>предоставления муниципальной услуги «</w:t>
      </w:r>
      <w:r w:rsidRPr="000900B5">
        <w:rPr>
          <w:color w:val="000000"/>
        </w:rPr>
        <w:t>Предоставление разрешения</w:t>
      </w:r>
      <w:r w:rsidRPr="000900B5">
        <w:t xml:space="preserve"> </w:t>
      </w:r>
      <w:r w:rsidRPr="000900B5">
        <w:rPr>
          <w:color w:val="000000"/>
        </w:rPr>
        <w:t xml:space="preserve">на условно разрешённый вид использования </w:t>
      </w:r>
      <w:r w:rsidRPr="000900B5">
        <w:t>земельного участка или объекта капитального строительства»</w:t>
      </w:r>
    </w:p>
    <w:p w:rsidR="006D57C8" w:rsidRPr="00935712" w:rsidRDefault="006D57C8" w:rsidP="00E26A2A">
      <w:pPr>
        <w:ind w:left="3402"/>
        <w:rPr>
          <w:sz w:val="22"/>
          <w:szCs w:val="22"/>
        </w:rPr>
      </w:pPr>
    </w:p>
    <w:p w:rsidR="006D57C8" w:rsidRPr="00935712" w:rsidRDefault="006D57C8" w:rsidP="008564AB">
      <w:pPr>
        <w:tabs>
          <w:tab w:val="left" w:pos="-540"/>
        </w:tabs>
        <w:ind w:right="-25"/>
        <w:jc w:val="center"/>
        <w:rPr>
          <w:b/>
          <w:bCs/>
        </w:rPr>
      </w:pPr>
      <w:r w:rsidRPr="00935712">
        <w:rPr>
          <w:b/>
          <w:bCs/>
        </w:rPr>
        <w:t>Блок – схема предоставления муниципальной услуги</w:t>
      </w:r>
    </w:p>
    <w:p w:rsidR="006D57C8" w:rsidRPr="00935712" w:rsidRDefault="006D57C8" w:rsidP="008564AB">
      <w:pPr>
        <w:shd w:val="clear" w:color="auto" w:fill="FFFFFF"/>
        <w:ind w:right="279" w:firstLine="540"/>
        <w:jc w:val="center"/>
      </w:pPr>
      <w:r>
        <w:rPr>
          <w:noProof/>
        </w:rPr>
        <w:pict>
          <v:oval id="_x0000_s1026" style="position:absolute;left:0;text-align:left;margin-left:-18pt;margin-top:3.8pt;width:153pt;height:58.45pt;z-index:251631616">
            <v:textbox style="mso-next-textbox:#_x0000_s1026">
              <w:txbxContent>
                <w:p w:rsidR="006D57C8" w:rsidRPr="005A7BA7" w:rsidRDefault="006D57C8" w:rsidP="008564AB">
                  <w:pPr>
                    <w:jc w:val="center"/>
                  </w:pPr>
                  <w:r w:rsidRPr="002D0EEF">
                    <w:rPr>
                      <w:sz w:val="20"/>
                      <w:szCs w:val="20"/>
                    </w:rPr>
                    <w:t>Направление документов в электронном виде</w:t>
                  </w:r>
                  <w:r w:rsidRPr="00E75506">
                    <w:t xml:space="preserve"> </w:t>
                  </w:r>
                  <w:r w:rsidRPr="005A7BA7">
                    <w:t>ное обращение заявителя</w:t>
                  </w:r>
                </w:p>
              </w:txbxContent>
            </v:textbox>
          </v:oval>
        </w:pict>
      </w:r>
      <w:r>
        <w:rPr>
          <w:noProof/>
        </w:rPr>
        <w:pict>
          <v:oval id="_x0000_s1027" style="position:absolute;left:0;text-align:left;margin-left:333pt;margin-top:6.95pt;width:147pt;height:52.1pt;z-index:251633664">
            <v:textbox style="mso-next-textbox:#_x0000_s1027">
              <w:txbxContent>
                <w:p w:rsidR="006D57C8" w:rsidRPr="005A7BA7" w:rsidRDefault="006D57C8" w:rsidP="008564AB">
                  <w:pPr>
                    <w:jc w:val="center"/>
                  </w:pPr>
                  <w:r w:rsidRPr="005A0ADB">
                    <w:rPr>
                      <w:sz w:val="22"/>
                      <w:szCs w:val="22"/>
                    </w:rPr>
                    <w:t>Личное обращение заявителя</w:t>
                  </w:r>
                </w:p>
              </w:txbxContent>
            </v:textbox>
          </v:oval>
        </w:pict>
      </w:r>
      <w:r>
        <w:rPr>
          <w:noProof/>
        </w:rPr>
        <w:pict>
          <v:oval id="_x0000_s1028" style="position:absolute;left:0;text-align:left;margin-left:162pt;margin-top:9.8pt;width:162pt;height:52.45pt;z-index:251632640">
            <v:textbox style="mso-next-textbox:#_x0000_s1028">
              <w:txbxContent>
                <w:p w:rsidR="006D57C8" w:rsidRPr="005A0ADB" w:rsidRDefault="006D57C8" w:rsidP="008564AB">
                  <w:pPr>
                    <w:jc w:val="center"/>
                    <w:rPr>
                      <w:sz w:val="22"/>
                      <w:szCs w:val="22"/>
                    </w:rPr>
                  </w:pPr>
                  <w:r w:rsidRPr="005A0ADB">
                    <w:rPr>
                      <w:sz w:val="22"/>
                      <w:szCs w:val="22"/>
                    </w:rPr>
                    <w:t>Направление документов по почте</w:t>
                  </w:r>
                </w:p>
              </w:txbxContent>
            </v:textbox>
          </v:oval>
        </w:pict>
      </w:r>
    </w:p>
    <w:p w:rsidR="006D57C8" w:rsidRPr="00935712" w:rsidRDefault="006D57C8" w:rsidP="008564AB">
      <w:pPr>
        <w:shd w:val="clear" w:color="auto" w:fill="FFFFFF"/>
        <w:autoSpaceDE w:val="0"/>
        <w:autoSpaceDN w:val="0"/>
        <w:adjustRightInd w:val="0"/>
        <w:jc w:val="both"/>
      </w:pPr>
    </w:p>
    <w:p w:rsidR="006D57C8" w:rsidRPr="00935712" w:rsidRDefault="006D57C8" w:rsidP="008564AB">
      <w:pPr>
        <w:shd w:val="clear" w:color="auto" w:fill="FFFFFF"/>
        <w:autoSpaceDE w:val="0"/>
        <w:autoSpaceDN w:val="0"/>
        <w:adjustRightInd w:val="0"/>
        <w:jc w:val="both"/>
      </w:pPr>
    </w:p>
    <w:p w:rsidR="006D57C8" w:rsidRPr="00935712" w:rsidRDefault="006D57C8" w:rsidP="008564AB">
      <w:pPr>
        <w:shd w:val="clear" w:color="auto" w:fill="FFFFFF"/>
        <w:autoSpaceDE w:val="0"/>
        <w:autoSpaceDN w:val="0"/>
        <w:adjustRightInd w:val="0"/>
        <w:jc w:val="both"/>
      </w:pPr>
      <w:r>
        <w:rPr>
          <w:noProof/>
        </w:rPr>
        <w:pict>
          <v:line id="_x0000_s1029" style="position:absolute;left:0;text-align:left;z-index:251635712" from="81pt,13.95pt" to="414pt,13.95pt"/>
        </w:pict>
      </w:r>
      <w:r>
        <w:rPr>
          <w:noProof/>
        </w:rPr>
        <w:pict>
          <v:line id="_x0000_s1030" style="position:absolute;left:0;text-align:left;z-index:251652096" from="414pt,13.95pt" to="414.05pt,22.9pt">
            <v:stroke endarrow="block"/>
          </v:line>
        </w:pict>
      </w:r>
      <w:r>
        <w:rPr>
          <w:noProof/>
        </w:rPr>
        <w:pict>
          <v:line id="_x0000_s1031" style="position:absolute;left:0;text-align:left;z-index:251638784" from="81pt,13.95pt" to="81.85pt,24.7pt">
            <v:stroke endarrow="block"/>
          </v:line>
        </w:pict>
      </w:r>
      <w:r>
        <w:rPr>
          <w:noProof/>
        </w:rPr>
        <w:pict>
          <v:line id="_x0000_s1032" style="position:absolute;left:0;text-align:left;z-index:251636736" from="243pt,13.95pt" to="243pt,22.95pt">
            <v:stroke endarrow="block"/>
          </v:line>
        </w:pict>
      </w:r>
      <w:r>
        <w:rPr>
          <w:noProof/>
        </w:rPr>
        <w:pict>
          <v:line id="_x0000_s1033" style="position:absolute;left:0;text-align:left;z-index:251639808" from="125.15pt,6.7pt" to="125.15pt,6.7pt"/>
        </w:pict>
      </w:r>
    </w:p>
    <w:p w:rsidR="006D57C8" w:rsidRPr="00935712" w:rsidRDefault="006D57C8" w:rsidP="008564AB">
      <w:pPr>
        <w:shd w:val="clear" w:color="auto" w:fill="FFFFFF"/>
        <w:autoSpaceDE w:val="0"/>
        <w:autoSpaceDN w:val="0"/>
        <w:adjustRightInd w:val="0"/>
        <w:jc w:val="both"/>
      </w:pPr>
      <w:r>
        <w:rPr>
          <w:noProof/>
        </w:rPr>
        <w:pict>
          <v:rect id="_x0000_s1034" style="position:absolute;left:0;text-align:left;margin-left:333pt;margin-top:5.55pt;width:135pt;height:27pt;z-index:251634688">
            <v:textbox style="mso-next-textbox:#_x0000_s1034">
              <w:txbxContent>
                <w:p w:rsidR="006D57C8" w:rsidRPr="005A0ADB" w:rsidRDefault="006D57C8" w:rsidP="008564AB">
                  <w:pPr>
                    <w:jc w:val="center"/>
                    <w:rPr>
                      <w:sz w:val="22"/>
                      <w:szCs w:val="22"/>
                    </w:rPr>
                  </w:pPr>
                  <w:r w:rsidRPr="005A0ADB">
                    <w:rPr>
                      <w:sz w:val="22"/>
                      <w:szCs w:val="22"/>
                    </w:rPr>
                    <w:t>Филиалы ГАУ «МФЦ»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-39.5pt;margin-top:8.75pt;width:336.5pt;height:34.05pt;z-index:251668480">
            <v:textbox style="mso-next-textbox:#_x0000_s1035">
              <w:txbxContent>
                <w:p w:rsidR="006D57C8" w:rsidRPr="005A0ADB" w:rsidRDefault="006D57C8" w:rsidP="008564A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Администрация городского поселения поселок Старая Торопа (далее – Администрация)</w:t>
                  </w:r>
                </w:p>
              </w:txbxContent>
            </v:textbox>
          </v:rect>
        </w:pict>
      </w:r>
    </w:p>
    <w:p w:rsidR="006D57C8" w:rsidRPr="00935712" w:rsidRDefault="006D57C8" w:rsidP="008564AB">
      <w:pPr>
        <w:shd w:val="clear" w:color="auto" w:fill="FFFFFF"/>
        <w:autoSpaceDE w:val="0"/>
        <w:autoSpaceDN w:val="0"/>
        <w:adjustRightInd w:val="0"/>
        <w:jc w:val="both"/>
      </w:pPr>
    </w:p>
    <w:p w:rsidR="006D57C8" w:rsidRPr="00935712" w:rsidRDefault="006D57C8" w:rsidP="008564AB">
      <w:pPr>
        <w:shd w:val="clear" w:color="auto" w:fill="FFFFFF"/>
        <w:autoSpaceDE w:val="0"/>
        <w:autoSpaceDN w:val="0"/>
        <w:adjustRightInd w:val="0"/>
        <w:jc w:val="both"/>
      </w:pPr>
      <w:r>
        <w:rPr>
          <w:noProof/>
        </w:rPr>
        <w:pict>
          <v:line id="_x0000_s1036" style="position:absolute;left:0;text-align:left;z-index:251645952" from="384.6pt,1.6pt" to="384.6pt,10.6pt">
            <v:stroke endarrow="block"/>
          </v:line>
        </w:pict>
      </w:r>
      <w:r>
        <w:rPr>
          <w:noProof/>
        </w:rPr>
        <w:pict>
          <v:rect id="_x0000_s1037" style="position:absolute;left:0;text-align:left;margin-left:310pt;margin-top:9.35pt;width:163pt;height:27pt;z-index:251643904">
            <v:textbox style="mso-next-textbox:#_x0000_s1037">
              <w:txbxContent>
                <w:p w:rsidR="006D57C8" w:rsidRPr="005A0ADB" w:rsidRDefault="006D57C8" w:rsidP="008564A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Прием документов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8" style="position:absolute;left:0;text-align:left;z-index:251655168" from="180pt,11.6pt" to="180pt,20.6pt">
            <v:stroke endarrow="block"/>
          </v:line>
        </w:pict>
      </w:r>
      <w:r>
        <w:rPr>
          <w:noProof/>
        </w:rPr>
        <w:pict>
          <v:line id="_x0000_s1039" style="position:absolute;left:0;text-align:left;z-index:251654144" from="63pt,11.6pt" to="63pt,20.6pt">
            <v:stroke endarrow="block"/>
          </v:line>
        </w:pict>
      </w:r>
    </w:p>
    <w:p w:rsidR="006D57C8" w:rsidRPr="00935712" w:rsidRDefault="006D57C8" w:rsidP="008564AB">
      <w:pPr>
        <w:shd w:val="clear" w:color="auto" w:fill="FFFFFF"/>
        <w:autoSpaceDE w:val="0"/>
        <w:autoSpaceDN w:val="0"/>
        <w:adjustRightInd w:val="0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333pt;margin-top:4.5pt;width:0;height:0;z-index:251671552" o:connectortype="straight">
            <v:stroke endarrow="block"/>
          </v:shape>
        </w:pict>
      </w:r>
      <w:r>
        <w:rPr>
          <w:noProof/>
        </w:rPr>
        <w:pict>
          <v:rect id="_x0000_s1041" style="position:absolute;left:0;text-align:left;margin-left:135pt;margin-top:4.5pt;width:153pt;height:36pt;z-index:251642880">
            <v:textbox style="mso-next-textbox:#_x0000_s1041">
              <w:txbxContent>
                <w:p w:rsidR="006D57C8" w:rsidRPr="0031732A" w:rsidRDefault="006D57C8" w:rsidP="008564AB">
                  <w:pPr>
                    <w:jc w:val="center"/>
                    <w:rPr>
                      <w:sz w:val="22"/>
                      <w:szCs w:val="22"/>
                    </w:rPr>
                  </w:pPr>
                  <w:r w:rsidRPr="0031732A">
                    <w:rPr>
                      <w:sz w:val="22"/>
                      <w:szCs w:val="22"/>
                    </w:rPr>
                    <w:t>Прием документов в электронном виде и по почте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left:0;text-align:left;margin-left:-18pt;margin-top:4.5pt;width:135pt;height:36pt;z-index:251640832">
            <v:textbox style="mso-next-textbox:#_x0000_s1042">
              <w:txbxContent>
                <w:p w:rsidR="006D57C8" w:rsidRPr="0031732A" w:rsidRDefault="006D57C8" w:rsidP="008564AB">
                  <w:pPr>
                    <w:jc w:val="center"/>
                    <w:rPr>
                      <w:sz w:val="22"/>
                      <w:szCs w:val="22"/>
                    </w:rPr>
                  </w:pPr>
                  <w:r w:rsidRPr="0031732A">
                    <w:rPr>
                      <w:sz w:val="22"/>
                      <w:szCs w:val="22"/>
                    </w:rPr>
                    <w:t>Прием документов при личном обращении</w:t>
                  </w:r>
                </w:p>
              </w:txbxContent>
            </v:textbox>
          </v:rect>
        </w:pict>
      </w:r>
    </w:p>
    <w:p w:rsidR="006D57C8" w:rsidRPr="00935712" w:rsidRDefault="006D57C8" w:rsidP="008564AB">
      <w:pPr>
        <w:shd w:val="clear" w:color="auto" w:fill="FFFFFF"/>
        <w:autoSpaceDE w:val="0"/>
        <w:autoSpaceDN w:val="0"/>
        <w:adjustRightInd w:val="0"/>
        <w:jc w:val="both"/>
      </w:pPr>
      <w:r>
        <w:rPr>
          <w:noProof/>
        </w:rPr>
        <w:pict>
          <v:shape id="_x0000_s1043" type="#_x0000_t32" style="position:absolute;left:0;text-align:left;margin-left:385.75pt;margin-top:4.15pt;width:.65pt;height:7.5pt;flip:x;z-index:251679744" o:connectortype="straight">
            <v:stroke endarrow="block"/>
          </v:shape>
        </w:pict>
      </w:r>
      <w:r>
        <w:rPr>
          <w:noProof/>
        </w:rPr>
        <w:pict>
          <v:rect id="_x0000_s1044" style="position:absolute;left:0;text-align:left;margin-left:310pt;margin-top:12.3pt;width:158pt;height:30.05pt;z-index:251678720">
            <v:textbox style="mso-next-textbox:#_x0000_s1044">
              <w:txbxContent>
                <w:p w:rsidR="006D57C8" w:rsidRPr="0031732A" w:rsidRDefault="006D57C8" w:rsidP="009413B7">
                  <w:pPr>
                    <w:jc w:val="center"/>
                    <w:rPr>
                      <w:sz w:val="22"/>
                      <w:szCs w:val="22"/>
                    </w:rPr>
                  </w:pPr>
                  <w:r w:rsidRPr="0031732A">
                    <w:rPr>
                      <w:sz w:val="22"/>
                      <w:szCs w:val="22"/>
                    </w:rPr>
                    <w:t>Регистрация документов</w:t>
                  </w:r>
                </w:p>
                <w:p w:rsidR="006D57C8" w:rsidRPr="00623D1A" w:rsidRDefault="006D57C8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6D57C8" w:rsidRPr="00935712" w:rsidRDefault="006D57C8" w:rsidP="008564AB">
      <w:pPr>
        <w:shd w:val="clear" w:color="auto" w:fill="FFFFFF"/>
        <w:autoSpaceDE w:val="0"/>
        <w:autoSpaceDN w:val="0"/>
        <w:adjustRightInd w:val="0"/>
        <w:jc w:val="both"/>
      </w:pPr>
      <w:r>
        <w:rPr>
          <w:noProof/>
        </w:rPr>
        <w:pict>
          <v:line id="_x0000_s1045" style="position:absolute;left:0;text-align:left;z-index:251657216" from="63pt,8.3pt" to="63pt,17.3pt">
            <v:stroke endarrow="block"/>
          </v:line>
        </w:pict>
      </w:r>
      <w:r>
        <w:rPr>
          <w:noProof/>
        </w:rPr>
        <w:pict>
          <v:line id="_x0000_s1046" style="position:absolute;left:0;text-align:left;z-index:251656192" from="180pt,8.3pt" to="180pt,17.3pt">
            <v:stroke endarrow="block"/>
          </v:line>
        </w:pict>
      </w:r>
    </w:p>
    <w:p w:rsidR="006D57C8" w:rsidRPr="00935712" w:rsidRDefault="006D57C8" w:rsidP="008564AB">
      <w:pPr>
        <w:shd w:val="clear" w:color="auto" w:fill="FFFFFF"/>
        <w:autoSpaceDE w:val="0"/>
        <w:autoSpaceDN w:val="0"/>
        <w:adjustRightInd w:val="0"/>
        <w:jc w:val="both"/>
      </w:pPr>
      <w:r>
        <w:rPr>
          <w:noProof/>
        </w:rPr>
        <w:pict>
          <v:shape id="_x0000_s1047" type="#_x0000_t32" style="position:absolute;left:0;text-align:left;margin-left:189pt;margin-top:12.35pt;width:124.8pt;height:79.65pt;flip:x y;z-index:251674624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left:0;text-align:left;margin-left:384.6pt;margin-top:9.35pt;width:0;height:16.35pt;z-index:251681792" o:connectortype="straight">
            <v:stroke endarrow="block"/>
          </v:shape>
        </w:pict>
      </w:r>
      <w:r>
        <w:rPr>
          <w:noProof/>
        </w:rPr>
        <w:pict>
          <v:rect id="_x0000_s1049" style="position:absolute;left:0;text-align:left;margin-left:36pt;margin-top:1.2pt;width:153pt;height:27pt;z-index:251641856">
            <v:textbox style="mso-next-textbox:#_x0000_s1049">
              <w:txbxContent>
                <w:p w:rsidR="006D57C8" w:rsidRPr="0031732A" w:rsidRDefault="006D57C8" w:rsidP="008564AB">
                  <w:pPr>
                    <w:jc w:val="center"/>
                    <w:rPr>
                      <w:sz w:val="22"/>
                      <w:szCs w:val="22"/>
                    </w:rPr>
                  </w:pPr>
                  <w:r w:rsidRPr="0031732A">
                    <w:rPr>
                      <w:sz w:val="22"/>
                      <w:szCs w:val="22"/>
                    </w:rPr>
                    <w:t>Регистрация документов</w:t>
                  </w:r>
                </w:p>
              </w:txbxContent>
            </v:textbox>
          </v:rect>
        </w:pict>
      </w:r>
    </w:p>
    <w:p w:rsidR="006D57C8" w:rsidRPr="00935712" w:rsidRDefault="006D57C8" w:rsidP="008564AB">
      <w:pPr>
        <w:shd w:val="clear" w:color="auto" w:fill="FFFFFF"/>
        <w:autoSpaceDE w:val="0"/>
        <w:autoSpaceDN w:val="0"/>
        <w:adjustRightInd w:val="0"/>
        <w:jc w:val="both"/>
      </w:pPr>
      <w:r>
        <w:rPr>
          <w:noProof/>
        </w:rPr>
        <w:pict>
          <v:line id="_x0000_s1050" style="position:absolute;left:0;text-align:left;z-index:251658240" from="104.65pt,12.1pt" to="104.65pt,21.1pt">
            <v:stroke endarrow="block"/>
          </v:line>
        </w:pict>
      </w:r>
      <w:r>
        <w:rPr>
          <w:noProof/>
        </w:rPr>
        <w:pict>
          <v:rect id="_x0000_s1051" style="position:absolute;left:0;text-align:left;margin-left:286.4pt;margin-top:12.15pt;width:186.6pt;height:35.2pt;z-index:251682816">
            <v:textbox style="mso-next-textbox:#_x0000_s1051">
              <w:txbxContent>
                <w:p w:rsidR="006D57C8" w:rsidRPr="00844C85" w:rsidRDefault="006D57C8" w:rsidP="00844C85">
                  <w:pPr>
                    <w:jc w:val="center"/>
                    <w:rPr>
                      <w:sz w:val="22"/>
                      <w:szCs w:val="22"/>
                    </w:rPr>
                  </w:pPr>
                  <w:r w:rsidRPr="00844C85">
                    <w:rPr>
                      <w:sz w:val="22"/>
                      <w:szCs w:val="22"/>
                    </w:rPr>
                    <w:t>Изготовление электронных копий документов</w:t>
                  </w:r>
                </w:p>
                <w:p w:rsidR="006D57C8" w:rsidRPr="00C855E2" w:rsidRDefault="006D57C8" w:rsidP="00844C8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line id="_x0000_s1052" style="position:absolute;left:0;text-align:left;z-index:251644928" from="54pt,3.95pt" to="54pt,3.95pt">
            <v:stroke endarrow="block"/>
          </v:line>
        </w:pict>
      </w:r>
    </w:p>
    <w:p w:rsidR="006D57C8" w:rsidRPr="00935712" w:rsidRDefault="006D57C8" w:rsidP="008564AB">
      <w:pPr>
        <w:shd w:val="clear" w:color="auto" w:fill="FFFFFF"/>
        <w:autoSpaceDE w:val="0"/>
        <w:autoSpaceDN w:val="0"/>
        <w:adjustRightInd w:val="0"/>
        <w:jc w:val="both"/>
      </w:pPr>
      <w:r>
        <w:rPr>
          <w:noProof/>
        </w:rPr>
        <w:pict>
          <v:rect id="_x0000_s1053" style="position:absolute;left:0;text-align:left;margin-left:-39.5pt;margin-top:5pt;width:247.85pt;height:47.1pt;z-index:251653120">
            <v:textbox style="mso-next-textbox:#_x0000_s1053">
              <w:txbxContent>
                <w:p w:rsidR="006D57C8" w:rsidRPr="005A0ADB" w:rsidRDefault="006D57C8" w:rsidP="008564A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Передача документов в комиссию </w:t>
                  </w:r>
                  <w:r w:rsidRPr="00530DA2">
                    <w:rPr>
                      <w:sz w:val="22"/>
                      <w:szCs w:val="22"/>
                    </w:rPr>
                    <w:t>по подготовке проекта правил землепользования и</w:t>
                  </w:r>
                  <w:r w:rsidRPr="00F04540">
                    <w:t xml:space="preserve"> </w:t>
                  </w:r>
                  <w:r w:rsidRPr="00530DA2">
                    <w:rPr>
                      <w:sz w:val="22"/>
                      <w:szCs w:val="22"/>
                    </w:rPr>
                    <w:t>застройки (далее - комиссия)</w:t>
                  </w:r>
                </w:p>
              </w:txbxContent>
            </v:textbox>
          </v:rect>
        </w:pict>
      </w:r>
    </w:p>
    <w:p w:rsidR="006D57C8" w:rsidRPr="00935712" w:rsidRDefault="006D57C8" w:rsidP="008564AB">
      <w:pPr>
        <w:shd w:val="clear" w:color="auto" w:fill="FFFFFF"/>
        <w:autoSpaceDE w:val="0"/>
        <w:autoSpaceDN w:val="0"/>
        <w:adjustRightInd w:val="0"/>
        <w:jc w:val="both"/>
      </w:pPr>
      <w:r>
        <w:rPr>
          <w:noProof/>
        </w:rPr>
        <w:pict>
          <v:shape id="_x0000_s1054" type="#_x0000_t32" style="position:absolute;left:0;text-align:left;margin-left:386.4pt;margin-top:15.15pt;width:0;height:13.75pt;z-index:251675648" o:connectortype="straight">
            <v:stroke endarrow="block"/>
          </v:shape>
        </w:pict>
      </w:r>
    </w:p>
    <w:p w:rsidR="006D57C8" w:rsidRPr="00935712" w:rsidRDefault="006D57C8" w:rsidP="008564AB">
      <w:pPr>
        <w:shd w:val="clear" w:color="auto" w:fill="FFFFFF"/>
        <w:autoSpaceDE w:val="0"/>
        <w:autoSpaceDN w:val="0"/>
        <w:adjustRightInd w:val="0"/>
        <w:jc w:val="both"/>
      </w:pPr>
      <w:r>
        <w:rPr>
          <w:noProof/>
        </w:rPr>
        <w:pict>
          <v:rect id="_x0000_s1055" style="position:absolute;left:0;text-align:left;margin-left:313.8pt;margin-top:12.8pt;width:154.2pt;height:34.45pt;z-index:251680768">
            <v:textbox style="mso-next-textbox:#_x0000_s1055">
              <w:txbxContent>
                <w:p w:rsidR="006D57C8" w:rsidRPr="00062FF0" w:rsidRDefault="006D57C8" w:rsidP="00844C8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Передача документов в Администрацию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6" style="position:absolute;left:0;text-align:left;z-index:251637760" from="99pt,-189pt" to="99pt,-189pt">
            <v:stroke endarrow="block"/>
          </v:line>
        </w:pict>
      </w:r>
    </w:p>
    <w:p w:rsidR="006D57C8" w:rsidRPr="00935712" w:rsidRDefault="006D57C8" w:rsidP="00807599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jc w:val="both"/>
      </w:pPr>
      <w:r>
        <w:rPr>
          <w:noProof/>
        </w:rPr>
        <w:pict>
          <v:shape id="_x0000_s1057" type="#_x0000_t32" style="position:absolute;left:0;text-align:left;margin-left:108.05pt;margin-top:3.8pt;width:0;height:18.85pt;z-index:251677696" o:connectortype="straight">
            <v:stroke endarrow="block"/>
          </v:shape>
        </w:pict>
      </w:r>
      <w:r>
        <w:rPr>
          <w:noProof/>
        </w:rPr>
        <w:pict>
          <v:shape id="_x0000_s1058" type="#_x0000_t32" style="position:absolute;left:0;text-align:left;margin-left:234pt;margin-top:14.5pt;width:0;height:0;z-index:251673600" o:connectortype="straight">
            <v:stroke endarrow="block"/>
          </v:shape>
        </w:pict>
      </w:r>
    </w:p>
    <w:p w:rsidR="006D57C8" w:rsidRPr="00935712" w:rsidRDefault="006D57C8" w:rsidP="008564AB">
      <w:pPr>
        <w:shd w:val="clear" w:color="auto" w:fill="FFFFFF"/>
        <w:tabs>
          <w:tab w:val="left" w:pos="5745"/>
        </w:tabs>
        <w:autoSpaceDE w:val="0"/>
        <w:autoSpaceDN w:val="0"/>
        <w:adjustRightInd w:val="0"/>
        <w:jc w:val="center"/>
      </w:pPr>
      <w:r>
        <w:rPr>
          <w:noProof/>
        </w:rPr>
        <w:pict>
          <v:rect id="_x0000_s1059" style="position:absolute;left:0;text-align:left;margin-left:21.6pt;margin-top:6.55pt;width:266.4pt;height:32.7pt;z-index:251672576">
            <v:textbox style="mso-next-textbox:#_x0000_s1059">
              <w:txbxContent>
                <w:p w:rsidR="006D57C8" w:rsidRPr="009D647C" w:rsidRDefault="006D57C8" w:rsidP="00844C85">
                  <w:pPr>
                    <w:jc w:val="center"/>
                    <w:rPr>
                      <w:sz w:val="22"/>
                      <w:szCs w:val="22"/>
                    </w:rPr>
                  </w:pPr>
                  <w:r w:rsidRPr="009D647C">
                    <w:rPr>
                      <w:sz w:val="22"/>
                      <w:szCs w:val="22"/>
                    </w:rPr>
                    <w:t>Организация и проведение общественных обсуждений или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9D647C">
                    <w:rPr>
                      <w:sz w:val="22"/>
                      <w:szCs w:val="22"/>
                    </w:rPr>
                    <w:t>публичных слушаний</w:t>
                  </w:r>
                </w:p>
              </w:txbxContent>
            </v:textbox>
          </v:rect>
        </w:pict>
      </w:r>
    </w:p>
    <w:p w:rsidR="006D57C8" w:rsidRPr="00935712" w:rsidRDefault="006D57C8" w:rsidP="008564AB">
      <w:pPr>
        <w:shd w:val="clear" w:color="auto" w:fill="FFFFFF"/>
        <w:autoSpaceDE w:val="0"/>
        <w:autoSpaceDN w:val="0"/>
        <w:adjustRightInd w:val="0"/>
        <w:jc w:val="right"/>
      </w:pPr>
    </w:p>
    <w:p w:rsidR="006D57C8" w:rsidRPr="00935712" w:rsidRDefault="006D57C8" w:rsidP="008564AB">
      <w:pPr>
        <w:shd w:val="clear" w:color="auto" w:fill="FFFFFF"/>
        <w:tabs>
          <w:tab w:val="left" w:pos="7620"/>
        </w:tabs>
        <w:autoSpaceDE w:val="0"/>
        <w:autoSpaceDN w:val="0"/>
        <w:adjustRightInd w:val="0"/>
        <w:jc w:val="both"/>
      </w:pPr>
      <w:r>
        <w:rPr>
          <w:noProof/>
        </w:rPr>
        <w:pict>
          <v:shape id="_x0000_s1060" type="#_x0000_t32" style="position:absolute;left:0;text-align:left;margin-left:108pt;margin-top:11.2pt;width:0;height:20.9pt;z-index:251676672" o:connectortype="straight">
            <v:stroke endarrow="block"/>
          </v:shape>
        </w:pict>
      </w:r>
    </w:p>
    <w:p w:rsidR="006D57C8" w:rsidRPr="00935712" w:rsidRDefault="006D57C8" w:rsidP="008564AB">
      <w:pPr>
        <w:shd w:val="clear" w:color="auto" w:fill="FFFFFF"/>
        <w:tabs>
          <w:tab w:val="left" w:pos="7620"/>
        </w:tabs>
        <w:autoSpaceDE w:val="0"/>
        <w:autoSpaceDN w:val="0"/>
        <w:adjustRightInd w:val="0"/>
        <w:jc w:val="both"/>
      </w:pPr>
    </w:p>
    <w:p w:rsidR="006D57C8" w:rsidRPr="00935712" w:rsidRDefault="006D57C8" w:rsidP="008564AB">
      <w:pPr>
        <w:shd w:val="clear" w:color="auto" w:fill="FFFFFF"/>
        <w:tabs>
          <w:tab w:val="left" w:pos="7620"/>
        </w:tabs>
        <w:autoSpaceDE w:val="0"/>
        <w:autoSpaceDN w:val="0"/>
        <w:adjustRightInd w:val="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1" o:spid="_x0000_s1061" type="#_x0000_t202" style="position:absolute;left:0;text-align:left;margin-left:-18pt;margin-top:3.05pt;width:376.95pt;height:33.05pt;z-index:251659264;visibility:visible">
            <v:textbox style="mso-next-textbox:#Поле 71">
              <w:txbxContent>
                <w:p w:rsidR="006D57C8" w:rsidRPr="00530DA2" w:rsidRDefault="006D57C8" w:rsidP="00530DA2">
                  <w:pPr>
                    <w:pStyle w:val="ConsPlusNonformat"/>
                    <w:jc w:val="center"/>
                    <w:rPr>
                      <w:sz w:val="22"/>
                      <w:szCs w:val="22"/>
                    </w:rPr>
                  </w:pPr>
                  <w:r w:rsidRPr="00530D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Оформление протокола и заключения о результатах публичных слушаний</w:t>
                  </w:r>
                </w:p>
              </w:txbxContent>
            </v:textbox>
          </v:shape>
        </w:pict>
      </w:r>
    </w:p>
    <w:p w:rsidR="006D57C8" w:rsidRPr="00935712" w:rsidRDefault="006D57C8" w:rsidP="008564AB">
      <w:pPr>
        <w:shd w:val="clear" w:color="auto" w:fill="FFFFFF"/>
        <w:tabs>
          <w:tab w:val="left" w:pos="7620"/>
        </w:tabs>
        <w:autoSpaceDE w:val="0"/>
        <w:autoSpaceDN w:val="0"/>
        <w:adjustRightInd w:val="0"/>
        <w:jc w:val="both"/>
      </w:pPr>
    </w:p>
    <w:p w:rsidR="006D57C8" w:rsidRPr="00935712" w:rsidRDefault="006D57C8" w:rsidP="008564AB">
      <w:pPr>
        <w:shd w:val="clear" w:color="auto" w:fill="FFFFFF"/>
        <w:tabs>
          <w:tab w:val="left" w:pos="7620"/>
        </w:tabs>
        <w:autoSpaceDE w:val="0"/>
        <w:autoSpaceDN w:val="0"/>
        <w:adjustRightInd w:val="0"/>
        <w:jc w:val="both"/>
      </w:pP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72" o:spid="_x0000_s1062" type="#_x0000_t4" style="position:absolute;left:0;text-align:left;margin-left:126.55pt;margin-top:13.5pt;width:227.9pt;height:157.25pt;z-index:251660288;visibility:visible">
            <v:textbox style="mso-next-textbox:#Ромб 72">
              <w:txbxContent>
                <w:p w:rsidR="006D57C8" w:rsidRDefault="006D57C8" w:rsidP="008564A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Имеется основание для отказа в предоставлении Разрешения?</w:t>
                  </w:r>
                </w:p>
                <w:p w:rsidR="006D57C8" w:rsidRDefault="006D57C8" w:rsidP="00CD5EB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Комиссией даны рекомендации об отказе в предоставлении Разрешения?</w:t>
                  </w:r>
                </w:p>
                <w:p w:rsidR="006D57C8" w:rsidRPr="00200F41" w:rsidRDefault="006D57C8" w:rsidP="008564A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063" style="position:absolute;left:0;text-align:left;z-index:251666432" from="54pt,3.9pt" to="54pt,20.7pt">
            <v:stroke endarrow="block"/>
          </v:line>
        </w:pict>
      </w:r>
    </w:p>
    <w:p w:rsidR="006D57C8" w:rsidRPr="00935712" w:rsidRDefault="006D57C8" w:rsidP="000D4185">
      <w:pPr>
        <w:shd w:val="clear" w:color="auto" w:fill="FFFFFF"/>
        <w:tabs>
          <w:tab w:val="left" w:pos="543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noProof/>
        </w:rPr>
        <w:pict>
          <v:rect id="_x0000_s1064" style="position:absolute;left:0;text-align:left;margin-left:-45.1pt;margin-top:4.6pt;width:156.5pt;height:175.55pt;z-index:251669504">
            <v:textbox style="mso-next-textbox:#_x0000_s1064">
              <w:txbxContent>
                <w:p w:rsidR="006D57C8" w:rsidRPr="00530DA2" w:rsidRDefault="006D57C8" w:rsidP="008564AB">
                  <w:pPr>
                    <w:jc w:val="center"/>
                    <w:rPr>
                      <w:sz w:val="22"/>
                      <w:szCs w:val="22"/>
                    </w:rPr>
                  </w:pPr>
                  <w:r w:rsidRPr="00530DA2">
                    <w:rPr>
                      <w:sz w:val="22"/>
                      <w:szCs w:val="22"/>
                    </w:rPr>
                    <w:t xml:space="preserve">Подготовка комиссией  рекомендаций о </w:t>
                  </w:r>
                  <w:r w:rsidRPr="00000272">
                    <w:rPr>
                      <w:color w:val="000000"/>
                      <w:sz w:val="22"/>
                      <w:szCs w:val="22"/>
                    </w:rPr>
                    <w:t>предоставлении разрешения</w:t>
                  </w:r>
                  <w:r w:rsidRPr="00000272">
                    <w:rPr>
                      <w:sz w:val="22"/>
                      <w:szCs w:val="22"/>
                    </w:rPr>
                    <w:t xml:space="preserve"> </w:t>
                  </w:r>
                  <w:r w:rsidRPr="00000272">
                    <w:rPr>
                      <w:color w:val="000000"/>
                      <w:sz w:val="22"/>
                      <w:szCs w:val="22"/>
                    </w:rPr>
                    <w:t>на условно разрешённый вид использования земельных участков</w:t>
                  </w:r>
                  <w:r w:rsidRPr="00530DA2">
                    <w:rPr>
                      <w:sz w:val="22"/>
                      <w:szCs w:val="22"/>
                    </w:rPr>
                    <w:t xml:space="preserve"> (далее – Разрешение) или об отказе в предоставлении Разрешения</w:t>
                  </w:r>
                  <w:r>
                    <w:rPr>
                      <w:sz w:val="22"/>
                      <w:szCs w:val="22"/>
                    </w:rPr>
                    <w:t xml:space="preserve"> и направление рекомендаций главе администрации ГП</w:t>
                  </w:r>
                </w:p>
              </w:txbxContent>
            </v:textbox>
          </v:rect>
        </w:pict>
      </w:r>
      <w:r w:rsidRPr="00935712">
        <w:tab/>
      </w:r>
    </w:p>
    <w:p w:rsidR="006D57C8" w:rsidRPr="00935712" w:rsidRDefault="006D57C8" w:rsidP="008564AB">
      <w:pPr>
        <w:shd w:val="clear" w:color="auto" w:fill="FFFFFF"/>
        <w:autoSpaceDE w:val="0"/>
        <w:autoSpaceDN w:val="0"/>
        <w:adjustRightInd w:val="0"/>
        <w:jc w:val="both"/>
      </w:pPr>
      <w:r w:rsidRPr="00935712">
        <w:t xml:space="preserve">              </w:t>
      </w:r>
    </w:p>
    <w:p w:rsidR="006D57C8" w:rsidRPr="00935712" w:rsidRDefault="006D57C8" w:rsidP="008564AB">
      <w:pPr>
        <w:shd w:val="clear" w:color="auto" w:fill="FFFFFF"/>
        <w:autoSpaceDE w:val="0"/>
        <w:autoSpaceDN w:val="0"/>
        <w:adjustRightInd w:val="0"/>
        <w:jc w:val="both"/>
      </w:pPr>
      <w:r w:rsidRPr="00935712">
        <w:t xml:space="preserve">                               </w:t>
      </w:r>
    </w:p>
    <w:p w:rsidR="006D57C8" w:rsidRPr="00935712" w:rsidRDefault="006D57C8" w:rsidP="008564AB">
      <w:pPr>
        <w:shd w:val="clear" w:color="auto" w:fill="FFFFFF"/>
        <w:autoSpaceDE w:val="0"/>
        <w:autoSpaceDN w:val="0"/>
        <w:adjustRightInd w:val="0"/>
        <w:jc w:val="both"/>
      </w:pPr>
    </w:p>
    <w:p w:rsidR="006D57C8" w:rsidRPr="00935712" w:rsidRDefault="006D57C8" w:rsidP="008564AB">
      <w:pPr>
        <w:shd w:val="clear" w:color="auto" w:fill="FFFFFF"/>
        <w:autoSpaceDE w:val="0"/>
        <w:autoSpaceDN w:val="0"/>
        <w:adjustRightInd w:val="0"/>
        <w:jc w:val="both"/>
      </w:pPr>
      <w:r>
        <w:rPr>
          <w:noProof/>
        </w:rPr>
        <w:pict>
          <v:line id="_x0000_s1065" style="position:absolute;left:0;text-align:left;z-index:251670528" from="353.2pt,13.3pt" to="402.65pt,42.3pt">
            <v:stroke endarrow="block"/>
          </v:line>
        </w:pict>
      </w:r>
      <w:r>
        <w:rPr>
          <w:noProof/>
        </w:rPr>
        <w:pict>
          <v:line id="_x0000_s1066" style="position:absolute;left:0;text-align:left;z-index:251661312" from="111.4pt,13.3pt" to="128.55pt,13.3pt">
            <v:stroke endarrow="block"/>
          </v:line>
        </w:pict>
      </w:r>
    </w:p>
    <w:p w:rsidR="006D57C8" w:rsidRPr="00935712" w:rsidRDefault="006D57C8" w:rsidP="008564AB">
      <w:pPr>
        <w:shd w:val="clear" w:color="auto" w:fill="FFFFFF"/>
        <w:tabs>
          <w:tab w:val="left" w:pos="1830"/>
        </w:tabs>
        <w:autoSpaceDE w:val="0"/>
        <w:autoSpaceDN w:val="0"/>
        <w:adjustRightInd w:val="0"/>
        <w:jc w:val="both"/>
      </w:pPr>
      <w:r>
        <w:rPr>
          <w:noProof/>
        </w:rPr>
        <w:pict>
          <v:line id="_x0000_s1067" style="position:absolute;left:0;text-align:left;z-index:251648000" from="99pt,592pt" to="152.15pt,592pt">
            <v:stroke endarrow="block"/>
          </v:line>
        </w:pict>
      </w:r>
      <w:r w:rsidRPr="00935712">
        <w:tab/>
      </w:r>
    </w:p>
    <w:p w:rsidR="006D57C8" w:rsidRPr="00935712" w:rsidRDefault="006D57C8" w:rsidP="00CD5EBF">
      <w:pPr>
        <w:shd w:val="clear" w:color="auto" w:fill="FFFFFF"/>
        <w:tabs>
          <w:tab w:val="left" w:pos="8239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noProof/>
        </w:rPr>
        <w:pict>
          <v:line id="_x0000_s1068" style="position:absolute;left:0;text-align:left;z-index:251662336" from="174.5pt,13.85pt" to="174.5pt,102.75pt">
            <v:stroke endarrow="block"/>
          </v:line>
        </w:pict>
      </w:r>
      <w:r w:rsidRPr="00935712">
        <w:tab/>
      </w:r>
      <w:r w:rsidRPr="00935712">
        <w:rPr>
          <w:sz w:val="22"/>
          <w:szCs w:val="22"/>
        </w:rPr>
        <w:t>Нет</w:t>
      </w:r>
    </w:p>
    <w:p w:rsidR="006D57C8" w:rsidRPr="00935712" w:rsidRDefault="006D57C8" w:rsidP="008564AB">
      <w:pPr>
        <w:shd w:val="clear" w:color="auto" w:fill="FFFFFF"/>
        <w:tabs>
          <w:tab w:val="left" w:pos="2100"/>
        </w:tabs>
        <w:autoSpaceDE w:val="0"/>
        <w:autoSpaceDN w:val="0"/>
        <w:adjustRightInd w:val="0"/>
        <w:jc w:val="both"/>
      </w:pPr>
      <w:r>
        <w:rPr>
          <w:noProof/>
        </w:rPr>
        <w:pict>
          <v:rect id="_x0000_s1069" style="position:absolute;left:0;text-align:left;margin-left:324pt;margin-top:5.55pt;width:178.95pt;height:47.6pt;z-index:251664384">
            <v:textbox style="mso-next-textbox:#_x0000_s1069">
              <w:txbxContent>
                <w:p w:rsidR="006D57C8" w:rsidRDefault="006D57C8" w:rsidP="008564AB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Подготовка и подписание главой администрации ГП постановления о предоставлении Разрешения</w:t>
                  </w:r>
                </w:p>
              </w:txbxContent>
            </v:textbox>
          </v:rect>
        </w:pict>
      </w:r>
      <w:r w:rsidRPr="00935712">
        <w:tab/>
      </w:r>
    </w:p>
    <w:p w:rsidR="006D57C8" w:rsidRPr="00935712" w:rsidRDefault="006D57C8" w:rsidP="008564AB">
      <w:pPr>
        <w:shd w:val="clear" w:color="auto" w:fill="FFFFFF"/>
        <w:autoSpaceDE w:val="0"/>
        <w:autoSpaceDN w:val="0"/>
        <w:adjustRightInd w:val="0"/>
        <w:jc w:val="both"/>
      </w:pPr>
      <w:r>
        <w:rPr>
          <w:noProof/>
        </w:rPr>
        <w:pict>
          <v:rect id="_x0000_s1070" style="position:absolute;left:0;text-align:left;margin-left:143.35pt;margin-top:11.55pt;width:27.3pt;height:20.65pt;flip:y;z-index:251663360" stroked="f">
            <v:textbox style="mso-next-textbox:#_x0000_s1070">
              <w:txbxContent>
                <w:p w:rsidR="006D57C8" w:rsidRPr="002263DA" w:rsidRDefault="006D57C8" w:rsidP="008564A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Да </w:t>
                  </w:r>
                  <w:r w:rsidRPr="002263DA">
                    <w:rPr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rect>
        </w:pict>
      </w:r>
    </w:p>
    <w:p w:rsidR="006D57C8" w:rsidRPr="00935712" w:rsidRDefault="006D57C8" w:rsidP="008564AB">
      <w:pPr>
        <w:shd w:val="clear" w:color="auto" w:fill="FFFFFF"/>
        <w:autoSpaceDE w:val="0"/>
        <w:autoSpaceDN w:val="0"/>
        <w:adjustRightInd w:val="0"/>
        <w:jc w:val="both"/>
      </w:pPr>
    </w:p>
    <w:p w:rsidR="006D57C8" w:rsidRPr="00935712" w:rsidRDefault="006D57C8" w:rsidP="008564AB">
      <w:pPr>
        <w:shd w:val="clear" w:color="auto" w:fill="FFFFFF"/>
        <w:autoSpaceDE w:val="0"/>
        <w:autoSpaceDN w:val="0"/>
        <w:adjustRightInd w:val="0"/>
        <w:jc w:val="both"/>
      </w:pPr>
      <w:r>
        <w:rPr>
          <w:noProof/>
        </w:rPr>
        <w:pict>
          <v:line id="_x0000_s1071" style="position:absolute;left:0;text-align:left;flip:x;z-index:251665408" from="293.1pt,4.85pt" to="358.95pt,54.95pt">
            <v:stroke endarrow="block"/>
          </v:line>
        </w:pict>
      </w:r>
      <w:r>
        <w:rPr>
          <w:noProof/>
        </w:rPr>
        <w:pict>
          <v:line id="_x0000_s1072" style="position:absolute;left:0;text-align:left;z-index:251683840" from="314.55pt,76.85pt" to="342pt,76.85pt">
            <v:stroke endarrow="block"/>
          </v:line>
        </w:pict>
      </w:r>
      <w:r>
        <w:rPr>
          <w:noProof/>
        </w:rPr>
        <w:pict>
          <v:oval id="_x0000_s1073" style="position:absolute;left:0;text-align:left;margin-left:342pt;margin-top:27.05pt;width:153pt;height:76.55pt;z-index:251650048">
            <v:textbox style="mso-next-textbox:#_x0000_s1073">
              <w:txbxContent>
                <w:p w:rsidR="006D57C8" w:rsidRPr="002D0EEF" w:rsidRDefault="006D57C8" w:rsidP="008564AB">
                  <w:pPr>
                    <w:jc w:val="center"/>
                    <w:rPr>
                      <w:sz w:val="20"/>
                      <w:szCs w:val="20"/>
                    </w:rPr>
                  </w:pPr>
                  <w:r w:rsidRPr="002D0EEF">
                    <w:rPr>
                      <w:sz w:val="20"/>
                      <w:szCs w:val="20"/>
                    </w:rPr>
                    <w:t xml:space="preserve">Выдача (направление) </w:t>
                  </w:r>
                </w:p>
                <w:p w:rsidR="006D57C8" w:rsidRPr="002D0EEF" w:rsidRDefault="006D57C8" w:rsidP="008564A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результата предоставления услуги заявителю</w:t>
                  </w:r>
                </w:p>
              </w:txbxContent>
            </v:textbox>
          </v:oval>
        </w:pict>
      </w:r>
      <w:r>
        <w:rPr>
          <w:noProof/>
        </w:rPr>
        <w:pict>
          <v:line id="_x0000_s1074" style="position:absolute;left:0;text-align:left;z-index:251667456" from="197.8pt,71.5pt" to="214.8pt,71.5pt">
            <v:stroke endarrow="block"/>
          </v:line>
        </w:pict>
      </w:r>
      <w:r>
        <w:rPr>
          <w:noProof/>
        </w:rPr>
        <w:pict>
          <v:rect id="_x0000_s1075" style="position:absolute;left:0;text-align:left;margin-left:214.8pt;margin-top:58.35pt;width:99pt;height:36pt;z-index:251649024">
            <v:textbox style="mso-next-textbox:#_x0000_s1075">
              <w:txbxContent>
                <w:p w:rsidR="006D57C8" w:rsidRPr="002D0EEF" w:rsidRDefault="006D57C8" w:rsidP="008564A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Регистрация документов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6" style="position:absolute;left:0;text-align:left;margin-left:44.8pt;margin-top:38.35pt;width:153pt;height:60.15pt;z-index:251646976">
            <v:textbox style="mso-next-textbox:#_x0000_s1076">
              <w:txbxContent>
                <w:p w:rsidR="006D57C8" w:rsidRDefault="006D57C8" w:rsidP="008564AB">
                  <w:pPr>
                    <w:jc w:val="center"/>
                  </w:pPr>
                  <w:r w:rsidRPr="001F6964">
                    <w:rPr>
                      <w:sz w:val="20"/>
                      <w:szCs w:val="20"/>
                    </w:rPr>
                    <w:t>Подготовка и подписание главой</w:t>
                  </w:r>
                  <w:r>
                    <w:rPr>
                      <w:sz w:val="20"/>
                      <w:szCs w:val="20"/>
                    </w:rPr>
                    <w:t xml:space="preserve"> администрации ГП постановления </w:t>
                  </w:r>
                  <w:r w:rsidRPr="001F6964">
                    <w:rPr>
                      <w:sz w:val="20"/>
                      <w:szCs w:val="20"/>
                    </w:rPr>
                    <w:t xml:space="preserve"> об отказе в предоставлении </w:t>
                  </w:r>
                  <w:r>
                    <w:rPr>
                      <w:sz w:val="20"/>
                      <w:szCs w:val="20"/>
                    </w:rPr>
                    <w:t>Разрешения</w:t>
                  </w:r>
                </w:p>
              </w:txbxContent>
            </v:textbox>
          </v:rect>
        </w:pict>
      </w:r>
      <w:r>
        <w:rPr>
          <w:noProof/>
        </w:rPr>
        <w:pict>
          <v:line id="_x0000_s1077" style="position:absolute;left:0;text-align:left;z-index:251651072" from="243pt,0" to="243pt,0">
            <v:stroke endarrow="block"/>
          </v:line>
        </w:pict>
      </w:r>
    </w:p>
    <w:p w:rsidR="006D57C8" w:rsidRDefault="006D57C8" w:rsidP="00CD5EBF"/>
    <w:p w:rsidR="006D57C8" w:rsidRPr="00935712" w:rsidRDefault="006D57C8" w:rsidP="00CD5EBF"/>
    <w:p w:rsidR="006D57C8" w:rsidRPr="00935712" w:rsidRDefault="006D57C8" w:rsidP="00CD5EBF"/>
    <w:p w:rsidR="006D57C8" w:rsidRPr="00653047" w:rsidRDefault="006D57C8" w:rsidP="00653047">
      <w:pPr>
        <w:ind w:left="1701"/>
        <w:jc w:val="right"/>
      </w:pPr>
      <w:r w:rsidRPr="00653047">
        <w:t xml:space="preserve">                        Приложение 4</w:t>
      </w:r>
    </w:p>
    <w:p w:rsidR="006D57C8" w:rsidRPr="00653047" w:rsidRDefault="006D57C8" w:rsidP="00653047">
      <w:pPr>
        <w:ind w:left="3420"/>
        <w:jc w:val="right"/>
      </w:pPr>
      <w:r w:rsidRPr="00653047">
        <w:t xml:space="preserve">к административному регламенту </w:t>
      </w:r>
    </w:p>
    <w:p w:rsidR="006D57C8" w:rsidRPr="00653047" w:rsidRDefault="006D57C8" w:rsidP="00653047">
      <w:pPr>
        <w:ind w:left="3402"/>
        <w:jc w:val="right"/>
      </w:pPr>
      <w:r w:rsidRPr="00653047">
        <w:t>предоставления муниципальной услуги «</w:t>
      </w:r>
      <w:r w:rsidRPr="00653047">
        <w:rPr>
          <w:color w:val="000000"/>
        </w:rPr>
        <w:t>Предоставление разрешения</w:t>
      </w:r>
      <w:r w:rsidRPr="00653047">
        <w:t xml:space="preserve"> </w:t>
      </w:r>
      <w:r w:rsidRPr="00653047">
        <w:rPr>
          <w:color w:val="000000"/>
        </w:rPr>
        <w:t xml:space="preserve">на условно разрешённый вид использования </w:t>
      </w:r>
      <w:r w:rsidRPr="00653047">
        <w:t>земельного участка или объекта капитального строительства»</w:t>
      </w:r>
    </w:p>
    <w:p w:rsidR="006D57C8" w:rsidRPr="00653047" w:rsidRDefault="006D57C8" w:rsidP="00653047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653047">
        <w:rPr>
          <w:rFonts w:ascii="Times New Roman" w:hAnsi="Times New Roman" w:cs="Times New Roman"/>
          <w:sz w:val="28"/>
          <w:szCs w:val="28"/>
        </w:rPr>
        <w:t>Перечень документов, передаваемых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4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65304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530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</w:t>
      </w:r>
    </w:p>
    <w:p w:rsidR="006D57C8" w:rsidRPr="008F4D62" w:rsidRDefault="006D57C8" w:rsidP="00653047">
      <w:pPr>
        <w:pStyle w:val="Heading1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F4D6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(наименование филиала ГАУ «МФЦ»)</w:t>
      </w:r>
      <w:r w:rsidRPr="008F4D62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8F4D62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8F4D62">
        <w:rPr>
          <w:b w:val="0"/>
          <w:bCs w:val="0"/>
          <w:sz w:val="24"/>
          <w:szCs w:val="24"/>
        </w:rPr>
        <w:t xml:space="preserve"> ____________</w:t>
      </w:r>
      <w:r w:rsidRPr="008F4D62">
        <w:rPr>
          <w:b w:val="0"/>
          <w:bCs w:val="0"/>
        </w:rPr>
        <w:t>___________________________________________</w:t>
      </w:r>
    </w:p>
    <w:p w:rsidR="006D57C8" w:rsidRPr="00935712" w:rsidRDefault="006D57C8" w:rsidP="00653047">
      <w:pPr>
        <w:ind w:firstLine="720"/>
        <w:jc w:val="center"/>
        <w:rPr>
          <w:sz w:val="24"/>
          <w:szCs w:val="24"/>
        </w:rPr>
      </w:pPr>
      <w:r w:rsidRPr="00935712">
        <w:rPr>
          <w:sz w:val="20"/>
          <w:szCs w:val="20"/>
        </w:rPr>
        <w:t>(наименование Администрации)</w:t>
      </w:r>
      <w:r w:rsidRPr="00935712">
        <w:rPr>
          <w:sz w:val="24"/>
          <w:szCs w:val="24"/>
        </w:rPr>
        <w:br/>
      </w:r>
    </w:p>
    <w:p w:rsidR="006D57C8" w:rsidRPr="00653047" w:rsidRDefault="006D57C8" w:rsidP="009866D8">
      <w:pPr>
        <w:jc w:val="center"/>
      </w:pPr>
      <w:r w:rsidRPr="00653047">
        <w:t>Муниципальная услуга:  «</w:t>
      </w:r>
      <w:r w:rsidRPr="00653047">
        <w:rPr>
          <w:color w:val="000000"/>
        </w:rPr>
        <w:t>Предоставление разрешения</w:t>
      </w:r>
      <w:r w:rsidRPr="00653047">
        <w:t xml:space="preserve"> </w:t>
      </w:r>
      <w:r w:rsidRPr="00653047">
        <w:rPr>
          <w:color w:val="000000"/>
        </w:rPr>
        <w:t>на условно разрешённый вид использования земельных участков</w:t>
      </w:r>
      <w:r w:rsidRPr="00653047">
        <w:t xml:space="preserve">» </w:t>
      </w:r>
    </w:p>
    <w:p w:rsidR="006D57C8" w:rsidRPr="00653047" w:rsidRDefault="006D57C8" w:rsidP="009866D8">
      <w:pPr>
        <w:ind w:firstLine="720"/>
        <w:jc w:val="both"/>
      </w:pPr>
    </w:p>
    <w:p w:rsidR="006D57C8" w:rsidRPr="00653047" w:rsidRDefault="006D57C8" w:rsidP="009866D8">
      <w:pPr>
        <w:ind w:firstLine="720"/>
        <w:jc w:val="both"/>
      </w:pPr>
    </w:p>
    <w:p w:rsidR="006D57C8" w:rsidRPr="00935712" w:rsidRDefault="006D57C8" w:rsidP="009866D8">
      <w:pPr>
        <w:ind w:firstLine="720"/>
        <w:jc w:val="both"/>
        <w:rPr>
          <w:sz w:val="24"/>
          <w:szCs w:val="24"/>
        </w:rPr>
      </w:pPr>
      <w:r w:rsidRPr="00653047">
        <w:t>Заявление</w:t>
      </w:r>
      <w:r w:rsidRPr="00935712">
        <w:rPr>
          <w:sz w:val="24"/>
          <w:szCs w:val="24"/>
        </w:rPr>
        <w:t xml:space="preserve"> ________________________________________________</w:t>
      </w:r>
    </w:p>
    <w:p w:rsidR="006D57C8" w:rsidRPr="00935712" w:rsidRDefault="006D57C8" w:rsidP="009866D8">
      <w:pPr>
        <w:ind w:firstLine="720"/>
        <w:jc w:val="both"/>
        <w:rPr>
          <w:sz w:val="20"/>
          <w:szCs w:val="20"/>
        </w:rPr>
      </w:pPr>
      <w:r w:rsidRPr="00935712">
        <w:rPr>
          <w:sz w:val="20"/>
          <w:szCs w:val="20"/>
        </w:rPr>
        <w:t xml:space="preserve">                                                       (регистрационный номер заявления)</w:t>
      </w:r>
    </w:p>
    <w:p w:rsidR="006D57C8" w:rsidRPr="00935712" w:rsidRDefault="006D57C8" w:rsidP="009866D8">
      <w:pPr>
        <w:ind w:firstLine="720"/>
        <w:jc w:val="both"/>
        <w:rPr>
          <w:sz w:val="24"/>
          <w:szCs w:val="24"/>
        </w:rPr>
      </w:pPr>
    </w:p>
    <w:p w:rsidR="006D57C8" w:rsidRPr="00653047" w:rsidRDefault="006D57C8" w:rsidP="009866D8">
      <w:pPr>
        <w:ind w:firstLine="720"/>
        <w:jc w:val="both"/>
      </w:pPr>
      <w:r w:rsidRPr="00653047">
        <w:t>Заявителем представлены следующие документы:</w:t>
      </w:r>
    </w:p>
    <w:p w:rsidR="006D57C8" w:rsidRPr="00653047" w:rsidRDefault="006D57C8" w:rsidP="009866D8">
      <w:pPr>
        <w:ind w:firstLine="720"/>
        <w:jc w:val="both"/>
        <w:rPr>
          <w:sz w:val="24"/>
          <w:szCs w:val="24"/>
        </w:rPr>
      </w:pPr>
      <w:r w:rsidRPr="00653047">
        <w:t xml:space="preserve">1. Наименование документа </w:t>
      </w:r>
      <w:r w:rsidRPr="00653047">
        <w:rPr>
          <w:sz w:val="24"/>
          <w:szCs w:val="24"/>
        </w:rPr>
        <w:t>(вид документа: оригинал/копия/нотариальная копия/справочные сведения)</w:t>
      </w:r>
    </w:p>
    <w:p w:rsidR="006D57C8" w:rsidRPr="00653047" w:rsidRDefault="006D57C8" w:rsidP="009866D8">
      <w:pPr>
        <w:ind w:firstLine="720"/>
        <w:jc w:val="both"/>
        <w:rPr>
          <w:sz w:val="24"/>
          <w:szCs w:val="24"/>
        </w:rPr>
      </w:pPr>
      <w:r w:rsidRPr="00653047">
        <w:t xml:space="preserve">2. Наименование документа </w:t>
      </w:r>
      <w:r w:rsidRPr="00653047">
        <w:rPr>
          <w:sz w:val="24"/>
          <w:szCs w:val="24"/>
        </w:rPr>
        <w:t>(вид документа: оригинал/копия/нотариальная копия/справочные сведения)</w:t>
      </w:r>
    </w:p>
    <w:p w:rsidR="006D57C8" w:rsidRPr="00653047" w:rsidRDefault="006D57C8" w:rsidP="009866D8">
      <w:pPr>
        <w:ind w:firstLine="720"/>
        <w:jc w:val="both"/>
        <w:rPr>
          <w:sz w:val="24"/>
          <w:szCs w:val="24"/>
        </w:rPr>
      </w:pPr>
      <w:r w:rsidRPr="00653047">
        <w:t xml:space="preserve">3. Наименование документа </w:t>
      </w:r>
      <w:r w:rsidRPr="00653047">
        <w:rPr>
          <w:sz w:val="24"/>
          <w:szCs w:val="24"/>
        </w:rPr>
        <w:t>(вид документа: оригинал/копия/нотариальная копия/справочные сведения)</w:t>
      </w:r>
    </w:p>
    <w:p w:rsidR="006D57C8" w:rsidRPr="00653047" w:rsidRDefault="006D57C8" w:rsidP="009866D8">
      <w:pPr>
        <w:ind w:firstLine="720"/>
        <w:jc w:val="both"/>
        <w:rPr>
          <w:sz w:val="24"/>
          <w:szCs w:val="24"/>
        </w:rPr>
      </w:pPr>
      <w:r w:rsidRPr="00653047">
        <w:t xml:space="preserve">4. Наименование документа </w:t>
      </w:r>
      <w:r w:rsidRPr="00653047">
        <w:rPr>
          <w:sz w:val="24"/>
          <w:szCs w:val="24"/>
        </w:rPr>
        <w:t>(вид документа: оригинал/копия/нотариальная копия/справочные сведения)</w:t>
      </w:r>
    </w:p>
    <w:p w:rsidR="006D57C8" w:rsidRPr="00653047" w:rsidRDefault="006D57C8" w:rsidP="009866D8">
      <w:pPr>
        <w:ind w:firstLine="720"/>
        <w:jc w:val="both"/>
        <w:rPr>
          <w:sz w:val="24"/>
          <w:szCs w:val="24"/>
        </w:rPr>
      </w:pPr>
      <w:r w:rsidRPr="00653047">
        <w:t xml:space="preserve">5. Наименование документа </w:t>
      </w:r>
      <w:r w:rsidRPr="00653047">
        <w:rPr>
          <w:sz w:val="24"/>
          <w:szCs w:val="24"/>
        </w:rPr>
        <w:t>(вид документа: оригинал/копия/нотариальная копия/справочные сведения)</w:t>
      </w:r>
    </w:p>
    <w:p w:rsidR="006D57C8" w:rsidRPr="00653047" w:rsidRDefault="006D57C8" w:rsidP="009866D8">
      <w:pPr>
        <w:ind w:firstLine="720"/>
        <w:jc w:val="both"/>
      </w:pPr>
    </w:p>
    <w:p w:rsidR="006D57C8" w:rsidRPr="00653047" w:rsidRDefault="006D57C8" w:rsidP="009866D8">
      <w:pPr>
        <w:ind w:firstLine="720"/>
        <w:jc w:val="both"/>
      </w:pPr>
      <w:r w:rsidRPr="00653047">
        <w:t xml:space="preserve">Документы передал: </w:t>
      </w:r>
    </w:p>
    <w:p w:rsidR="006D57C8" w:rsidRPr="00935712" w:rsidRDefault="006D57C8" w:rsidP="009866D8">
      <w:pPr>
        <w:ind w:firstLine="720"/>
        <w:jc w:val="both"/>
        <w:rPr>
          <w:sz w:val="24"/>
          <w:szCs w:val="24"/>
        </w:rPr>
      </w:pPr>
      <w:r w:rsidRPr="00935712">
        <w:rPr>
          <w:sz w:val="24"/>
          <w:szCs w:val="24"/>
        </w:rPr>
        <w:t>______________________________________________________________</w:t>
      </w:r>
    </w:p>
    <w:p w:rsidR="006D57C8" w:rsidRPr="00935712" w:rsidRDefault="006D57C8" w:rsidP="009866D8">
      <w:pPr>
        <w:ind w:firstLine="720"/>
        <w:jc w:val="both"/>
        <w:rPr>
          <w:sz w:val="20"/>
          <w:szCs w:val="20"/>
        </w:rPr>
      </w:pPr>
      <w:r w:rsidRPr="00935712">
        <w:rPr>
          <w:sz w:val="20"/>
          <w:szCs w:val="20"/>
        </w:rPr>
        <w:t xml:space="preserve">                      (фамилия, имя, отчество и должность специалиста филиала ГАУ «МФЦ»)</w:t>
      </w:r>
    </w:p>
    <w:p w:rsidR="006D57C8" w:rsidRPr="00935712" w:rsidRDefault="006D57C8" w:rsidP="009866D8">
      <w:pPr>
        <w:ind w:firstLine="720"/>
        <w:jc w:val="both"/>
        <w:rPr>
          <w:sz w:val="24"/>
          <w:szCs w:val="24"/>
        </w:rPr>
      </w:pPr>
      <w:r w:rsidRPr="00935712">
        <w:rPr>
          <w:sz w:val="24"/>
          <w:szCs w:val="24"/>
        </w:rPr>
        <w:t>"___"__________________20__г. _____________________________________</w:t>
      </w:r>
    </w:p>
    <w:p w:rsidR="006D57C8" w:rsidRPr="00935712" w:rsidRDefault="006D57C8" w:rsidP="009866D8">
      <w:pPr>
        <w:ind w:firstLine="720"/>
        <w:jc w:val="both"/>
        <w:rPr>
          <w:sz w:val="20"/>
          <w:szCs w:val="20"/>
        </w:rPr>
      </w:pPr>
      <w:r w:rsidRPr="00935712">
        <w:rPr>
          <w:sz w:val="20"/>
          <w:szCs w:val="20"/>
        </w:rPr>
        <w:t xml:space="preserve">                                                                             (подпись специалиста филиала ГАУ «МФЦ»)</w:t>
      </w:r>
    </w:p>
    <w:p w:rsidR="006D57C8" w:rsidRPr="00935712" w:rsidRDefault="006D57C8" w:rsidP="009866D8">
      <w:pPr>
        <w:ind w:firstLine="720"/>
        <w:jc w:val="both"/>
        <w:rPr>
          <w:sz w:val="24"/>
          <w:szCs w:val="24"/>
        </w:rPr>
      </w:pPr>
    </w:p>
    <w:p w:rsidR="006D57C8" w:rsidRPr="00653047" w:rsidRDefault="006D57C8" w:rsidP="009866D8">
      <w:pPr>
        <w:ind w:firstLine="720"/>
        <w:jc w:val="both"/>
      </w:pPr>
      <w:r w:rsidRPr="00653047">
        <w:t>Документы принял</w:t>
      </w:r>
    </w:p>
    <w:p w:rsidR="006D57C8" w:rsidRPr="00935712" w:rsidRDefault="006D57C8" w:rsidP="009866D8">
      <w:pPr>
        <w:ind w:firstLine="720"/>
        <w:jc w:val="both"/>
        <w:rPr>
          <w:sz w:val="24"/>
          <w:szCs w:val="24"/>
        </w:rPr>
      </w:pPr>
      <w:r w:rsidRPr="00935712">
        <w:rPr>
          <w:sz w:val="24"/>
          <w:szCs w:val="24"/>
        </w:rPr>
        <w:t xml:space="preserve"> _________________________________________________________</w:t>
      </w:r>
    </w:p>
    <w:p w:rsidR="006D57C8" w:rsidRPr="00935712" w:rsidRDefault="006D57C8" w:rsidP="009866D8">
      <w:pPr>
        <w:ind w:firstLine="720"/>
        <w:jc w:val="both"/>
        <w:rPr>
          <w:sz w:val="20"/>
          <w:szCs w:val="20"/>
        </w:rPr>
      </w:pPr>
      <w:r w:rsidRPr="00935712">
        <w:rPr>
          <w:sz w:val="20"/>
          <w:szCs w:val="20"/>
        </w:rPr>
        <w:t xml:space="preserve">             (фамилия, имя, отчество и должность сотрудника Администрации)</w:t>
      </w:r>
    </w:p>
    <w:p w:rsidR="006D57C8" w:rsidRPr="00935712" w:rsidRDefault="006D57C8" w:rsidP="009866D8">
      <w:pPr>
        <w:ind w:firstLine="720"/>
        <w:jc w:val="both"/>
        <w:rPr>
          <w:sz w:val="24"/>
          <w:szCs w:val="24"/>
        </w:rPr>
      </w:pPr>
      <w:r w:rsidRPr="00935712">
        <w:rPr>
          <w:sz w:val="24"/>
          <w:szCs w:val="24"/>
        </w:rPr>
        <w:t>"___" __________________ 20__ г. _______________________________</w:t>
      </w:r>
    </w:p>
    <w:p w:rsidR="006D57C8" w:rsidRPr="00935712" w:rsidRDefault="006D57C8" w:rsidP="009866D8">
      <w:pPr>
        <w:ind w:firstLine="720"/>
        <w:jc w:val="both"/>
        <w:rPr>
          <w:sz w:val="24"/>
          <w:szCs w:val="24"/>
        </w:rPr>
      </w:pPr>
      <w:r w:rsidRPr="00935712">
        <w:rPr>
          <w:sz w:val="20"/>
          <w:szCs w:val="20"/>
        </w:rPr>
        <w:t xml:space="preserve">                                                                               (подпись сотрудника Администрации)</w:t>
      </w:r>
    </w:p>
    <w:p w:rsidR="006D57C8" w:rsidRPr="00935712" w:rsidRDefault="006D57C8" w:rsidP="009866D8">
      <w:pPr>
        <w:ind w:firstLine="720"/>
        <w:jc w:val="both"/>
        <w:rPr>
          <w:sz w:val="24"/>
          <w:szCs w:val="24"/>
        </w:rPr>
      </w:pPr>
    </w:p>
    <w:sectPr w:rsidR="006D57C8" w:rsidRPr="00935712" w:rsidSect="00F946EB">
      <w:headerReference w:type="default" r:id="rId2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7C8" w:rsidRDefault="006D57C8">
      <w:r>
        <w:separator/>
      </w:r>
    </w:p>
  </w:endnote>
  <w:endnote w:type="continuationSeparator" w:id="1">
    <w:p w:rsidR="006D57C8" w:rsidRDefault="006D5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7C8" w:rsidRDefault="006D57C8" w:rsidP="00D52A6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7C8" w:rsidRDefault="006D57C8">
      <w:r>
        <w:separator/>
      </w:r>
    </w:p>
  </w:footnote>
  <w:footnote w:type="continuationSeparator" w:id="1">
    <w:p w:rsidR="006D57C8" w:rsidRDefault="006D57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7C8" w:rsidRDefault="006D57C8" w:rsidP="00064452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25</w:t>
    </w:r>
    <w:r>
      <w:rPr>
        <w:rStyle w:val="PageNumber"/>
      </w:rPr>
      <w:fldChar w:fldCharType="end"/>
    </w:r>
  </w:p>
  <w:p w:rsidR="006D57C8" w:rsidRDefault="006D57C8">
    <w:pPr>
      <w:pStyle w:val="Header"/>
      <w:jc w:val="center"/>
    </w:pPr>
  </w:p>
  <w:p w:rsidR="006D57C8" w:rsidRDefault="006D57C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7C8" w:rsidRDefault="006D57C8">
    <w:pPr>
      <w:pStyle w:val="Header"/>
      <w:jc w:val="center"/>
    </w:pPr>
  </w:p>
  <w:p w:rsidR="006D57C8" w:rsidRDefault="006D57C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7C8" w:rsidRDefault="006D57C8" w:rsidP="00022BA4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36</w:t>
    </w:r>
    <w:r>
      <w:rPr>
        <w:rStyle w:val="PageNumber"/>
      </w:rPr>
      <w:fldChar w:fldCharType="end"/>
    </w:r>
  </w:p>
  <w:p w:rsidR="006D57C8" w:rsidRDefault="006D57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D81D32"/>
    <w:lvl w:ilvl="0">
      <w:numFmt w:val="bullet"/>
      <w:lvlText w:val="*"/>
      <w:lvlJc w:val="left"/>
    </w:lvl>
  </w:abstractNum>
  <w:abstractNum w:abstractNumId="1">
    <w:nsid w:val="16BE195C"/>
    <w:multiLevelType w:val="hybridMultilevel"/>
    <w:tmpl w:val="632C04D2"/>
    <w:lvl w:ilvl="0" w:tplc="FDCAF9A8">
      <w:start w:val="159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>
    <w:nsid w:val="2D2A574E"/>
    <w:multiLevelType w:val="hybridMultilevel"/>
    <w:tmpl w:val="57C238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F363E5"/>
    <w:multiLevelType w:val="hybridMultilevel"/>
    <w:tmpl w:val="3A5C54E4"/>
    <w:lvl w:ilvl="0" w:tplc="D21E4CAE">
      <w:start w:val="158"/>
      <w:numFmt w:val="decimal"/>
      <w:lvlText w:val="%1."/>
      <w:lvlJc w:val="left"/>
      <w:pPr>
        <w:ind w:left="1234" w:hanging="5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66B57CD"/>
    <w:multiLevelType w:val="hybridMultilevel"/>
    <w:tmpl w:val="7AC68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595C8F"/>
    <w:multiLevelType w:val="hybridMultilevel"/>
    <w:tmpl w:val="20D4C1E8"/>
    <w:lvl w:ilvl="0" w:tplc="CD7C86F6">
      <w:start w:val="149"/>
      <w:numFmt w:val="decimal"/>
      <w:lvlText w:val="%1."/>
      <w:lvlJc w:val="left"/>
      <w:pPr>
        <w:ind w:left="951" w:hanging="5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660F1DC0"/>
    <w:multiLevelType w:val="singleLevel"/>
    <w:tmpl w:val="2E5CFCB6"/>
    <w:lvl w:ilvl="0">
      <w:start w:val="3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7">
    <w:nsid w:val="6B415925"/>
    <w:multiLevelType w:val="singleLevel"/>
    <w:tmpl w:val="64244788"/>
    <w:lvl w:ilvl="0">
      <w:start w:val="4"/>
      <w:numFmt w:val="decimal"/>
      <w:lvlText w:val="3.5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8">
    <w:nsid w:val="6D825DE9"/>
    <w:multiLevelType w:val="hybridMultilevel"/>
    <w:tmpl w:val="491C1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F555EF"/>
    <w:multiLevelType w:val="hybridMultilevel"/>
    <w:tmpl w:val="2AF0B3A2"/>
    <w:lvl w:ilvl="0" w:tplc="E528CD80">
      <w:start w:val="160"/>
      <w:numFmt w:val="decimal"/>
      <w:lvlText w:val="%1."/>
      <w:lvlJc w:val="left"/>
      <w:pPr>
        <w:ind w:left="1234" w:hanging="5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DCB2190"/>
    <w:multiLevelType w:val="hybridMultilevel"/>
    <w:tmpl w:val="C562C488"/>
    <w:lvl w:ilvl="0" w:tplc="0E06458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DC5"/>
    <w:rsid w:val="00000272"/>
    <w:rsid w:val="000011A8"/>
    <w:rsid w:val="00001D59"/>
    <w:rsid w:val="000020B4"/>
    <w:rsid w:val="00003643"/>
    <w:rsid w:val="00003ECA"/>
    <w:rsid w:val="00006E9D"/>
    <w:rsid w:val="0000739B"/>
    <w:rsid w:val="00010F3E"/>
    <w:rsid w:val="00011F8F"/>
    <w:rsid w:val="00011FF1"/>
    <w:rsid w:val="000125ED"/>
    <w:rsid w:val="00015AA3"/>
    <w:rsid w:val="00015D93"/>
    <w:rsid w:val="000166FC"/>
    <w:rsid w:val="0001731A"/>
    <w:rsid w:val="0001789F"/>
    <w:rsid w:val="000209D2"/>
    <w:rsid w:val="0002179A"/>
    <w:rsid w:val="0002181C"/>
    <w:rsid w:val="000224A0"/>
    <w:rsid w:val="00022BA4"/>
    <w:rsid w:val="00022E22"/>
    <w:rsid w:val="00023625"/>
    <w:rsid w:val="00024B63"/>
    <w:rsid w:val="000253ED"/>
    <w:rsid w:val="00025692"/>
    <w:rsid w:val="00025DA8"/>
    <w:rsid w:val="00025E48"/>
    <w:rsid w:val="0002688A"/>
    <w:rsid w:val="00030370"/>
    <w:rsid w:val="000304B3"/>
    <w:rsid w:val="0003177F"/>
    <w:rsid w:val="0003181F"/>
    <w:rsid w:val="000319E3"/>
    <w:rsid w:val="000322D0"/>
    <w:rsid w:val="000327E7"/>
    <w:rsid w:val="00032A37"/>
    <w:rsid w:val="000330E9"/>
    <w:rsid w:val="00034AE2"/>
    <w:rsid w:val="00035343"/>
    <w:rsid w:val="00036494"/>
    <w:rsid w:val="00036FA8"/>
    <w:rsid w:val="0003704C"/>
    <w:rsid w:val="000404C5"/>
    <w:rsid w:val="00041575"/>
    <w:rsid w:val="00041D48"/>
    <w:rsid w:val="00042C1C"/>
    <w:rsid w:val="0004368B"/>
    <w:rsid w:val="000450D1"/>
    <w:rsid w:val="00045E56"/>
    <w:rsid w:val="00045E78"/>
    <w:rsid w:val="00046343"/>
    <w:rsid w:val="000463B5"/>
    <w:rsid w:val="0004651D"/>
    <w:rsid w:val="00047F8C"/>
    <w:rsid w:val="000511A3"/>
    <w:rsid w:val="000511E5"/>
    <w:rsid w:val="0005138E"/>
    <w:rsid w:val="000522F5"/>
    <w:rsid w:val="00052F72"/>
    <w:rsid w:val="00053773"/>
    <w:rsid w:val="00053E20"/>
    <w:rsid w:val="000548C7"/>
    <w:rsid w:val="00057317"/>
    <w:rsid w:val="0005774C"/>
    <w:rsid w:val="00057A18"/>
    <w:rsid w:val="00060FDE"/>
    <w:rsid w:val="00062FF0"/>
    <w:rsid w:val="00063414"/>
    <w:rsid w:val="00063C89"/>
    <w:rsid w:val="00064452"/>
    <w:rsid w:val="00064A8E"/>
    <w:rsid w:val="000654AB"/>
    <w:rsid w:val="00065A15"/>
    <w:rsid w:val="00067967"/>
    <w:rsid w:val="00071DBC"/>
    <w:rsid w:val="0007208C"/>
    <w:rsid w:val="0007247B"/>
    <w:rsid w:val="000726D8"/>
    <w:rsid w:val="00072E62"/>
    <w:rsid w:val="0007329F"/>
    <w:rsid w:val="00074052"/>
    <w:rsid w:val="00074482"/>
    <w:rsid w:val="00076506"/>
    <w:rsid w:val="00077F52"/>
    <w:rsid w:val="00080357"/>
    <w:rsid w:val="0008109C"/>
    <w:rsid w:val="000812CF"/>
    <w:rsid w:val="000818AD"/>
    <w:rsid w:val="000826EF"/>
    <w:rsid w:val="000829CA"/>
    <w:rsid w:val="00082C36"/>
    <w:rsid w:val="00083FF4"/>
    <w:rsid w:val="00084077"/>
    <w:rsid w:val="00084E83"/>
    <w:rsid w:val="000851E0"/>
    <w:rsid w:val="000865B1"/>
    <w:rsid w:val="000900B5"/>
    <w:rsid w:val="00090D96"/>
    <w:rsid w:val="00091FE4"/>
    <w:rsid w:val="0009357A"/>
    <w:rsid w:val="000943A5"/>
    <w:rsid w:val="00094684"/>
    <w:rsid w:val="00094C74"/>
    <w:rsid w:val="000976D1"/>
    <w:rsid w:val="000A098E"/>
    <w:rsid w:val="000A0D4B"/>
    <w:rsid w:val="000A0F63"/>
    <w:rsid w:val="000A1015"/>
    <w:rsid w:val="000A1F01"/>
    <w:rsid w:val="000A2125"/>
    <w:rsid w:val="000A2A9C"/>
    <w:rsid w:val="000A3C89"/>
    <w:rsid w:val="000A4D3D"/>
    <w:rsid w:val="000A54E7"/>
    <w:rsid w:val="000A5CCB"/>
    <w:rsid w:val="000A6B79"/>
    <w:rsid w:val="000A7528"/>
    <w:rsid w:val="000A7D26"/>
    <w:rsid w:val="000B04F7"/>
    <w:rsid w:val="000B118A"/>
    <w:rsid w:val="000B12E0"/>
    <w:rsid w:val="000B253E"/>
    <w:rsid w:val="000B2D01"/>
    <w:rsid w:val="000B381D"/>
    <w:rsid w:val="000B4B39"/>
    <w:rsid w:val="000B5601"/>
    <w:rsid w:val="000B6B8F"/>
    <w:rsid w:val="000C0D05"/>
    <w:rsid w:val="000C4322"/>
    <w:rsid w:val="000C5ABE"/>
    <w:rsid w:val="000C62DA"/>
    <w:rsid w:val="000C6F5A"/>
    <w:rsid w:val="000C7E3C"/>
    <w:rsid w:val="000D02A7"/>
    <w:rsid w:val="000D0813"/>
    <w:rsid w:val="000D14E7"/>
    <w:rsid w:val="000D15F4"/>
    <w:rsid w:val="000D2D82"/>
    <w:rsid w:val="000D2E4D"/>
    <w:rsid w:val="000D2ED4"/>
    <w:rsid w:val="000D3595"/>
    <w:rsid w:val="000D4185"/>
    <w:rsid w:val="000D4322"/>
    <w:rsid w:val="000D51C4"/>
    <w:rsid w:val="000D611A"/>
    <w:rsid w:val="000D7844"/>
    <w:rsid w:val="000D7D61"/>
    <w:rsid w:val="000E0133"/>
    <w:rsid w:val="000E099A"/>
    <w:rsid w:val="000E0E60"/>
    <w:rsid w:val="000E131F"/>
    <w:rsid w:val="000E167D"/>
    <w:rsid w:val="000E1EAE"/>
    <w:rsid w:val="000E2501"/>
    <w:rsid w:val="000E2FB5"/>
    <w:rsid w:val="000E4140"/>
    <w:rsid w:val="000E4452"/>
    <w:rsid w:val="000E613B"/>
    <w:rsid w:val="000E6304"/>
    <w:rsid w:val="000E63AB"/>
    <w:rsid w:val="000E6C80"/>
    <w:rsid w:val="000E7E40"/>
    <w:rsid w:val="000F18E2"/>
    <w:rsid w:val="000F19B4"/>
    <w:rsid w:val="000F2B1C"/>
    <w:rsid w:val="000F2FA1"/>
    <w:rsid w:val="000F42F1"/>
    <w:rsid w:val="000F63E1"/>
    <w:rsid w:val="000F6CB6"/>
    <w:rsid w:val="000F7498"/>
    <w:rsid w:val="000F7E96"/>
    <w:rsid w:val="001033FD"/>
    <w:rsid w:val="00103454"/>
    <w:rsid w:val="00104137"/>
    <w:rsid w:val="00104CB1"/>
    <w:rsid w:val="001052C8"/>
    <w:rsid w:val="00105C06"/>
    <w:rsid w:val="00107660"/>
    <w:rsid w:val="00107848"/>
    <w:rsid w:val="00107CFA"/>
    <w:rsid w:val="00110B20"/>
    <w:rsid w:val="0011184D"/>
    <w:rsid w:val="001135C3"/>
    <w:rsid w:val="00113D05"/>
    <w:rsid w:val="00114887"/>
    <w:rsid w:val="00114D32"/>
    <w:rsid w:val="00115B94"/>
    <w:rsid w:val="00120FDE"/>
    <w:rsid w:val="00122D69"/>
    <w:rsid w:val="00123EAE"/>
    <w:rsid w:val="0012429E"/>
    <w:rsid w:val="00125386"/>
    <w:rsid w:val="001258AC"/>
    <w:rsid w:val="00127252"/>
    <w:rsid w:val="00127C44"/>
    <w:rsid w:val="00132030"/>
    <w:rsid w:val="001334AF"/>
    <w:rsid w:val="00135665"/>
    <w:rsid w:val="00135D54"/>
    <w:rsid w:val="001375C1"/>
    <w:rsid w:val="00137D4C"/>
    <w:rsid w:val="00140965"/>
    <w:rsid w:val="001410D2"/>
    <w:rsid w:val="00141E9B"/>
    <w:rsid w:val="001423B6"/>
    <w:rsid w:val="001427B4"/>
    <w:rsid w:val="00143763"/>
    <w:rsid w:val="0014492B"/>
    <w:rsid w:val="00144BA8"/>
    <w:rsid w:val="00144DA1"/>
    <w:rsid w:val="00146FFC"/>
    <w:rsid w:val="001476E4"/>
    <w:rsid w:val="0015081F"/>
    <w:rsid w:val="0015194F"/>
    <w:rsid w:val="00152588"/>
    <w:rsid w:val="00154E0B"/>
    <w:rsid w:val="00154F77"/>
    <w:rsid w:val="00155330"/>
    <w:rsid w:val="00156013"/>
    <w:rsid w:val="001563FE"/>
    <w:rsid w:val="00156901"/>
    <w:rsid w:val="00157393"/>
    <w:rsid w:val="0015797B"/>
    <w:rsid w:val="00157AAC"/>
    <w:rsid w:val="00157AAF"/>
    <w:rsid w:val="00157B7B"/>
    <w:rsid w:val="00157C14"/>
    <w:rsid w:val="00157D7C"/>
    <w:rsid w:val="001607AB"/>
    <w:rsid w:val="00162C46"/>
    <w:rsid w:val="001632FB"/>
    <w:rsid w:val="0016474F"/>
    <w:rsid w:val="00165EE2"/>
    <w:rsid w:val="00166682"/>
    <w:rsid w:val="00171949"/>
    <w:rsid w:val="00171D2C"/>
    <w:rsid w:val="00174D4F"/>
    <w:rsid w:val="00175881"/>
    <w:rsid w:val="00176385"/>
    <w:rsid w:val="001777A5"/>
    <w:rsid w:val="00182B36"/>
    <w:rsid w:val="001847A0"/>
    <w:rsid w:val="00185326"/>
    <w:rsid w:val="00187B62"/>
    <w:rsid w:val="001900F3"/>
    <w:rsid w:val="00190E24"/>
    <w:rsid w:val="001915DF"/>
    <w:rsid w:val="00191E5D"/>
    <w:rsid w:val="001941BE"/>
    <w:rsid w:val="00195F01"/>
    <w:rsid w:val="00196BBE"/>
    <w:rsid w:val="001975E0"/>
    <w:rsid w:val="0019767C"/>
    <w:rsid w:val="00197DE8"/>
    <w:rsid w:val="001A29FC"/>
    <w:rsid w:val="001A3D60"/>
    <w:rsid w:val="001A4149"/>
    <w:rsid w:val="001A484E"/>
    <w:rsid w:val="001A5793"/>
    <w:rsid w:val="001A5895"/>
    <w:rsid w:val="001A6717"/>
    <w:rsid w:val="001A69CC"/>
    <w:rsid w:val="001A74DE"/>
    <w:rsid w:val="001A773F"/>
    <w:rsid w:val="001B0038"/>
    <w:rsid w:val="001B0106"/>
    <w:rsid w:val="001B0504"/>
    <w:rsid w:val="001B11D3"/>
    <w:rsid w:val="001B13AE"/>
    <w:rsid w:val="001B306C"/>
    <w:rsid w:val="001B42F5"/>
    <w:rsid w:val="001B4AA5"/>
    <w:rsid w:val="001B5283"/>
    <w:rsid w:val="001B6766"/>
    <w:rsid w:val="001B73A0"/>
    <w:rsid w:val="001C017A"/>
    <w:rsid w:val="001C2570"/>
    <w:rsid w:val="001C2B14"/>
    <w:rsid w:val="001C4065"/>
    <w:rsid w:val="001C5BC4"/>
    <w:rsid w:val="001C7165"/>
    <w:rsid w:val="001C7C55"/>
    <w:rsid w:val="001C7DCF"/>
    <w:rsid w:val="001D0579"/>
    <w:rsid w:val="001D0B64"/>
    <w:rsid w:val="001D42A8"/>
    <w:rsid w:val="001D618C"/>
    <w:rsid w:val="001D7749"/>
    <w:rsid w:val="001E1740"/>
    <w:rsid w:val="001E1AEE"/>
    <w:rsid w:val="001E294B"/>
    <w:rsid w:val="001E3F37"/>
    <w:rsid w:val="001E4CAC"/>
    <w:rsid w:val="001E5041"/>
    <w:rsid w:val="001E561C"/>
    <w:rsid w:val="001E7576"/>
    <w:rsid w:val="001E7DA7"/>
    <w:rsid w:val="001F0A13"/>
    <w:rsid w:val="001F2CE0"/>
    <w:rsid w:val="001F4451"/>
    <w:rsid w:val="001F481B"/>
    <w:rsid w:val="001F4ACB"/>
    <w:rsid w:val="001F5107"/>
    <w:rsid w:val="001F6964"/>
    <w:rsid w:val="001F7309"/>
    <w:rsid w:val="00200389"/>
    <w:rsid w:val="00200A9B"/>
    <w:rsid w:val="00200F41"/>
    <w:rsid w:val="002010BE"/>
    <w:rsid w:val="0020113D"/>
    <w:rsid w:val="002016FB"/>
    <w:rsid w:val="002025C9"/>
    <w:rsid w:val="00203F0A"/>
    <w:rsid w:val="002040EA"/>
    <w:rsid w:val="002045FB"/>
    <w:rsid w:val="00204AB0"/>
    <w:rsid w:val="00206FA4"/>
    <w:rsid w:val="00211005"/>
    <w:rsid w:val="002110F5"/>
    <w:rsid w:val="00211A49"/>
    <w:rsid w:val="00212DBE"/>
    <w:rsid w:val="0021454B"/>
    <w:rsid w:val="002147C3"/>
    <w:rsid w:val="00214B92"/>
    <w:rsid w:val="00216C6F"/>
    <w:rsid w:val="002170BA"/>
    <w:rsid w:val="0022026E"/>
    <w:rsid w:val="00220D87"/>
    <w:rsid w:val="00223647"/>
    <w:rsid w:val="002241FC"/>
    <w:rsid w:val="0022479D"/>
    <w:rsid w:val="00225783"/>
    <w:rsid w:val="00225D4A"/>
    <w:rsid w:val="002263DA"/>
    <w:rsid w:val="0022647E"/>
    <w:rsid w:val="00226886"/>
    <w:rsid w:val="00227548"/>
    <w:rsid w:val="00227BDF"/>
    <w:rsid w:val="00227E3E"/>
    <w:rsid w:val="00227F07"/>
    <w:rsid w:val="002306C1"/>
    <w:rsid w:val="002307A0"/>
    <w:rsid w:val="002324D9"/>
    <w:rsid w:val="00232B20"/>
    <w:rsid w:val="002344AC"/>
    <w:rsid w:val="0023561A"/>
    <w:rsid w:val="00240549"/>
    <w:rsid w:val="00240823"/>
    <w:rsid w:val="00240E7F"/>
    <w:rsid w:val="002426D0"/>
    <w:rsid w:val="00242F32"/>
    <w:rsid w:val="002443E0"/>
    <w:rsid w:val="00244924"/>
    <w:rsid w:val="00245E75"/>
    <w:rsid w:val="002460F8"/>
    <w:rsid w:val="002462D5"/>
    <w:rsid w:val="00246D40"/>
    <w:rsid w:val="00246E28"/>
    <w:rsid w:val="0024751B"/>
    <w:rsid w:val="002475BF"/>
    <w:rsid w:val="00247EA2"/>
    <w:rsid w:val="002536DC"/>
    <w:rsid w:val="00253984"/>
    <w:rsid w:val="00255260"/>
    <w:rsid w:val="002553B2"/>
    <w:rsid w:val="002559CD"/>
    <w:rsid w:val="00257279"/>
    <w:rsid w:val="0026078D"/>
    <w:rsid w:val="00260B73"/>
    <w:rsid w:val="00260CCD"/>
    <w:rsid w:val="00261245"/>
    <w:rsid w:val="00261E16"/>
    <w:rsid w:val="00263079"/>
    <w:rsid w:val="0026347E"/>
    <w:rsid w:val="00263620"/>
    <w:rsid w:val="00263821"/>
    <w:rsid w:val="00264200"/>
    <w:rsid w:val="002649E3"/>
    <w:rsid w:val="00265576"/>
    <w:rsid w:val="002677A4"/>
    <w:rsid w:val="00267E09"/>
    <w:rsid w:val="0027003A"/>
    <w:rsid w:val="002729D0"/>
    <w:rsid w:val="002748C4"/>
    <w:rsid w:val="00274A2F"/>
    <w:rsid w:val="00275CF6"/>
    <w:rsid w:val="002769CC"/>
    <w:rsid w:val="00277C80"/>
    <w:rsid w:val="00277DD8"/>
    <w:rsid w:val="00280095"/>
    <w:rsid w:val="00280109"/>
    <w:rsid w:val="00281F8E"/>
    <w:rsid w:val="002824CA"/>
    <w:rsid w:val="00282F49"/>
    <w:rsid w:val="00284F6F"/>
    <w:rsid w:val="00285A0E"/>
    <w:rsid w:val="002900E6"/>
    <w:rsid w:val="002910E3"/>
    <w:rsid w:val="00291C30"/>
    <w:rsid w:val="002923DC"/>
    <w:rsid w:val="00292EBE"/>
    <w:rsid w:val="00294DD5"/>
    <w:rsid w:val="00295A92"/>
    <w:rsid w:val="00295EF8"/>
    <w:rsid w:val="002967CD"/>
    <w:rsid w:val="002A09C3"/>
    <w:rsid w:val="002A11C6"/>
    <w:rsid w:val="002A2513"/>
    <w:rsid w:val="002A2EE7"/>
    <w:rsid w:val="002A41BB"/>
    <w:rsid w:val="002A45DE"/>
    <w:rsid w:val="002A4883"/>
    <w:rsid w:val="002A5258"/>
    <w:rsid w:val="002B0003"/>
    <w:rsid w:val="002B09CD"/>
    <w:rsid w:val="002B0D71"/>
    <w:rsid w:val="002B3BE5"/>
    <w:rsid w:val="002B42D0"/>
    <w:rsid w:val="002B4DBE"/>
    <w:rsid w:val="002B5381"/>
    <w:rsid w:val="002B633A"/>
    <w:rsid w:val="002B717E"/>
    <w:rsid w:val="002C01CD"/>
    <w:rsid w:val="002C4A1A"/>
    <w:rsid w:val="002C4D1B"/>
    <w:rsid w:val="002C6285"/>
    <w:rsid w:val="002C683F"/>
    <w:rsid w:val="002C6FD7"/>
    <w:rsid w:val="002C7E35"/>
    <w:rsid w:val="002D0E46"/>
    <w:rsid w:val="002D0EEF"/>
    <w:rsid w:val="002D2514"/>
    <w:rsid w:val="002D3ED3"/>
    <w:rsid w:val="002D4E1A"/>
    <w:rsid w:val="002D4FC1"/>
    <w:rsid w:val="002D5A42"/>
    <w:rsid w:val="002D6C84"/>
    <w:rsid w:val="002D6F7C"/>
    <w:rsid w:val="002D77DC"/>
    <w:rsid w:val="002E34EF"/>
    <w:rsid w:val="002E3999"/>
    <w:rsid w:val="002E3D72"/>
    <w:rsid w:val="002E51CA"/>
    <w:rsid w:val="002E692D"/>
    <w:rsid w:val="002E7192"/>
    <w:rsid w:val="002F0A7E"/>
    <w:rsid w:val="002F1AD0"/>
    <w:rsid w:val="002F27D7"/>
    <w:rsid w:val="002F29A5"/>
    <w:rsid w:val="002F2A9E"/>
    <w:rsid w:val="002F2B5B"/>
    <w:rsid w:val="002F2BAE"/>
    <w:rsid w:val="002F3483"/>
    <w:rsid w:val="002F34AD"/>
    <w:rsid w:val="002F4170"/>
    <w:rsid w:val="002F47A1"/>
    <w:rsid w:val="002F4E22"/>
    <w:rsid w:val="002F5796"/>
    <w:rsid w:val="002F7A17"/>
    <w:rsid w:val="0030073F"/>
    <w:rsid w:val="00300B7D"/>
    <w:rsid w:val="00301FA0"/>
    <w:rsid w:val="003022A0"/>
    <w:rsid w:val="00303577"/>
    <w:rsid w:val="00306330"/>
    <w:rsid w:val="0030663B"/>
    <w:rsid w:val="00307B9C"/>
    <w:rsid w:val="00307D06"/>
    <w:rsid w:val="00310EFB"/>
    <w:rsid w:val="00313393"/>
    <w:rsid w:val="00313409"/>
    <w:rsid w:val="00314374"/>
    <w:rsid w:val="003148D5"/>
    <w:rsid w:val="00315F66"/>
    <w:rsid w:val="00316DA0"/>
    <w:rsid w:val="003170C1"/>
    <w:rsid w:val="0031732A"/>
    <w:rsid w:val="00317867"/>
    <w:rsid w:val="00320E1A"/>
    <w:rsid w:val="0032314D"/>
    <w:rsid w:val="003234DA"/>
    <w:rsid w:val="00324097"/>
    <w:rsid w:val="00324828"/>
    <w:rsid w:val="00325438"/>
    <w:rsid w:val="0032584F"/>
    <w:rsid w:val="00325E51"/>
    <w:rsid w:val="00326303"/>
    <w:rsid w:val="00326735"/>
    <w:rsid w:val="00327589"/>
    <w:rsid w:val="00327B11"/>
    <w:rsid w:val="003306A6"/>
    <w:rsid w:val="00330B43"/>
    <w:rsid w:val="0033146F"/>
    <w:rsid w:val="00331873"/>
    <w:rsid w:val="00331916"/>
    <w:rsid w:val="00331D8C"/>
    <w:rsid w:val="003323E0"/>
    <w:rsid w:val="00332894"/>
    <w:rsid w:val="00332F06"/>
    <w:rsid w:val="0033488C"/>
    <w:rsid w:val="003361A1"/>
    <w:rsid w:val="00336348"/>
    <w:rsid w:val="00337471"/>
    <w:rsid w:val="00340FB9"/>
    <w:rsid w:val="00342289"/>
    <w:rsid w:val="00342F30"/>
    <w:rsid w:val="0034385A"/>
    <w:rsid w:val="00343BC7"/>
    <w:rsid w:val="00343DEA"/>
    <w:rsid w:val="003449F4"/>
    <w:rsid w:val="0034541A"/>
    <w:rsid w:val="0034683F"/>
    <w:rsid w:val="00346DC2"/>
    <w:rsid w:val="003470B0"/>
    <w:rsid w:val="003501DF"/>
    <w:rsid w:val="00350FA4"/>
    <w:rsid w:val="0035246E"/>
    <w:rsid w:val="003537B2"/>
    <w:rsid w:val="00354331"/>
    <w:rsid w:val="00354768"/>
    <w:rsid w:val="0035589A"/>
    <w:rsid w:val="00360738"/>
    <w:rsid w:val="00361EE0"/>
    <w:rsid w:val="00362B8F"/>
    <w:rsid w:val="00362D96"/>
    <w:rsid w:val="00363AD6"/>
    <w:rsid w:val="0036418F"/>
    <w:rsid w:val="00365F23"/>
    <w:rsid w:val="00366960"/>
    <w:rsid w:val="0037040F"/>
    <w:rsid w:val="00370552"/>
    <w:rsid w:val="00371C0E"/>
    <w:rsid w:val="00373560"/>
    <w:rsid w:val="0037385D"/>
    <w:rsid w:val="00374011"/>
    <w:rsid w:val="0037439A"/>
    <w:rsid w:val="003750BB"/>
    <w:rsid w:val="00376565"/>
    <w:rsid w:val="00376A8F"/>
    <w:rsid w:val="00376F8E"/>
    <w:rsid w:val="00377CF3"/>
    <w:rsid w:val="00377EE5"/>
    <w:rsid w:val="003804CD"/>
    <w:rsid w:val="0038066D"/>
    <w:rsid w:val="0038096F"/>
    <w:rsid w:val="00380C80"/>
    <w:rsid w:val="00382282"/>
    <w:rsid w:val="003828F8"/>
    <w:rsid w:val="00383D52"/>
    <w:rsid w:val="003842BC"/>
    <w:rsid w:val="00384F79"/>
    <w:rsid w:val="00386D0D"/>
    <w:rsid w:val="003874EB"/>
    <w:rsid w:val="0039137E"/>
    <w:rsid w:val="00391730"/>
    <w:rsid w:val="003935A1"/>
    <w:rsid w:val="00393962"/>
    <w:rsid w:val="00393FC4"/>
    <w:rsid w:val="00394512"/>
    <w:rsid w:val="00394922"/>
    <w:rsid w:val="003960DD"/>
    <w:rsid w:val="00396E45"/>
    <w:rsid w:val="003A0D47"/>
    <w:rsid w:val="003A0ED6"/>
    <w:rsid w:val="003A15B3"/>
    <w:rsid w:val="003A3B3C"/>
    <w:rsid w:val="003A5E0A"/>
    <w:rsid w:val="003A5E2B"/>
    <w:rsid w:val="003A618A"/>
    <w:rsid w:val="003B1CC4"/>
    <w:rsid w:val="003B45B9"/>
    <w:rsid w:val="003B4A50"/>
    <w:rsid w:val="003B59F4"/>
    <w:rsid w:val="003C00A2"/>
    <w:rsid w:val="003C024F"/>
    <w:rsid w:val="003C02F3"/>
    <w:rsid w:val="003C0CCB"/>
    <w:rsid w:val="003C1565"/>
    <w:rsid w:val="003C1CEB"/>
    <w:rsid w:val="003C23F0"/>
    <w:rsid w:val="003C2B71"/>
    <w:rsid w:val="003C4155"/>
    <w:rsid w:val="003C444F"/>
    <w:rsid w:val="003C50DE"/>
    <w:rsid w:val="003C6203"/>
    <w:rsid w:val="003C6292"/>
    <w:rsid w:val="003C698A"/>
    <w:rsid w:val="003C6DA1"/>
    <w:rsid w:val="003D03CD"/>
    <w:rsid w:val="003D1114"/>
    <w:rsid w:val="003D12D1"/>
    <w:rsid w:val="003D1BE1"/>
    <w:rsid w:val="003D1C4B"/>
    <w:rsid w:val="003D2CD6"/>
    <w:rsid w:val="003D5312"/>
    <w:rsid w:val="003D5AB8"/>
    <w:rsid w:val="003D65AC"/>
    <w:rsid w:val="003D72FB"/>
    <w:rsid w:val="003D749C"/>
    <w:rsid w:val="003D7A1A"/>
    <w:rsid w:val="003E215F"/>
    <w:rsid w:val="003E3077"/>
    <w:rsid w:val="003E50DB"/>
    <w:rsid w:val="003E5908"/>
    <w:rsid w:val="003E7CE6"/>
    <w:rsid w:val="003F05D4"/>
    <w:rsid w:val="003F0846"/>
    <w:rsid w:val="003F1AF9"/>
    <w:rsid w:val="003F1C28"/>
    <w:rsid w:val="003F1F6A"/>
    <w:rsid w:val="003F3468"/>
    <w:rsid w:val="003F36E1"/>
    <w:rsid w:val="003F47CC"/>
    <w:rsid w:val="003F53A7"/>
    <w:rsid w:val="003F6AE7"/>
    <w:rsid w:val="003F7F92"/>
    <w:rsid w:val="00400170"/>
    <w:rsid w:val="00400295"/>
    <w:rsid w:val="004014CF"/>
    <w:rsid w:val="004032FF"/>
    <w:rsid w:val="00403455"/>
    <w:rsid w:val="00404113"/>
    <w:rsid w:val="00404ABF"/>
    <w:rsid w:val="0040555F"/>
    <w:rsid w:val="0040657E"/>
    <w:rsid w:val="00406E66"/>
    <w:rsid w:val="00407AB6"/>
    <w:rsid w:val="00407DD6"/>
    <w:rsid w:val="00410177"/>
    <w:rsid w:val="00410D03"/>
    <w:rsid w:val="00411E77"/>
    <w:rsid w:val="00412F04"/>
    <w:rsid w:val="00413238"/>
    <w:rsid w:val="00414BA9"/>
    <w:rsid w:val="004160F1"/>
    <w:rsid w:val="00416749"/>
    <w:rsid w:val="00416CD2"/>
    <w:rsid w:val="00422B25"/>
    <w:rsid w:val="00423D09"/>
    <w:rsid w:val="00423E1B"/>
    <w:rsid w:val="004245C2"/>
    <w:rsid w:val="0042479E"/>
    <w:rsid w:val="00427B31"/>
    <w:rsid w:val="004304E5"/>
    <w:rsid w:val="00430D43"/>
    <w:rsid w:val="00431808"/>
    <w:rsid w:val="00432816"/>
    <w:rsid w:val="004337AD"/>
    <w:rsid w:val="0043453E"/>
    <w:rsid w:val="00434A2E"/>
    <w:rsid w:val="00435F7F"/>
    <w:rsid w:val="004368DD"/>
    <w:rsid w:val="0043763B"/>
    <w:rsid w:val="004378A3"/>
    <w:rsid w:val="00437F49"/>
    <w:rsid w:val="00441254"/>
    <w:rsid w:val="00442E1B"/>
    <w:rsid w:val="00442E1F"/>
    <w:rsid w:val="004435F5"/>
    <w:rsid w:val="00444170"/>
    <w:rsid w:val="00444BF6"/>
    <w:rsid w:val="00445092"/>
    <w:rsid w:val="004454FB"/>
    <w:rsid w:val="00446C05"/>
    <w:rsid w:val="004471DF"/>
    <w:rsid w:val="00447FFA"/>
    <w:rsid w:val="00450B2A"/>
    <w:rsid w:val="00451501"/>
    <w:rsid w:val="004543D7"/>
    <w:rsid w:val="0045460F"/>
    <w:rsid w:val="00455E50"/>
    <w:rsid w:val="00455FE4"/>
    <w:rsid w:val="00456353"/>
    <w:rsid w:val="004576F1"/>
    <w:rsid w:val="004577C7"/>
    <w:rsid w:val="0046050E"/>
    <w:rsid w:val="00460E19"/>
    <w:rsid w:val="004610EA"/>
    <w:rsid w:val="00463EA3"/>
    <w:rsid w:val="00465F4C"/>
    <w:rsid w:val="004665F5"/>
    <w:rsid w:val="00466C0F"/>
    <w:rsid w:val="00467E18"/>
    <w:rsid w:val="0047086D"/>
    <w:rsid w:val="00471C9B"/>
    <w:rsid w:val="0047253F"/>
    <w:rsid w:val="004731E0"/>
    <w:rsid w:val="00475047"/>
    <w:rsid w:val="0047520F"/>
    <w:rsid w:val="00475957"/>
    <w:rsid w:val="00475F34"/>
    <w:rsid w:val="00475FE7"/>
    <w:rsid w:val="004772CF"/>
    <w:rsid w:val="004773B6"/>
    <w:rsid w:val="004778F2"/>
    <w:rsid w:val="004801E8"/>
    <w:rsid w:val="004807B3"/>
    <w:rsid w:val="004834C4"/>
    <w:rsid w:val="00484AC0"/>
    <w:rsid w:val="004850F6"/>
    <w:rsid w:val="004854DA"/>
    <w:rsid w:val="004865BD"/>
    <w:rsid w:val="00486A4D"/>
    <w:rsid w:val="00486EEE"/>
    <w:rsid w:val="0049039F"/>
    <w:rsid w:val="00490C17"/>
    <w:rsid w:val="0049189D"/>
    <w:rsid w:val="00491A8A"/>
    <w:rsid w:val="00494739"/>
    <w:rsid w:val="00494DA5"/>
    <w:rsid w:val="004960FE"/>
    <w:rsid w:val="0049727A"/>
    <w:rsid w:val="004A01C9"/>
    <w:rsid w:val="004A2588"/>
    <w:rsid w:val="004A32E0"/>
    <w:rsid w:val="004A4919"/>
    <w:rsid w:val="004A55AA"/>
    <w:rsid w:val="004A5741"/>
    <w:rsid w:val="004A7B6D"/>
    <w:rsid w:val="004B0B4E"/>
    <w:rsid w:val="004B3AA3"/>
    <w:rsid w:val="004B3DA2"/>
    <w:rsid w:val="004B438B"/>
    <w:rsid w:val="004B4893"/>
    <w:rsid w:val="004B4D0B"/>
    <w:rsid w:val="004B53A7"/>
    <w:rsid w:val="004B5BEF"/>
    <w:rsid w:val="004B5D60"/>
    <w:rsid w:val="004B5DE0"/>
    <w:rsid w:val="004B6598"/>
    <w:rsid w:val="004B66B2"/>
    <w:rsid w:val="004B6AAA"/>
    <w:rsid w:val="004B785B"/>
    <w:rsid w:val="004C0108"/>
    <w:rsid w:val="004C0E82"/>
    <w:rsid w:val="004C10FA"/>
    <w:rsid w:val="004C17E9"/>
    <w:rsid w:val="004C190F"/>
    <w:rsid w:val="004C2DA0"/>
    <w:rsid w:val="004C3470"/>
    <w:rsid w:val="004C34B3"/>
    <w:rsid w:val="004C3A5A"/>
    <w:rsid w:val="004C3B12"/>
    <w:rsid w:val="004C3C80"/>
    <w:rsid w:val="004C4C16"/>
    <w:rsid w:val="004C5692"/>
    <w:rsid w:val="004D0173"/>
    <w:rsid w:val="004D057C"/>
    <w:rsid w:val="004D10E3"/>
    <w:rsid w:val="004D2F64"/>
    <w:rsid w:val="004D37BC"/>
    <w:rsid w:val="004D3CEB"/>
    <w:rsid w:val="004D3E84"/>
    <w:rsid w:val="004D4486"/>
    <w:rsid w:val="004D4594"/>
    <w:rsid w:val="004D4B2E"/>
    <w:rsid w:val="004D5132"/>
    <w:rsid w:val="004D5A16"/>
    <w:rsid w:val="004E03AA"/>
    <w:rsid w:val="004E045A"/>
    <w:rsid w:val="004E1269"/>
    <w:rsid w:val="004E2520"/>
    <w:rsid w:val="004E37E7"/>
    <w:rsid w:val="004E3D8A"/>
    <w:rsid w:val="004E5060"/>
    <w:rsid w:val="004E5F81"/>
    <w:rsid w:val="004E78E4"/>
    <w:rsid w:val="004F0E3D"/>
    <w:rsid w:val="004F2221"/>
    <w:rsid w:val="004F3FEE"/>
    <w:rsid w:val="004F44B9"/>
    <w:rsid w:val="004F5715"/>
    <w:rsid w:val="004F6728"/>
    <w:rsid w:val="004F680C"/>
    <w:rsid w:val="004F777D"/>
    <w:rsid w:val="004F79B4"/>
    <w:rsid w:val="004F7C59"/>
    <w:rsid w:val="00500E3C"/>
    <w:rsid w:val="0050112C"/>
    <w:rsid w:val="0050189A"/>
    <w:rsid w:val="00501CDD"/>
    <w:rsid w:val="005020BB"/>
    <w:rsid w:val="00502623"/>
    <w:rsid w:val="00504294"/>
    <w:rsid w:val="005046E7"/>
    <w:rsid w:val="00504FE8"/>
    <w:rsid w:val="00505A2F"/>
    <w:rsid w:val="00505AB1"/>
    <w:rsid w:val="00505DD2"/>
    <w:rsid w:val="0050644F"/>
    <w:rsid w:val="005074CA"/>
    <w:rsid w:val="00510912"/>
    <w:rsid w:val="00511C58"/>
    <w:rsid w:val="00514074"/>
    <w:rsid w:val="005151BA"/>
    <w:rsid w:val="0051546F"/>
    <w:rsid w:val="0051572B"/>
    <w:rsid w:val="00515BF8"/>
    <w:rsid w:val="00515EF7"/>
    <w:rsid w:val="00515F4F"/>
    <w:rsid w:val="00516123"/>
    <w:rsid w:val="00516A04"/>
    <w:rsid w:val="0052089A"/>
    <w:rsid w:val="00524998"/>
    <w:rsid w:val="00526016"/>
    <w:rsid w:val="00527195"/>
    <w:rsid w:val="00527CDB"/>
    <w:rsid w:val="00530DA2"/>
    <w:rsid w:val="0053165D"/>
    <w:rsid w:val="00532F46"/>
    <w:rsid w:val="00533CFF"/>
    <w:rsid w:val="00534BE3"/>
    <w:rsid w:val="005352C5"/>
    <w:rsid w:val="00535DEE"/>
    <w:rsid w:val="0053620D"/>
    <w:rsid w:val="00536299"/>
    <w:rsid w:val="0053629A"/>
    <w:rsid w:val="00536F14"/>
    <w:rsid w:val="005373D6"/>
    <w:rsid w:val="00541DD3"/>
    <w:rsid w:val="00542E6F"/>
    <w:rsid w:val="005434E1"/>
    <w:rsid w:val="00543552"/>
    <w:rsid w:val="00543822"/>
    <w:rsid w:val="00545861"/>
    <w:rsid w:val="00545E58"/>
    <w:rsid w:val="00546267"/>
    <w:rsid w:val="00546FB1"/>
    <w:rsid w:val="00547131"/>
    <w:rsid w:val="005477A9"/>
    <w:rsid w:val="00547A62"/>
    <w:rsid w:val="00547CCC"/>
    <w:rsid w:val="005507F5"/>
    <w:rsid w:val="00551735"/>
    <w:rsid w:val="005535AA"/>
    <w:rsid w:val="00555349"/>
    <w:rsid w:val="00555721"/>
    <w:rsid w:val="0055703E"/>
    <w:rsid w:val="0055755F"/>
    <w:rsid w:val="0055793F"/>
    <w:rsid w:val="00557CAB"/>
    <w:rsid w:val="005607F4"/>
    <w:rsid w:val="005608E9"/>
    <w:rsid w:val="00560957"/>
    <w:rsid w:val="00561596"/>
    <w:rsid w:val="005617AD"/>
    <w:rsid w:val="00561B2B"/>
    <w:rsid w:val="00561BFC"/>
    <w:rsid w:val="005635CA"/>
    <w:rsid w:val="00565F17"/>
    <w:rsid w:val="005664D5"/>
    <w:rsid w:val="00566538"/>
    <w:rsid w:val="00566B05"/>
    <w:rsid w:val="005675D5"/>
    <w:rsid w:val="00570273"/>
    <w:rsid w:val="005704A6"/>
    <w:rsid w:val="00571E2C"/>
    <w:rsid w:val="005726EF"/>
    <w:rsid w:val="00572E0A"/>
    <w:rsid w:val="00573CE5"/>
    <w:rsid w:val="00575241"/>
    <w:rsid w:val="00582569"/>
    <w:rsid w:val="00582A69"/>
    <w:rsid w:val="00582B1E"/>
    <w:rsid w:val="005846F4"/>
    <w:rsid w:val="00584C5F"/>
    <w:rsid w:val="00585FCF"/>
    <w:rsid w:val="005915F0"/>
    <w:rsid w:val="0059164A"/>
    <w:rsid w:val="00592B69"/>
    <w:rsid w:val="00592D3E"/>
    <w:rsid w:val="00593E07"/>
    <w:rsid w:val="00593EE8"/>
    <w:rsid w:val="00593FB3"/>
    <w:rsid w:val="005949CF"/>
    <w:rsid w:val="00594A50"/>
    <w:rsid w:val="00595842"/>
    <w:rsid w:val="00596A81"/>
    <w:rsid w:val="00596D08"/>
    <w:rsid w:val="005972C8"/>
    <w:rsid w:val="00597DBB"/>
    <w:rsid w:val="005A006E"/>
    <w:rsid w:val="005A03D4"/>
    <w:rsid w:val="005A0487"/>
    <w:rsid w:val="005A0ADB"/>
    <w:rsid w:val="005A15B4"/>
    <w:rsid w:val="005A2EF7"/>
    <w:rsid w:val="005A37CE"/>
    <w:rsid w:val="005A4020"/>
    <w:rsid w:val="005A4429"/>
    <w:rsid w:val="005A4A75"/>
    <w:rsid w:val="005A4E98"/>
    <w:rsid w:val="005A6671"/>
    <w:rsid w:val="005A7514"/>
    <w:rsid w:val="005A7BA7"/>
    <w:rsid w:val="005B0B64"/>
    <w:rsid w:val="005B3A03"/>
    <w:rsid w:val="005B49EA"/>
    <w:rsid w:val="005B6526"/>
    <w:rsid w:val="005B66AD"/>
    <w:rsid w:val="005B6C90"/>
    <w:rsid w:val="005C0659"/>
    <w:rsid w:val="005C1AE5"/>
    <w:rsid w:val="005C1B8B"/>
    <w:rsid w:val="005C1FFF"/>
    <w:rsid w:val="005C27C6"/>
    <w:rsid w:val="005C2F60"/>
    <w:rsid w:val="005C326E"/>
    <w:rsid w:val="005C3EF7"/>
    <w:rsid w:val="005C4A6B"/>
    <w:rsid w:val="005D05E7"/>
    <w:rsid w:val="005D18E4"/>
    <w:rsid w:val="005D1A7F"/>
    <w:rsid w:val="005D355F"/>
    <w:rsid w:val="005D4683"/>
    <w:rsid w:val="005D4A18"/>
    <w:rsid w:val="005D5F4E"/>
    <w:rsid w:val="005D6383"/>
    <w:rsid w:val="005D6815"/>
    <w:rsid w:val="005D724C"/>
    <w:rsid w:val="005D7D8D"/>
    <w:rsid w:val="005E0577"/>
    <w:rsid w:val="005E1049"/>
    <w:rsid w:val="005E2A14"/>
    <w:rsid w:val="005E330E"/>
    <w:rsid w:val="005E3537"/>
    <w:rsid w:val="005E4B95"/>
    <w:rsid w:val="005E5997"/>
    <w:rsid w:val="005E65F9"/>
    <w:rsid w:val="005E6AE2"/>
    <w:rsid w:val="005E7AD7"/>
    <w:rsid w:val="005F215B"/>
    <w:rsid w:val="005F226F"/>
    <w:rsid w:val="005F24D0"/>
    <w:rsid w:val="005F433A"/>
    <w:rsid w:val="005F58BB"/>
    <w:rsid w:val="005F6343"/>
    <w:rsid w:val="005F6A14"/>
    <w:rsid w:val="005F73A1"/>
    <w:rsid w:val="00600443"/>
    <w:rsid w:val="006009CF"/>
    <w:rsid w:val="00600D8E"/>
    <w:rsid w:val="00601544"/>
    <w:rsid w:val="006031E4"/>
    <w:rsid w:val="00604917"/>
    <w:rsid w:val="0060514A"/>
    <w:rsid w:val="006059D7"/>
    <w:rsid w:val="00610030"/>
    <w:rsid w:val="00610E8C"/>
    <w:rsid w:val="00612358"/>
    <w:rsid w:val="006125E9"/>
    <w:rsid w:val="00612D44"/>
    <w:rsid w:val="00613024"/>
    <w:rsid w:val="0061550D"/>
    <w:rsid w:val="006155FF"/>
    <w:rsid w:val="00615EFB"/>
    <w:rsid w:val="006171E2"/>
    <w:rsid w:val="006172C1"/>
    <w:rsid w:val="0061752A"/>
    <w:rsid w:val="00617DC7"/>
    <w:rsid w:val="00622520"/>
    <w:rsid w:val="00623325"/>
    <w:rsid w:val="00623D1A"/>
    <w:rsid w:val="00626C8C"/>
    <w:rsid w:val="0062796A"/>
    <w:rsid w:val="00630A25"/>
    <w:rsid w:val="006312B0"/>
    <w:rsid w:val="00632463"/>
    <w:rsid w:val="00632AB3"/>
    <w:rsid w:val="00635720"/>
    <w:rsid w:val="00635828"/>
    <w:rsid w:val="00635C7B"/>
    <w:rsid w:val="00641141"/>
    <w:rsid w:val="0064115A"/>
    <w:rsid w:val="00641E69"/>
    <w:rsid w:val="0064299D"/>
    <w:rsid w:val="00642DBC"/>
    <w:rsid w:val="006433C4"/>
    <w:rsid w:val="00643E26"/>
    <w:rsid w:val="0064462B"/>
    <w:rsid w:val="00647C20"/>
    <w:rsid w:val="00647F90"/>
    <w:rsid w:val="00650D32"/>
    <w:rsid w:val="00650FF1"/>
    <w:rsid w:val="006514BD"/>
    <w:rsid w:val="0065158B"/>
    <w:rsid w:val="00651A82"/>
    <w:rsid w:val="00651D5F"/>
    <w:rsid w:val="006520C2"/>
    <w:rsid w:val="00653047"/>
    <w:rsid w:val="00653619"/>
    <w:rsid w:val="006545FB"/>
    <w:rsid w:val="006548B5"/>
    <w:rsid w:val="006567EB"/>
    <w:rsid w:val="006576A3"/>
    <w:rsid w:val="006616DD"/>
    <w:rsid w:val="006619B3"/>
    <w:rsid w:val="0066374A"/>
    <w:rsid w:val="00665651"/>
    <w:rsid w:val="0066738F"/>
    <w:rsid w:val="00670545"/>
    <w:rsid w:val="0067097B"/>
    <w:rsid w:val="00671ED8"/>
    <w:rsid w:val="006721E1"/>
    <w:rsid w:val="0067261F"/>
    <w:rsid w:val="00672F63"/>
    <w:rsid w:val="006755A0"/>
    <w:rsid w:val="006766FB"/>
    <w:rsid w:val="006767CB"/>
    <w:rsid w:val="0067697E"/>
    <w:rsid w:val="006772BE"/>
    <w:rsid w:val="0068218E"/>
    <w:rsid w:val="006850BC"/>
    <w:rsid w:val="00690071"/>
    <w:rsid w:val="00691480"/>
    <w:rsid w:val="0069230F"/>
    <w:rsid w:val="00692FFB"/>
    <w:rsid w:val="006930B7"/>
    <w:rsid w:val="00693194"/>
    <w:rsid w:val="00694A0B"/>
    <w:rsid w:val="00695E43"/>
    <w:rsid w:val="00696C25"/>
    <w:rsid w:val="006972E3"/>
    <w:rsid w:val="00697F2F"/>
    <w:rsid w:val="006A1A75"/>
    <w:rsid w:val="006A2B8E"/>
    <w:rsid w:val="006A308B"/>
    <w:rsid w:val="006A5FA2"/>
    <w:rsid w:val="006A70FE"/>
    <w:rsid w:val="006A74F1"/>
    <w:rsid w:val="006B1F2C"/>
    <w:rsid w:val="006B38EC"/>
    <w:rsid w:val="006B6271"/>
    <w:rsid w:val="006B687D"/>
    <w:rsid w:val="006B7181"/>
    <w:rsid w:val="006B7988"/>
    <w:rsid w:val="006C00FC"/>
    <w:rsid w:val="006C0497"/>
    <w:rsid w:val="006C08F2"/>
    <w:rsid w:val="006C2BCA"/>
    <w:rsid w:val="006C2EBB"/>
    <w:rsid w:val="006C3689"/>
    <w:rsid w:val="006C396D"/>
    <w:rsid w:val="006C506B"/>
    <w:rsid w:val="006C5D50"/>
    <w:rsid w:val="006D3EBD"/>
    <w:rsid w:val="006D4AC4"/>
    <w:rsid w:val="006D57C8"/>
    <w:rsid w:val="006D63E6"/>
    <w:rsid w:val="006D708F"/>
    <w:rsid w:val="006D7587"/>
    <w:rsid w:val="006D75C4"/>
    <w:rsid w:val="006E139C"/>
    <w:rsid w:val="006E159E"/>
    <w:rsid w:val="006E1717"/>
    <w:rsid w:val="006E33E4"/>
    <w:rsid w:val="006E3491"/>
    <w:rsid w:val="006E446D"/>
    <w:rsid w:val="006E5C93"/>
    <w:rsid w:val="006E7062"/>
    <w:rsid w:val="006E766D"/>
    <w:rsid w:val="006F17AA"/>
    <w:rsid w:val="006F3809"/>
    <w:rsid w:val="006F4437"/>
    <w:rsid w:val="006F559B"/>
    <w:rsid w:val="006F7AC1"/>
    <w:rsid w:val="00700524"/>
    <w:rsid w:val="00700743"/>
    <w:rsid w:val="00700963"/>
    <w:rsid w:val="00701C00"/>
    <w:rsid w:val="00702ADE"/>
    <w:rsid w:val="00702BE2"/>
    <w:rsid w:val="00702BFB"/>
    <w:rsid w:val="007043C2"/>
    <w:rsid w:val="00704B33"/>
    <w:rsid w:val="00706DD8"/>
    <w:rsid w:val="007072D0"/>
    <w:rsid w:val="00707E2E"/>
    <w:rsid w:val="007110D4"/>
    <w:rsid w:val="00711A4A"/>
    <w:rsid w:val="007129F0"/>
    <w:rsid w:val="00713002"/>
    <w:rsid w:val="0071325F"/>
    <w:rsid w:val="00713E65"/>
    <w:rsid w:val="00713F39"/>
    <w:rsid w:val="0072047A"/>
    <w:rsid w:val="00720C0B"/>
    <w:rsid w:val="0072124D"/>
    <w:rsid w:val="00721C5C"/>
    <w:rsid w:val="00723459"/>
    <w:rsid w:val="00724637"/>
    <w:rsid w:val="00724658"/>
    <w:rsid w:val="00726D89"/>
    <w:rsid w:val="00727A05"/>
    <w:rsid w:val="00727AAA"/>
    <w:rsid w:val="00730AA7"/>
    <w:rsid w:val="00731D17"/>
    <w:rsid w:val="00731E79"/>
    <w:rsid w:val="00732270"/>
    <w:rsid w:val="00733513"/>
    <w:rsid w:val="00733F3D"/>
    <w:rsid w:val="00734C8E"/>
    <w:rsid w:val="0073601A"/>
    <w:rsid w:val="0073699F"/>
    <w:rsid w:val="007370BB"/>
    <w:rsid w:val="00737880"/>
    <w:rsid w:val="00741193"/>
    <w:rsid w:val="00741305"/>
    <w:rsid w:val="007434E4"/>
    <w:rsid w:val="007446A0"/>
    <w:rsid w:val="0074492A"/>
    <w:rsid w:val="00745223"/>
    <w:rsid w:val="00746EFD"/>
    <w:rsid w:val="0074792D"/>
    <w:rsid w:val="00750B96"/>
    <w:rsid w:val="00751A93"/>
    <w:rsid w:val="0075297F"/>
    <w:rsid w:val="00754C46"/>
    <w:rsid w:val="00756393"/>
    <w:rsid w:val="00756610"/>
    <w:rsid w:val="00756B0E"/>
    <w:rsid w:val="007571E5"/>
    <w:rsid w:val="0075780E"/>
    <w:rsid w:val="00757B81"/>
    <w:rsid w:val="00757F90"/>
    <w:rsid w:val="0076068E"/>
    <w:rsid w:val="007606D9"/>
    <w:rsid w:val="007627A5"/>
    <w:rsid w:val="007627EA"/>
    <w:rsid w:val="0076323A"/>
    <w:rsid w:val="007666F4"/>
    <w:rsid w:val="00766802"/>
    <w:rsid w:val="0076685F"/>
    <w:rsid w:val="00766D90"/>
    <w:rsid w:val="0077107F"/>
    <w:rsid w:val="00772429"/>
    <w:rsid w:val="007724F7"/>
    <w:rsid w:val="007730D5"/>
    <w:rsid w:val="00773B4A"/>
    <w:rsid w:val="007745FC"/>
    <w:rsid w:val="0077588B"/>
    <w:rsid w:val="00775DF8"/>
    <w:rsid w:val="007821FF"/>
    <w:rsid w:val="007823AF"/>
    <w:rsid w:val="007836B4"/>
    <w:rsid w:val="00784123"/>
    <w:rsid w:val="007851FA"/>
    <w:rsid w:val="007858E0"/>
    <w:rsid w:val="00785C22"/>
    <w:rsid w:val="00786C6E"/>
    <w:rsid w:val="00790031"/>
    <w:rsid w:val="007911D7"/>
    <w:rsid w:val="00792184"/>
    <w:rsid w:val="00792339"/>
    <w:rsid w:val="0079349F"/>
    <w:rsid w:val="007935C0"/>
    <w:rsid w:val="00793689"/>
    <w:rsid w:val="00793BE1"/>
    <w:rsid w:val="0079544E"/>
    <w:rsid w:val="00795935"/>
    <w:rsid w:val="0079763F"/>
    <w:rsid w:val="007A043E"/>
    <w:rsid w:val="007A0627"/>
    <w:rsid w:val="007A1B13"/>
    <w:rsid w:val="007A22BE"/>
    <w:rsid w:val="007A4035"/>
    <w:rsid w:val="007A4150"/>
    <w:rsid w:val="007A528E"/>
    <w:rsid w:val="007A5738"/>
    <w:rsid w:val="007A60EA"/>
    <w:rsid w:val="007A644D"/>
    <w:rsid w:val="007A6E99"/>
    <w:rsid w:val="007A7E48"/>
    <w:rsid w:val="007A7EFF"/>
    <w:rsid w:val="007B0AE4"/>
    <w:rsid w:val="007B1B83"/>
    <w:rsid w:val="007B3655"/>
    <w:rsid w:val="007B4752"/>
    <w:rsid w:val="007B7841"/>
    <w:rsid w:val="007C128A"/>
    <w:rsid w:val="007C25EB"/>
    <w:rsid w:val="007C2974"/>
    <w:rsid w:val="007C2F07"/>
    <w:rsid w:val="007C33B8"/>
    <w:rsid w:val="007C366B"/>
    <w:rsid w:val="007C44DF"/>
    <w:rsid w:val="007C4FBA"/>
    <w:rsid w:val="007C6370"/>
    <w:rsid w:val="007C6C1A"/>
    <w:rsid w:val="007C6C2F"/>
    <w:rsid w:val="007C6D8A"/>
    <w:rsid w:val="007C7755"/>
    <w:rsid w:val="007C7B8D"/>
    <w:rsid w:val="007D189D"/>
    <w:rsid w:val="007D1B0B"/>
    <w:rsid w:val="007D2F70"/>
    <w:rsid w:val="007D5AA7"/>
    <w:rsid w:val="007D5EC4"/>
    <w:rsid w:val="007D6D64"/>
    <w:rsid w:val="007D7E9B"/>
    <w:rsid w:val="007E1281"/>
    <w:rsid w:val="007E4FA3"/>
    <w:rsid w:val="007E5BAA"/>
    <w:rsid w:val="007E5E3F"/>
    <w:rsid w:val="007E6E10"/>
    <w:rsid w:val="007E77FC"/>
    <w:rsid w:val="007F0424"/>
    <w:rsid w:val="007F224E"/>
    <w:rsid w:val="007F2D8A"/>
    <w:rsid w:val="007F51A3"/>
    <w:rsid w:val="008006E0"/>
    <w:rsid w:val="008016FC"/>
    <w:rsid w:val="00803D28"/>
    <w:rsid w:val="008052D1"/>
    <w:rsid w:val="00806C99"/>
    <w:rsid w:val="00807599"/>
    <w:rsid w:val="00810BC1"/>
    <w:rsid w:val="00810E7D"/>
    <w:rsid w:val="00811139"/>
    <w:rsid w:val="00811B73"/>
    <w:rsid w:val="00814077"/>
    <w:rsid w:val="00820486"/>
    <w:rsid w:val="0082105E"/>
    <w:rsid w:val="008212B5"/>
    <w:rsid w:val="00821672"/>
    <w:rsid w:val="00821878"/>
    <w:rsid w:val="00824389"/>
    <w:rsid w:val="0082477D"/>
    <w:rsid w:val="0082494A"/>
    <w:rsid w:val="00824F41"/>
    <w:rsid w:val="00825D7A"/>
    <w:rsid w:val="00825F41"/>
    <w:rsid w:val="00826096"/>
    <w:rsid w:val="0082783B"/>
    <w:rsid w:val="00827B50"/>
    <w:rsid w:val="008317F0"/>
    <w:rsid w:val="00832474"/>
    <w:rsid w:val="00833DF9"/>
    <w:rsid w:val="00834161"/>
    <w:rsid w:val="00836C44"/>
    <w:rsid w:val="00837904"/>
    <w:rsid w:val="00840013"/>
    <w:rsid w:val="00841AB0"/>
    <w:rsid w:val="008427A8"/>
    <w:rsid w:val="0084288D"/>
    <w:rsid w:val="00842C91"/>
    <w:rsid w:val="00844273"/>
    <w:rsid w:val="00844C85"/>
    <w:rsid w:val="0084513C"/>
    <w:rsid w:val="00847147"/>
    <w:rsid w:val="00847318"/>
    <w:rsid w:val="00850206"/>
    <w:rsid w:val="00850838"/>
    <w:rsid w:val="008508A7"/>
    <w:rsid w:val="00852112"/>
    <w:rsid w:val="00852446"/>
    <w:rsid w:val="0085258C"/>
    <w:rsid w:val="00852639"/>
    <w:rsid w:val="00853D01"/>
    <w:rsid w:val="00854DC5"/>
    <w:rsid w:val="00854E11"/>
    <w:rsid w:val="0085637C"/>
    <w:rsid w:val="008564AB"/>
    <w:rsid w:val="00856609"/>
    <w:rsid w:val="0085724E"/>
    <w:rsid w:val="00857A82"/>
    <w:rsid w:val="00857D5C"/>
    <w:rsid w:val="008605BA"/>
    <w:rsid w:val="00861013"/>
    <w:rsid w:val="008612AA"/>
    <w:rsid w:val="00862669"/>
    <w:rsid w:val="00866E5B"/>
    <w:rsid w:val="008674E8"/>
    <w:rsid w:val="00867D11"/>
    <w:rsid w:val="00870E9D"/>
    <w:rsid w:val="008712CC"/>
    <w:rsid w:val="0087414C"/>
    <w:rsid w:val="008748A4"/>
    <w:rsid w:val="00876F4E"/>
    <w:rsid w:val="00877B1A"/>
    <w:rsid w:val="00877C42"/>
    <w:rsid w:val="00885423"/>
    <w:rsid w:val="00886D6D"/>
    <w:rsid w:val="00887AA3"/>
    <w:rsid w:val="00892159"/>
    <w:rsid w:val="00892699"/>
    <w:rsid w:val="00892B30"/>
    <w:rsid w:val="00892E46"/>
    <w:rsid w:val="00893EE6"/>
    <w:rsid w:val="00894F6A"/>
    <w:rsid w:val="0089525F"/>
    <w:rsid w:val="00896175"/>
    <w:rsid w:val="008963BF"/>
    <w:rsid w:val="008965B1"/>
    <w:rsid w:val="008A04C7"/>
    <w:rsid w:val="008A1C1F"/>
    <w:rsid w:val="008A1F58"/>
    <w:rsid w:val="008A3157"/>
    <w:rsid w:val="008A3CA1"/>
    <w:rsid w:val="008A4B30"/>
    <w:rsid w:val="008A76F2"/>
    <w:rsid w:val="008A7C62"/>
    <w:rsid w:val="008B080E"/>
    <w:rsid w:val="008B41ED"/>
    <w:rsid w:val="008B465B"/>
    <w:rsid w:val="008B5C97"/>
    <w:rsid w:val="008B6492"/>
    <w:rsid w:val="008B69FD"/>
    <w:rsid w:val="008C3184"/>
    <w:rsid w:val="008C3DBC"/>
    <w:rsid w:val="008C4A0D"/>
    <w:rsid w:val="008C52BC"/>
    <w:rsid w:val="008C5949"/>
    <w:rsid w:val="008C64A9"/>
    <w:rsid w:val="008C6874"/>
    <w:rsid w:val="008C6A88"/>
    <w:rsid w:val="008C6FC6"/>
    <w:rsid w:val="008C7550"/>
    <w:rsid w:val="008D08DE"/>
    <w:rsid w:val="008D2D00"/>
    <w:rsid w:val="008D3A14"/>
    <w:rsid w:val="008D5072"/>
    <w:rsid w:val="008D60B9"/>
    <w:rsid w:val="008D7023"/>
    <w:rsid w:val="008D7A0A"/>
    <w:rsid w:val="008E0230"/>
    <w:rsid w:val="008E07E7"/>
    <w:rsid w:val="008E0B8D"/>
    <w:rsid w:val="008E20F3"/>
    <w:rsid w:val="008E30C7"/>
    <w:rsid w:val="008E3136"/>
    <w:rsid w:val="008E47F7"/>
    <w:rsid w:val="008E4898"/>
    <w:rsid w:val="008E62BA"/>
    <w:rsid w:val="008E679D"/>
    <w:rsid w:val="008F008C"/>
    <w:rsid w:val="008F09DC"/>
    <w:rsid w:val="008F0B35"/>
    <w:rsid w:val="008F2ADE"/>
    <w:rsid w:val="008F3A30"/>
    <w:rsid w:val="008F3A8C"/>
    <w:rsid w:val="008F40A9"/>
    <w:rsid w:val="008F4B53"/>
    <w:rsid w:val="008F4D62"/>
    <w:rsid w:val="008F70E4"/>
    <w:rsid w:val="008F762E"/>
    <w:rsid w:val="008F7753"/>
    <w:rsid w:val="009010DB"/>
    <w:rsid w:val="00903366"/>
    <w:rsid w:val="009038C4"/>
    <w:rsid w:val="00904A5E"/>
    <w:rsid w:val="00904AE6"/>
    <w:rsid w:val="00905186"/>
    <w:rsid w:val="00906A7B"/>
    <w:rsid w:val="00910A70"/>
    <w:rsid w:val="00910E39"/>
    <w:rsid w:val="00911AD7"/>
    <w:rsid w:val="00912DF2"/>
    <w:rsid w:val="009134B0"/>
    <w:rsid w:val="00913AA5"/>
    <w:rsid w:val="00914613"/>
    <w:rsid w:val="00914B72"/>
    <w:rsid w:val="00916192"/>
    <w:rsid w:val="00916569"/>
    <w:rsid w:val="00916593"/>
    <w:rsid w:val="0091689C"/>
    <w:rsid w:val="00917A64"/>
    <w:rsid w:val="00920C09"/>
    <w:rsid w:val="0092159A"/>
    <w:rsid w:val="009216FB"/>
    <w:rsid w:val="009220B2"/>
    <w:rsid w:val="009238C8"/>
    <w:rsid w:val="0092734A"/>
    <w:rsid w:val="009275DC"/>
    <w:rsid w:val="009315AA"/>
    <w:rsid w:val="009324EF"/>
    <w:rsid w:val="00932C04"/>
    <w:rsid w:val="0093306A"/>
    <w:rsid w:val="00933BC3"/>
    <w:rsid w:val="00934797"/>
    <w:rsid w:val="009347A4"/>
    <w:rsid w:val="00935712"/>
    <w:rsid w:val="00937296"/>
    <w:rsid w:val="00937741"/>
    <w:rsid w:val="009377BB"/>
    <w:rsid w:val="00940AD4"/>
    <w:rsid w:val="00940BA5"/>
    <w:rsid w:val="009413B7"/>
    <w:rsid w:val="0094174D"/>
    <w:rsid w:val="0094186C"/>
    <w:rsid w:val="0094253E"/>
    <w:rsid w:val="009431A5"/>
    <w:rsid w:val="00943FAC"/>
    <w:rsid w:val="00944C09"/>
    <w:rsid w:val="009451D9"/>
    <w:rsid w:val="0094585B"/>
    <w:rsid w:val="0095026B"/>
    <w:rsid w:val="009503D7"/>
    <w:rsid w:val="009524EB"/>
    <w:rsid w:val="0095665F"/>
    <w:rsid w:val="00957BB5"/>
    <w:rsid w:val="00960BBB"/>
    <w:rsid w:val="009614B2"/>
    <w:rsid w:val="00961E00"/>
    <w:rsid w:val="00963D1D"/>
    <w:rsid w:val="00963E3C"/>
    <w:rsid w:val="00964AAE"/>
    <w:rsid w:val="009654F8"/>
    <w:rsid w:val="00965DF2"/>
    <w:rsid w:val="0096617E"/>
    <w:rsid w:val="00966878"/>
    <w:rsid w:val="00966C8C"/>
    <w:rsid w:val="0097104F"/>
    <w:rsid w:val="00971E7E"/>
    <w:rsid w:val="00971F76"/>
    <w:rsid w:val="009749F1"/>
    <w:rsid w:val="009759E1"/>
    <w:rsid w:val="0097724A"/>
    <w:rsid w:val="0098260F"/>
    <w:rsid w:val="009834DA"/>
    <w:rsid w:val="0098611B"/>
    <w:rsid w:val="009866D8"/>
    <w:rsid w:val="00987AD0"/>
    <w:rsid w:val="00990E32"/>
    <w:rsid w:val="00992F28"/>
    <w:rsid w:val="0099349B"/>
    <w:rsid w:val="00994A85"/>
    <w:rsid w:val="009975C6"/>
    <w:rsid w:val="009A0F6B"/>
    <w:rsid w:val="009A2E4E"/>
    <w:rsid w:val="009A312C"/>
    <w:rsid w:val="009A32D4"/>
    <w:rsid w:val="009A3B33"/>
    <w:rsid w:val="009A5AE0"/>
    <w:rsid w:val="009A6195"/>
    <w:rsid w:val="009A6783"/>
    <w:rsid w:val="009B0E7B"/>
    <w:rsid w:val="009B1CA6"/>
    <w:rsid w:val="009B1DC2"/>
    <w:rsid w:val="009B34B5"/>
    <w:rsid w:val="009B4343"/>
    <w:rsid w:val="009B4725"/>
    <w:rsid w:val="009B4C2E"/>
    <w:rsid w:val="009B56DC"/>
    <w:rsid w:val="009B5971"/>
    <w:rsid w:val="009B5B2B"/>
    <w:rsid w:val="009B7FC9"/>
    <w:rsid w:val="009C0FEF"/>
    <w:rsid w:val="009C19B1"/>
    <w:rsid w:val="009C2599"/>
    <w:rsid w:val="009C38EF"/>
    <w:rsid w:val="009C395A"/>
    <w:rsid w:val="009C3982"/>
    <w:rsid w:val="009C478D"/>
    <w:rsid w:val="009C5648"/>
    <w:rsid w:val="009C5965"/>
    <w:rsid w:val="009D0A9A"/>
    <w:rsid w:val="009D11C1"/>
    <w:rsid w:val="009D12C3"/>
    <w:rsid w:val="009D19DD"/>
    <w:rsid w:val="009D1E52"/>
    <w:rsid w:val="009D5B47"/>
    <w:rsid w:val="009D647C"/>
    <w:rsid w:val="009D661E"/>
    <w:rsid w:val="009D684C"/>
    <w:rsid w:val="009D717A"/>
    <w:rsid w:val="009D7AA3"/>
    <w:rsid w:val="009D7DE0"/>
    <w:rsid w:val="009E16AC"/>
    <w:rsid w:val="009E27D0"/>
    <w:rsid w:val="009E27E4"/>
    <w:rsid w:val="009E311D"/>
    <w:rsid w:val="009E3191"/>
    <w:rsid w:val="009E3332"/>
    <w:rsid w:val="009E3563"/>
    <w:rsid w:val="009E3CFC"/>
    <w:rsid w:val="009E41B7"/>
    <w:rsid w:val="009E5545"/>
    <w:rsid w:val="009E5718"/>
    <w:rsid w:val="009E72FC"/>
    <w:rsid w:val="009F0007"/>
    <w:rsid w:val="009F09F9"/>
    <w:rsid w:val="009F0A1F"/>
    <w:rsid w:val="009F1014"/>
    <w:rsid w:val="009F2620"/>
    <w:rsid w:val="009F3EAD"/>
    <w:rsid w:val="009F3ED6"/>
    <w:rsid w:val="009F3F76"/>
    <w:rsid w:val="009F57F9"/>
    <w:rsid w:val="009F6EB9"/>
    <w:rsid w:val="009F6FE0"/>
    <w:rsid w:val="009F7705"/>
    <w:rsid w:val="009F7A57"/>
    <w:rsid w:val="009F7D13"/>
    <w:rsid w:val="00A001AD"/>
    <w:rsid w:val="00A018F3"/>
    <w:rsid w:val="00A01C31"/>
    <w:rsid w:val="00A02B11"/>
    <w:rsid w:val="00A02B63"/>
    <w:rsid w:val="00A034F1"/>
    <w:rsid w:val="00A04BEC"/>
    <w:rsid w:val="00A0563C"/>
    <w:rsid w:val="00A06652"/>
    <w:rsid w:val="00A06B32"/>
    <w:rsid w:val="00A06FA8"/>
    <w:rsid w:val="00A07B49"/>
    <w:rsid w:val="00A07B50"/>
    <w:rsid w:val="00A07EAF"/>
    <w:rsid w:val="00A1059B"/>
    <w:rsid w:val="00A12885"/>
    <w:rsid w:val="00A12904"/>
    <w:rsid w:val="00A13F06"/>
    <w:rsid w:val="00A14676"/>
    <w:rsid w:val="00A1581C"/>
    <w:rsid w:val="00A15B8F"/>
    <w:rsid w:val="00A17DCA"/>
    <w:rsid w:val="00A17DFF"/>
    <w:rsid w:val="00A204DD"/>
    <w:rsid w:val="00A20942"/>
    <w:rsid w:val="00A21706"/>
    <w:rsid w:val="00A21B0D"/>
    <w:rsid w:val="00A21DD2"/>
    <w:rsid w:val="00A23105"/>
    <w:rsid w:val="00A23DDA"/>
    <w:rsid w:val="00A23F2A"/>
    <w:rsid w:val="00A25A2C"/>
    <w:rsid w:val="00A25A44"/>
    <w:rsid w:val="00A25CAD"/>
    <w:rsid w:val="00A25EC0"/>
    <w:rsid w:val="00A2668B"/>
    <w:rsid w:val="00A27131"/>
    <w:rsid w:val="00A318DE"/>
    <w:rsid w:val="00A33072"/>
    <w:rsid w:val="00A342D2"/>
    <w:rsid w:val="00A349FA"/>
    <w:rsid w:val="00A3591B"/>
    <w:rsid w:val="00A36590"/>
    <w:rsid w:val="00A36B4C"/>
    <w:rsid w:val="00A36DC7"/>
    <w:rsid w:val="00A37F71"/>
    <w:rsid w:val="00A40337"/>
    <w:rsid w:val="00A41A73"/>
    <w:rsid w:val="00A43122"/>
    <w:rsid w:val="00A43FC5"/>
    <w:rsid w:val="00A44433"/>
    <w:rsid w:val="00A45398"/>
    <w:rsid w:val="00A4547B"/>
    <w:rsid w:val="00A459FE"/>
    <w:rsid w:val="00A45C33"/>
    <w:rsid w:val="00A46AE7"/>
    <w:rsid w:val="00A4765B"/>
    <w:rsid w:val="00A47967"/>
    <w:rsid w:val="00A51074"/>
    <w:rsid w:val="00A515E5"/>
    <w:rsid w:val="00A51A25"/>
    <w:rsid w:val="00A5408C"/>
    <w:rsid w:val="00A561A9"/>
    <w:rsid w:val="00A566D7"/>
    <w:rsid w:val="00A56EF8"/>
    <w:rsid w:val="00A56FC0"/>
    <w:rsid w:val="00A57053"/>
    <w:rsid w:val="00A60261"/>
    <w:rsid w:val="00A606DA"/>
    <w:rsid w:val="00A60A58"/>
    <w:rsid w:val="00A62810"/>
    <w:rsid w:val="00A633EA"/>
    <w:rsid w:val="00A635B7"/>
    <w:rsid w:val="00A63CDE"/>
    <w:rsid w:val="00A64CCD"/>
    <w:rsid w:val="00A6534B"/>
    <w:rsid w:val="00A65C44"/>
    <w:rsid w:val="00A666C6"/>
    <w:rsid w:val="00A674FF"/>
    <w:rsid w:val="00A70681"/>
    <w:rsid w:val="00A708A9"/>
    <w:rsid w:val="00A72608"/>
    <w:rsid w:val="00A75931"/>
    <w:rsid w:val="00A75F07"/>
    <w:rsid w:val="00A80974"/>
    <w:rsid w:val="00A813B2"/>
    <w:rsid w:val="00A81E97"/>
    <w:rsid w:val="00A82FB4"/>
    <w:rsid w:val="00A8389D"/>
    <w:rsid w:val="00A83C3E"/>
    <w:rsid w:val="00A85F1A"/>
    <w:rsid w:val="00A863B5"/>
    <w:rsid w:val="00A86C8E"/>
    <w:rsid w:val="00A87542"/>
    <w:rsid w:val="00A87D21"/>
    <w:rsid w:val="00A9019B"/>
    <w:rsid w:val="00A90A10"/>
    <w:rsid w:val="00A91356"/>
    <w:rsid w:val="00A94F37"/>
    <w:rsid w:val="00A954F3"/>
    <w:rsid w:val="00A9564D"/>
    <w:rsid w:val="00A959FE"/>
    <w:rsid w:val="00A972E2"/>
    <w:rsid w:val="00A97FB1"/>
    <w:rsid w:val="00AA0DCD"/>
    <w:rsid w:val="00AA2472"/>
    <w:rsid w:val="00AA2D23"/>
    <w:rsid w:val="00AA3117"/>
    <w:rsid w:val="00AA3619"/>
    <w:rsid w:val="00AA3AEE"/>
    <w:rsid w:val="00AA4DCD"/>
    <w:rsid w:val="00AA55F9"/>
    <w:rsid w:val="00AA6DA5"/>
    <w:rsid w:val="00AB241C"/>
    <w:rsid w:val="00AB255C"/>
    <w:rsid w:val="00AB26DB"/>
    <w:rsid w:val="00AB26DF"/>
    <w:rsid w:val="00AB491D"/>
    <w:rsid w:val="00AB559E"/>
    <w:rsid w:val="00AB55E3"/>
    <w:rsid w:val="00AB63AB"/>
    <w:rsid w:val="00AC1438"/>
    <w:rsid w:val="00AC228F"/>
    <w:rsid w:val="00AC3AD5"/>
    <w:rsid w:val="00AC4620"/>
    <w:rsid w:val="00AC4A40"/>
    <w:rsid w:val="00AC51EB"/>
    <w:rsid w:val="00AC6477"/>
    <w:rsid w:val="00AC6942"/>
    <w:rsid w:val="00AC694D"/>
    <w:rsid w:val="00AC6D6A"/>
    <w:rsid w:val="00AC7557"/>
    <w:rsid w:val="00AC7C78"/>
    <w:rsid w:val="00AD1299"/>
    <w:rsid w:val="00AD266E"/>
    <w:rsid w:val="00AD2C26"/>
    <w:rsid w:val="00AD310F"/>
    <w:rsid w:val="00AD33FF"/>
    <w:rsid w:val="00AD3B04"/>
    <w:rsid w:val="00AD4F85"/>
    <w:rsid w:val="00AD66DB"/>
    <w:rsid w:val="00AD6786"/>
    <w:rsid w:val="00AD7647"/>
    <w:rsid w:val="00AE3436"/>
    <w:rsid w:val="00AE5385"/>
    <w:rsid w:val="00AE54BB"/>
    <w:rsid w:val="00AE54FE"/>
    <w:rsid w:val="00AE64E0"/>
    <w:rsid w:val="00AF0560"/>
    <w:rsid w:val="00AF05F0"/>
    <w:rsid w:val="00AF0685"/>
    <w:rsid w:val="00AF1049"/>
    <w:rsid w:val="00AF1F16"/>
    <w:rsid w:val="00AF39FA"/>
    <w:rsid w:val="00AF464A"/>
    <w:rsid w:val="00AF52C5"/>
    <w:rsid w:val="00AF5F11"/>
    <w:rsid w:val="00AF62C7"/>
    <w:rsid w:val="00AF6536"/>
    <w:rsid w:val="00AF65E0"/>
    <w:rsid w:val="00AF75B1"/>
    <w:rsid w:val="00AF75EB"/>
    <w:rsid w:val="00AF7D48"/>
    <w:rsid w:val="00B00F38"/>
    <w:rsid w:val="00B01064"/>
    <w:rsid w:val="00B02C3B"/>
    <w:rsid w:val="00B0357F"/>
    <w:rsid w:val="00B03D54"/>
    <w:rsid w:val="00B03E5E"/>
    <w:rsid w:val="00B0456C"/>
    <w:rsid w:val="00B04F81"/>
    <w:rsid w:val="00B056E6"/>
    <w:rsid w:val="00B05992"/>
    <w:rsid w:val="00B05A72"/>
    <w:rsid w:val="00B060A5"/>
    <w:rsid w:val="00B07075"/>
    <w:rsid w:val="00B10E01"/>
    <w:rsid w:val="00B11283"/>
    <w:rsid w:val="00B117A0"/>
    <w:rsid w:val="00B11F1B"/>
    <w:rsid w:val="00B11F9F"/>
    <w:rsid w:val="00B13604"/>
    <w:rsid w:val="00B13B10"/>
    <w:rsid w:val="00B13FB9"/>
    <w:rsid w:val="00B14C89"/>
    <w:rsid w:val="00B17388"/>
    <w:rsid w:val="00B17D3B"/>
    <w:rsid w:val="00B24846"/>
    <w:rsid w:val="00B24A50"/>
    <w:rsid w:val="00B26AF8"/>
    <w:rsid w:val="00B3102A"/>
    <w:rsid w:val="00B31135"/>
    <w:rsid w:val="00B34BC4"/>
    <w:rsid w:val="00B365C5"/>
    <w:rsid w:val="00B40023"/>
    <w:rsid w:val="00B403A3"/>
    <w:rsid w:val="00B41E15"/>
    <w:rsid w:val="00B4287B"/>
    <w:rsid w:val="00B43483"/>
    <w:rsid w:val="00B4520D"/>
    <w:rsid w:val="00B45C59"/>
    <w:rsid w:val="00B45F60"/>
    <w:rsid w:val="00B46214"/>
    <w:rsid w:val="00B47620"/>
    <w:rsid w:val="00B5053B"/>
    <w:rsid w:val="00B50AAE"/>
    <w:rsid w:val="00B51288"/>
    <w:rsid w:val="00B51616"/>
    <w:rsid w:val="00B52DCF"/>
    <w:rsid w:val="00B53242"/>
    <w:rsid w:val="00B5326F"/>
    <w:rsid w:val="00B5331D"/>
    <w:rsid w:val="00B533C2"/>
    <w:rsid w:val="00B54DB9"/>
    <w:rsid w:val="00B5625B"/>
    <w:rsid w:val="00B57A22"/>
    <w:rsid w:val="00B57C74"/>
    <w:rsid w:val="00B60B8D"/>
    <w:rsid w:val="00B61D19"/>
    <w:rsid w:val="00B61FAA"/>
    <w:rsid w:val="00B62FC4"/>
    <w:rsid w:val="00B64FF2"/>
    <w:rsid w:val="00B6754D"/>
    <w:rsid w:val="00B677C2"/>
    <w:rsid w:val="00B709C6"/>
    <w:rsid w:val="00B7336D"/>
    <w:rsid w:val="00B745F2"/>
    <w:rsid w:val="00B74AA4"/>
    <w:rsid w:val="00B74ACA"/>
    <w:rsid w:val="00B74D1B"/>
    <w:rsid w:val="00B750FC"/>
    <w:rsid w:val="00B77B6D"/>
    <w:rsid w:val="00B82D37"/>
    <w:rsid w:val="00B84969"/>
    <w:rsid w:val="00B8610E"/>
    <w:rsid w:val="00B8614A"/>
    <w:rsid w:val="00B86266"/>
    <w:rsid w:val="00B86E4D"/>
    <w:rsid w:val="00B87047"/>
    <w:rsid w:val="00B920E8"/>
    <w:rsid w:val="00B922C0"/>
    <w:rsid w:val="00B92EDE"/>
    <w:rsid w:val="00B92F26"/>
    <w:rsid w:val="00B93A6E"/>
    <w:rsid w:val="00B942D8"/>
    <w:rsid w:val="00B9437A"/>
    <w:rsid w:val="00B95933"/>
    <w:rsid w:val="00B96C1B"/>
    <w:rsid w:val="00BA1064"/>
    <w:rsid w:val="00BA107A"/>
    <w:rsid w:val="00BA17F2"/>
    <w:rsid w:val="00BA1C20"/>
    <w:rsid w:val="00BA1D2A"/>
    <w:rsid w:val="00BA283F"/>
    <w:rsid w:val="00BA39A4"/>
    <w:rsid w:val="00BA3DD7"/>
    <w:rsid w:val="00BA4567"/>
    <w:rsid w:val="00BA5559"/>
    <w:rsid w:val="00BA57D6"/>
    <w:rsid w:val="00BA7918"/>
    <w:rsid w:val="00BB10C0"/>
    <w:rsid w:val="00BB2459"/>
    <w:rsid w:val="00BB3124"/>
    <w:rsid w:val="00BB3583"/>
    <w:rsid w:val="00BB621E"/>
    <w:rsid w:val="00BB7737"/>
    <w:rsid w:val="00BC0244"/>
    <w:rsid w:val="00BC0F9A"/>
    <w:rsid w:val="00BC1B98"/>
    <w:rsid w:val="00BC1FE3"/>
    <w:rsid w:val="00BC256C"/>
    <w:rsid w:val="00BC402C"/>
    <w:rsid w:val="00BC50BC"/>
    <w:rsid w:val="00BC68AF"/>
    <w:rsid w:val="00BC6DCB"/>
    <w:rsid w:val="00BC7668"/>
    <w:rsid w:val="00BC773B"/>
    <w:rsid w:val="00BD003D"/>
    <w:rsid w:val="00BD1C6A"/>
    <w:rsid w:val="00BD2FB2"/>
    <w:rsid w:val="00BD3454"/>
    <w:rsid w:val="00BD3F25"/>
    <w:rsid w:val="00BD4318"/>
    <w:rsid w:val="00BD64D9"/>
    <w:rsid w:val="00BD669A"/>
    <w:rsid w:val="00BD68CF"/>
    <w:rsid w:val="00BD7280"/>
    <w:rsid w:val="00BE048A"/>
    <w:rsid w:val="00BE06AA"/>
    <w:rsid w:val="00BE0ABF"/>
    <w:rsid w:val="00BE1937"/>
    <w:rsid w:val="00BE2287"/>
    <w:rsid w:val="00BE2C55"/>
    <w:rsid w:val="00BE364F"/>
    <w:rsid w:val="00BE40CF"/>
    <w:rsid w:val="00BE6056"/>
    <w:rsid w:val="00BE633C"/>
    <w:rsid w:val="00BE7611"/>
    <w:rsid w:val="00BE7783"/>
    <w:rsid w:val="00BE784C"/>
    <w:rsid w:val="00BF080B"/>
    <w:rsid w:val="00BF19C6"/>
    <w:rsid w:val="00BF2FD0"/>
    <w:rsid w:val="00BF30B2"/>
    <w:rsid w:val="00BF3729"/>
    <w:rsid w:val="00BF3A61"/>
    <w:rsid w:val="00BF49F0"/>
    <w:rsid w:val="00BF7014"/>
    <w:rsid w:val="00BF72A4"/>
    <w:rsid w:val="00BF7D13"/>
    <w:rsid w:val="00C01AEC"/>
    <w:rsid w:val="00C020AC"/>
    <w:rsid w:val="00C02639"/>
    <w:rsid w:val="00C02C18"/>
    <w:rsid w:val="00C0312C"/>
    <w:rsid w:val="00C0444A"/>
    <w:rsid w:val="00C04AC1"/>
    <w:rsid w:val="00C052D6"/>
    <w:rsid w:val="00C055D3"/>
    <w:rsid w:val="00C05883"/>
    <w:rsid w:val="00C060B4"/>
    <w:rsid w:val="00C06B26"/>
    <w:rsid w:val="00C07BC1"/>
    <w:rsid w:val="00C07F92"/>
    <w:rsid w:val="00C10C6D"/>
    <w:rsid w:val="00C10F2C"/>
    <w:rsid w:val="00C11801"/>
    <w:rsid w:val="00C11BC1"/>
    <w:rsid w:val="00C12107"/>
    <w:rsid w:val="00C13868"/>
    <w:rsid w:val="00C14EDE"/>
    <w:rsid w:val="00C15FF9"/>
    <w:rsid w:val="00C17D77"/>
    <w:rsid w:val="00C20109"/>
    <w:rsid w:val="00C20AF8"/>
    <w:rsid w:val="00C20B45"/>
    <w:rsid w:val="00C21E39"/>
    <w:rsid w:val="00C24966"/>
    <w:rsid w:val="00C25260"/>
    <w:rsid w:val="00C25E3E"/>
    <w:rsid w:val="00C26589"/>
    <w:rsid w:val="00C26922"/>
    <w:rsid w:val="00C2697B"/>
    <w:rsid w:val="00C273E7"/>
    <w:rsid w:val="00C279E7"/>
    <w:rsid w:val="00C31314"/>
    <w:rsid w:val="00C319A9"/>
    <w:rsid w:val="00C329A4"/>
    <w:rsid w:val="00C336E3"/>
    <w:rsid w:val="00C34032"/>
    <w:rsid w:val="00C343AC"/>
    <w:rsid w:val="00C36EAE"/>
    <w:rsid w:val="00C3710C"/>
    <w:rsid w:val="00C37650"/>
    <w:rsid w:val="00C376B4"/>
    <w:rsid w:val="00C37BEC"/>
    <w:rsid w:val="00C402F9"/>
    <w:rsid w:val="00C43C9B"/>
    <w:rsid w:val="00C44500"/>
    <w:rsid w:val="00C44C0E"/>
    <w:rsid w:val="00C4753A"/>
    <w:rsid w:val="00C51A0B"/>
    <w:rsid w:val="00C51A4F"/>
    <w:rsid w:val="00C51F04"/>
    <w:rsid w:val="00C5237F"/>
    <w:rsid w:val="00C525C8"/>
    <w:rsid w:val="00C53F72"/>
    <w:rsid w:val="00C549AD"/>
    <w:rsid w:val="00C549FD"/>
    <w:rsid w:val="00C56AD9"/>
    <w:rsid w:val="00C57B50"/>
    <w:rsid w:val="00C60163"/>
    <w:rsid w:val="00C61AA8"/>
    <w:rsid w:val="00C61E87"/>
    <w:rsid w:val="00C65382"/>
    <w:rsid w:val="00C6568D"/>
    <w:rsid w:val="00C67F54"/>
    <w:rsid w:val="00C71F70"/>
    <w:rsid w:val="00C723A6"/>
    <w:rsid w:val="00C73108"/>
    <w:rsid w:val="00C7368A"/>
    <w:rsid w:val="00C740B5"/>
    <w:rsid w:val="00C75791"/>
    <w:rsid w:val="00C75DE9"/>
    <w:rsid w:val="00C761BA"/>
    <w:rsid w:val="00C76D90"/>
    <w:rsid w:val="00C773A6"/>
    <w:rsid w:val="00C77EFB"/>
    <w:rsid w:val="00C80812"/>
    <w:rsid w:val="00C81791"/>
    <w:rsid w:val="00C81999"/>
    <w:rsid w:val="00C81C78"/>
    <w:rsid w:val="00C820D5"/>
    <w:rsid w:val="00C82AD0"/>
    <w:rsid w:val="00C82B92"/>
    <w:rsid w:val="00C82D3B"/>
    <w:rsid w:val="00C838AC"/>
    <w:rsid w:val="00C84E0F"/>
    <w:rsid w:val="00C855E2"/>
    <w:rsid w:val="00C877F3"/>
    <w:rsid w:val="00C90B49"/>
    <w:rsid w:val="00C910C6"/>
    <w:rsid w:val="00C92763"/>
    <w:rsid w:val="00C92A48"/>
    <w:rsid w:val="00C935B7"/>
    <w:rsid w:val="00C95099"/>
    <w:rsid w:val="00CA0216"/>
    <w:rsid w:val="00CA3EEE"/>
    <w:rsid w:val="00CA421C"/>
    <w:rsid w:val="00CA4B0E"/>
    <w:rsid w:val="00CA4CBD"/>
    <w:rsid w:val="00CA6221"/>
    <w:rsid w:val="00CA6DEE"/>
    <w:rsid w:val="00CB03F9"/>
    <w:rsid w:val="00CB077D"/>
    <w:rsid w:val="00CB2401"/>
    <w:rsid w:val="00CB4895"/>
    <w:rsid w:val="00CB4E5C"/>
    <w:rsid w:val="00CB579F"/>
    <w:rsid w:val="00CB6B7C"/>
    <w:rsid w:val="00CB6E86"/>
    <w:rsid w:val="00CB70E8"/>
    <w:rsid w:val="00CC13D1"/>
    <w:rsid w:val="00CC1637"/>
    <w:rsid w:val="00CC319B"/>
    <w:rsid w:val="00CC32C3"/>
    <w:rsid w:val="00CC4901"/>
    <w:rsid w:val="00CC4BF8"/>
    <w:rsid w:val="00CC5EB8"/>
    <w:rsid w:val="00CC65DE"/>
    <w:rsid w:val="00CC69BA"/>
    <w:rsid w:val="00CC7997"/>
    <w:rsid w:val="00CD0CCC"/>
    <w:rsid w:val="00CD27B2"/>
    <w:rsid w:val="00CD3258"/>
    <w:rsid w:val="00CD3A7A"/>
    <w:rsid w:val="00CD41E7"/>
    <w:rsid w:val="00CD4E14"/>
    <w:rsid w:val="00CD5EBF"/>
    <w:rsid w:val="00CD64D1"/>
    <w:rsid w:val="00CD71CF"/>
    <w:rsid w:val="00CD7623"/>
    <w:rsid w:val="00CE02CA"/>
    <w:rsid w:val="00CE03D6"/>
    <w:rsid w:val="00CE0477"/>
    <w:rsid w:val="00CE068F"/>
    <w:rsid w:val="00CE0B46"/>
    <w:rsid w:val="00CE2055"/>
    <w:rsid w:val="00CE2A74"/>
    <w:rsid w:val="00CE2E53"/>
    <w:rsid w:val="00CE2EB8"/>
    <w:rsid w:val="00CE2F73"/>
    <w:rsid w:val="00CE34CE"/>
    <w:rsid w:val="00CE4FCF"/>
    <w:rsid w:val="00CE58FB"/>
    <w:rsid w:val="00CE6904"/>
    <w:rsid w:val="00CE6A9E"/>
    <w:rsid w:val="00CF0A8C"/>
    <w:rsid w:val="00CF22C9"/>
    <w:rsid w:val="00CF361E"/>
    <w:rsid w:val="00CF5239"/>
    <w:rsid w:val="00CF53A6"/>
    <w:rsid w:val="00CF6070"/>
    <w:rsid w:val="00CF7C88"/>
    <w:rsid w:val="00D00144"/>
    <w:rsid w:val="00D001D1"/>
    <w:rsid w:val="00D00855"/>
    <w:rsid w:val="00D010A6"/>
    <w:rsid w:val="00D011E4"/>
    <w:rsid w:val="00D01E4B"/>
    <w:rsid w:val="00D03ABC"/>
    <w:rsid w:val="00D05EE1"/>
    <w:rsid w:val="00D06F35"/>
    <w:rsid w:val="00D07D5B"/>
    <w:rsid w:val="00D07EFC"/>
    <w:rsid w:val="00D10B72"/>
    <w:rsid w:val="00D1164A"/>
    <w:rsid w:val="00D1351A"/>
    <w:rsid w:val="00D13C81"/>
    <w:rsid w:val="00D1417C"/>
    <w:rsid w:val="00D14AF0"/>
    <w:rsid w:val="00D17749"/>
    <w:rsid w:val="00D17E85"/>
    <w:rsid w:val="00D208FB"/>
    <w:rsid w:val="00D20AC9"/>
    <w:rsid w:val="00D20E07"/>
    <w:rsid w:val="00D22814"/>
    <w:rsid w:val="00D23F25"/>
    <w:rsid w:val="00D30F39"/>
    <w:rsid w:val="00D310CC"/>
    <w:rsid w:val="00D31305"/>
    <w:rsid w:val="00D31543"/>
    <w:rsid w:val="00D33873"/>
    <w:rsid w:val="00D34ABD"/>
    <w:rsid w:val="00D35415"/>
    <w:rsid w:val="00D358B7"/>
    <w:rsid w:val="00D35BB8"/>
    <w:rsid w:val="00D41705"/>
    <w:rsid w:val="00D4261F"/>
    <w:rsid w:val="00D42D7F"/>
    <w:rsid w:val="00D43EB8"/>
    <w:rsid w:val="00D44490"/>
    <w:rsid w:val="00D44D8D"/>
    <w:rsid w:val="00D44FD6"/>
    <w:rsid w:val="00D45EB9"/>
    <w:rsid w:val="00D475AE"/>
    <w:rsid w:val="00D476C0"/>
    <w:rsid w:val="00D50F22"/>
    <w:rsid w:val="00D52A6D"/>
    <w:rsid w:val="00D5414D"/>
    <w:rsid w:val="00D55B2E"/>
    <w:rsid w:val="00D565EB"/>
    <w:rsid w:val="00D57FD1"/>
    <w:rsid w:val="00D61449"/>
    <w:rsid w:val="00D61AA9"/>
    <w:rsid w:val="00D61B46"/>
    <w:rsid w:val="00D61EDD"/>
    <w:rsid w:val="00D61FDC"/>
    <w:rsid w:val="00D62270"/>
    <w:rsid w:val="00D6675F"/>
    <w:rsid w:val="00D66F86"/>
    <w:rsid w:val="00D706EA"/>
    <w:rsid w:val="00D70B99"/>
    <w:rsid w:val="00D7121C"/>
    <w:rsid w:val="00D71DF4"/>
    <w:rsid w:val="00D72042"/>
    <w:rsid w:val="00D72D1C"/>
    <w:rsid w:val="00D745F0"/>
    <w:rsid w:val="00D754A7"/>
    <w:rsid w:val="00D76B61"/>
    <w:rsid w:val="00D77255"/>
    <w:rsid w:val="00D77EC3"/>
    <w:rsid w:val="00D801D2"/>
    <w:rsid w:val="00D8062C"/>
    <w:rsid w:val="00D80BAB"/>
    <w:rsid w:val="00D80C9D"/>
    <w:rsid w:val="00D81905"/>
    <w:rsid w:val="00D82477"/>
    <w:rsid w:val="00D82E34"/>
    <w:rsid w:val="00D83306"/>
    <w:rsid w:val="00D84879"/>
    <w:rsid w:val="00D84D79"/>
    <w:rsid w:val="00D84F27"/>
    <w:rsid w:val="00D85C1B"/>
    <w:rsid w:val="00D87A35"/>
    <w:rsid w:val="00D92729"/>
    <w:rsid w:val="00D93CAB"/>
    <w:rsid w:val="00D93E8D"/>
    <w:rsid w:val="00D942F1"/>
    <w:rsid w:val="00D944E5"/>
    <w:rsid w:val="00D948B1"/>
    <w:rsid w:val="00D94E33"/>
    <w:rsid w:val="00D94FC6"/>
    <w:rsid w:val="00D96530"/>
    <w:rsid w:val="00D96DB2"/>
    <w:rsid w:val="00D96F6E"/>
    <w:rsid w:val="00D971D3"/>
    <w:rsid w:val="00DA049D"/>
    <w:rsid w:val="00DA05C5"/>
    <w:rsid w:val="00DA0887"/>
    <w:rsid w:val="00DA1C70"/>
    <w:rsid w:val="00DA2CE3"/>
    <w:rsid w:val="00DA38CF"/>
    <w:rsid w:val="00DA3908"/>
    <w:rsid w:val="00DA3CE2"/>
    <w:rsid w:val="00DA57D6"/>
    <w:rsid w:val="00DA5C42"/>
    <w:rsid w:val="00DA7BB3"/>
    <w:rsid w:val="00DB0130"/>
    <w:rsid w:val="00DB27E2"/>
    <w:rsid w:val="00DB2A9D"/>
    <w:rsid w:val="00DB48E5"/>
    <w:rsid w:val="00DB78BC"/>
    <w:rsid w:val="00DB7A78"/>
    <w:rsid w:val="00DC07AA"/>
    <w:rsid w:val="00DC0A3D"/>
    <w:rsid w:val="00DC116C"/>
    <w:rsid w:val="00DC28FC"/>
    <w:rsid w:val="00DC4BC3"/>
    <w:rsid w:val="00DC584B"/>
    <w:rsid w:val="00DC5BAA"/>
    <w:rsid w:val="00DC5F00"/>
    <w:rsid w:val="00DC62E6"/>
    <w:rsid w:val="00DC696E"/>
    <w:rsid w:val="00DC6D21"/>
    <w:rsid w:val="00DC7497"/>
    <w:rsid w:val="00DC74DA"/>
    <w:rsid w:val="00DD014C"/>
    <w:rsid w:val="00DD079B"/>
    <w:rsid w:val="00DD1CC4"/>
    <w:rsid w:val="00DD2DB7"/>
    <w:rsid w:val="00DD371B"/>
    <w:rsid w:val="00DD4F46"/>
    <w:rsid w:val="00DD7EA8"/>
    <w:rsid w:val="00DE248A"/>
    <w:rsid w:val="00DE2DED"/>
    <w:rsid w:val="00DE2FDE"/>
    <w:rsid w:val="00DE43AC"/>
    <w:rsid w:val="00DE5A9B"/>
    <w:rsid w:val="00DE5AFA"/>
    <w:rsid w:val="00DE6618"/>
    <w:rsid w:val="00DE795F"/>
    <w:rsid w:val="00DE7B1E"/>
    <w:rsid w:val="00DF046A"/>
    <w:rsid w:val="00DF2EC4"/>
    <w:rsid w:val="00DF49DB"/>
    <w:rsid w:val="00DF5C26"/>
    <w:rsid w:val="00DF5D5E"/>
    <w:rsid w:val="00DF637B"/>
    <w:rsid w:val="00DF6FEB"/>
    <w:rsid w:val="00DF733A"/>
    <w:rsid w:val="00E0034D"/>
    <w:rsid w:val="00E00D11"/>
    <w:rsid w:val="00E0145B"/>
    <w:rsid w:val="00E016E7"/>
    <w:rsid w:val="00E02219"/>
    <w:rsid w:val="00E024BC"/>
    <w:rsid w:val="00E03A4E"/>
    <w:rsid w:val="00E03DF2"/>
    <w:rsid w:val="00E044A0"/>
    <w:rsid w:val="00E04ED6"/>
    <w:rsid w:val="00E10788"/>
    <w:rsid w:val="00E10A76"/>
    <w:rsid w:val="00E113D2"/>
    <w:rsid w:val="00E14020"/>
    <w:rsid w:val="00E141E1"/>
    <w:rsid w:val="00E14E11"/>
    <w:rsid w:val="00E156DA"/>
    <w:rsid w:val="00E158C2"/>
    <w:rsid w:val="00E15A08"/>
    <w:rsid w:val="00E15A57"/>
    <w:rsid w:val="00E17652"/>
    <w:rsid w:val="00E22902"/>
    <w:rsid w:val="00E22BA8"/>
    <w:rsid w:val="00E22CD7"/>
    <w:rsid w:val="00E23DF4"/>
    <w:rsid w:val="00E24167"/>
    <w:rsid w:val="00E24757"/>
    <w:rsid w:val="00E259E1"/>
    <w:rsid w:val="00E26870"/>
    <w:rsid w:val="00E26A2A"/>
    <w:rsid w:val="00E30D86"/>
    <w:rsid w:val="00E30E3B"/>
    <w:rsid w:val="00E31070"/>
    <w:rsid w:val="00E32BF3"/>
    <w:rsid w:val="00E33BC8"/>
    <w:rsid w:val="00E35CA1"/>
    <w:rsid w:val="00E35EAF"/>
    <w:rsid w:val="00E36207"/>
    <w:rsid w:val="00E36916"/>
    <w:rsid w:val="00E40738"/>
    <w:rsid w:val="00E40A9C"/>
    <w:rsid w:val="00E40C3D"/>
    <w:rsid w:val="00E4502C"/>
    <w:rsid w:val="00E457B8"/>
    <w:rsid w:val="00E45C37"/>
    <w:rsid w:val="00E460C5"/>
    <w:rsid w:val="00E471C7"/>
    <w:rsid w:val="00E50310"/>
    <w:rsid w:val="00E50518"/>
    <w:rsid w:val="00E515E0"/>
    <w:rsid w:val="00E51906"/>
    <w:rsid w:val="00E51DED"/>
    <w:rsid w:val="00E52E1B"/>
    <w:rsid w:val="00E52F49"/>
    <w:rsid w:val="00E558ED"/>
    <w:rsid w:val="00E60C91"/>
    <w:rsid w:val="00E60D5F"/>
    <w:rsid w:val="00E612DA"/>
    <w:rsid w:val="00E6266E"/>
    <w:rsid w:val="00E626FC"/>
    <w:rsid w:val="00E64626"/>
    <w:rsid w:val="00E6561D"/>
    <w:rsid w:val="00E65E88"/>
    <w:rsid w:val="00E665A9"/>
    <w:rsid w:val="00E669CB"/>
    <w:rsid w:val="00E67B9E"/>
    <w:rsid w:val="00E704FA"/>
    <w:rsid w:val="00E70F8B"/>
    <w:rsid w:val="00E714C5"/>
    <w:rsid w:val="00E749AF"/>
    <w:rsid w:val="00E75506"/>
    <w:rsid w:val="00E760DC"/>
    <w:rsid w:val="00E76BA1"/>
    <w:rsid w:val="00E80175"/>
    <w:rsid w:val="00E81059"/>
    <w:rsid w:val="00E82680"/>
    <w:rsid w:val="00E85662"/>
    <w:rsid w:val="00E85AA8"/>
    <w:rsid w:val="00E8747E"/>
    <w:rsid w:val="00E87FF8"/>
    <w:rsid w:val="00E91474"/>
    <w:rsid w:val="00E914CB"/>
    <w:rsid w:val="00E91AAE"/>
    <w:rsid w:val="00E92774"/>
    <w:rsid w:val="00E92DF1"/>
    <w:rsid w:val="00E93621"/>
    <w:rsid w:val="00E939A9"/>
    <w:rsid w:val="00E94AEA"/>
    <w:rsid w:val="00E95A28"/>
    <w:rsid w:val="00E95E8B"/>
    <w:rsid w:val="00E9717F"/>
    <w:rsid w:val="00EA0087"/>
    <w:rsid w:val="00EA1808"/>
    <w:rsid w:val="00EA1A1E"/>
    <w:rsid w:val="00EA2567"/>
    <w:rsid w:val="00EA41F6"/>
    <w:rsid w:val="00EA50F3"/>
    <w:rsid w:val="00EA5DAC"/>
    <w:rsid w:val="00EA7A61"/>
    <w:rsid w:val="00EB0337"/>
    <w:rsid w:val="00EB1797"/>
    <w:rsid w:val="00EB24E7"/>
    <w:rsid w:val="00EB2A86"/>
    <w:rsid w:val="00EB3AD2"/>
    <w:rsid w:val="00EB3AE8"/>
    <w:rsid w:val="00EB4D22"/>
    <w:rsid w:val="00EB6821"/>
    <w:rsid w:val="00EB6876"/>
    <w:rsid w:val="00EB713C"/>
    <w:rsid w:val="00EB71A0"/>
    <w:rsid w:val="00EB7366"/>
    <w:rsid w:val="00EB7E18"/>
    <w:rsid w:val="00EB7F2E"/>
    <w:rsid w:val="00EC0EDC"/>
    <w:rsid w:val="00EC123D"/>
    <w:rsid w:val="00EC1DAB"/>
    <w:rsid w:val="00EC2C91"/>
    <w:rsid w:val="00EC3890"/>
    <w:rsid w:val="00EC3C7A"/>
    <w:rsid w:val="00EC4160"/>
    <w:rsid w:val="00EC649C"/>
    <w:rsid w:val="00EC68AE"/>
    <w:rsid w:val="00EC702E"/>
    <w:rsid w:val="00EC7B40"/>
    <w:rsid w:val="00ED0F19"/>
    <w:rsid w:val="00ED25D0"/>
    <w:rsid w:val="00ED2B42"/>
    <w:rsid w:val="00ED38BE"/>
    <w:rsid w:val="00ED38E1"/>
    <w:rsid w:val="00ED3B37"/>
    <w:rsid w:val="00ED4A5D"/>
    <w:rsid w:val="00ED4B6E"/>
    <w:rsid w:val="00ED4C4A"/>
    <w:rsid w:val="00ED558A"/>
    <w:rsid w:val="00ED5701"/>
    <w:rsid w:val="00ED66BB"/>
    <w:rsid w:val="00EE009B"/>
    <w:rsid w:val="00EE176D"/>
    <w:rsid w:val="00EE185E"/>
    <w:rsid w:val="00EE3CFD"/>
    <w:rsid w:val="00EE4226"/>
    <w:rsid w:val="00EE73CE"/>
    <w:rsid w:val="00EE7584"/>
    <w:rsid w:val="00EE7D62"/>
    <w:rsid w:val="00EF08E7"/>
    <w:rsid w:val="00EF099C"/>
    <w:rsid w:val="00EF0DB7"/>
    <w:rsid w:val="00EF0DFB"/>
    <w:rsid w:val="00EF0F3A"/>
    <w:rsid w:val="00EF2A09"/>
    <w:rsid w:val="00EF4160"/>
    <w:rsid w:val="00EF46D3"/>
    <w:rsid w:val="00EF5CA4"/>
    <w:rsid w:val="00F01130"/>
    <w:rsid w:val="00F011E4"/>
    <w:rsid w:val="00F0328E"/>
    <w:rsid w:val="00F0420A"/>
    <w:rsid w:val="00F04540"/>
    <w:rsid w:val="00F051EE"/>
    <w:rsid w:val="00F06B4B"/>
    <w:rsid w:val="00F06EC1"/>
    <w:rsid w:val="00F0711D"/>
    <w:rsid w:val="00F0751C"/>
    <w:rsid w:val="00F07BE0"/>
    <w:rsid w:val="00F07FD4"/>
    <w:rsid w:val="00F1007B"/>
    <w:rsid w:val="00F10243"/>
    <w:rsid w:val="00F116FA"/>
    <w:rsid w:val="00F12688"/>
    <w:rsid w:val="00F12A14"/>
    <w:rsid w:val="00F12CE1"/>
    <w:rsid w:val="00F1355F"/>
    <w:rsid w:val="00F13F83"/>
    <w:rsid w:val="00F1469E"/>
    <w:rsid w:val="00F14B05"/>
    <w:rsid w:val="00F152D9"/>
    <w:rsid w:val="00F157BD"/>
    <w:rsid w:val="00F15A13"/>
    <w:rsid w:val="00F15E97"/>
    <w:rsid w:val="00F16A15"/>
    <w:rsid w:val="00F1789E"/>
    <w:rsid w:val="00F22C38"/>
    <w:rsid w:val="00F23EB2"/>
    <w:rsid w:val="00F243AB"/>
    <w:rsid w:val="00F247B8"/>
    <w:rsid w:val="00F24886"/>
    <w:rsid w:val="00F254E6"/>
    <w:rsid w:val="00F2734D"/>
    <w:rsid w:val="00F27F84"/>
    <w:rsid w:val="00F302AA"/>
    <w:rsid w:val="00F30310"/>
    <w:rsid w:val="00F30AC6"/>
    <w:rsid w:val="00F30CFB"/>
    <w:rsid w:val="00F310F7"/>
    <w:rsid w:val="00F31581"/>
    <w:rsid w:val="00F33193"/>
    <w:rsid w:val="00F36A42"/>
    <w:rsid w:val="00F36DE9"/>
    <w:rsid w:val="00F37121"/>
    <w:rsid w:val="00F37B28"/>
    <w:rsid w:val="00F4147B"/>
    <w:rsid w:val="00F42480"/>
    <w:rsid w:val="00F44782"/>
    <w:rsid w:val="00F4535E"/>
    <w:rsid w:val="00F50212"/>
    <w:rsid w:val="00F50E42"/>
    <w:rsid w:val="00F510A9"/>
    <w:rsid w:val="00F51B81"/>
    <w:rsid w:val="00F5343F"/>
    <w:rsid w:val="00F55EC5"/>
    <w:rsid w:val="00F562CE"/>
    <w:rsid w:val="00F56FE9"/>
    <w:rsid w:val="00F57819"/>
    <w:rsid w:val="00F57A4C"/>
    <w:rsid w:val="00F60353"/>
    <w:rsid w:val="00F60B17"/>
    <w:rsid w:val="00F60EBB"/>
    <w:rsid w:val="00F62706"/>
    <w:rsid w:val="00F628D1"/>
    <w:rsid w:val="00F62BF3"/>
    <w:rsid w:val="00F62DD3"/>
    <w:rsid w:val="00F65865"/>
    <w:rsid w:val="00F668A4"/>
    <w:rsid w:val="00F73D8B"/>
    <w:rsid w:val="00F7480B"/>
    <w:rsid w:val="00F763AE"/>
    <w:rsid w:val="00F77701"/>
    <w:rsid w:val="00F778B9"/>
    <w:rsid w:val="00F80AF5"/>
    <w:rsid w:val="00F81403"/>
    <w:rsid w:val="00F832C8"/>
    <w:rsid w:val="00F8519C"/>
    <w:rsid w:val="00F86485"/>
    <w:rsid w:val="00F86654"/>
    <w:rsid w:val="00F91CFF"/>
    <w:rsid w:val="00F91D3B"/>
    <w:rsid w:val="00F93A82"/>
    <w:rsid w:val="00F9460D"/>
    <w:rsid w:val="00F946EB"/>
    <w:rsid w:val="00F9470F"/>
    <w:rsid w:val="00F95253"/>
    <w:rsid w:val="00F963DB"/>
    <w:rsid w:val="00F96AAD"/>
    <w:rsid w:val="00FA04BF"/>
    <w:rsid w:val="00FA0DBA"/>
    <w:rsid w:val="00FA29D9"/>
    <w:rsid w:val="00FA2B08"/>
    <w:rsid w:val="00FA3995"/>
    <w:rsid w:val="00FA3B29"/>
    <w:rsid w:val="00FA3CBC"/>
    <w:rsid w:val="00FA5C5E"/>
    <w:rsid w:val="00FA6129"/>
    <w:rsid w:val="00FA61A1"/>
    <w:rsid w:val="00FA6AE5"/>
    <w:rsid w:val="00FA6AE6"/>
    <w:rsid w:val="00FA7D38"/>
    <w:rsid w:val="00FB0A16"/>
    <w:rsid w:val="00FB0B6F"/>
    <w:rsid w:val="00FB1E48"/>
    <w:rsid w:val="00FB4ABA"/>
    <w:rsid w:val="00FB5168"/>
    <w:rsid w:val="00FB5847"/>
    <w:rsid w:val="00FB5888"/>
    <w:rsid w:val="00FB6844"/>
    <w:rsid w:val="00FB745F"/>
    <w:rsid w:val="00FB7F78"/>
    <w:rsid w:val="00FC16BC"/>
    <w:rsid w:val="00FC2663"/>
    <w:rsid w:val="00FC288B"/>
    <w:rsid w:val="00FC45BC"/>
    <w:rsid w:val="00FC4BB7"/>
    <w:rsid w:val="00FC4C7B"/>
    <w:rsid w:val="00FC6CB7"/>
    <w:rsid w:val="00FC73C1"/>
    <w:rsid w:val="00FC7B0D"/>
    <w:rsid w:val="00FD09FA"/>
    <w:rsid w:val="00FD1CFE"/>
    <w:rsid w:val="00FD314D"/>
    <w:rsid w:val="00FD45AB"/>
    <w:rsid w:val="00FD545E"/>
    <w:rsid w:val="00FE03F1"/>
    <w:rsid w:val="00FE05D2"/>
    <w:rsid w:val="00FE16A6"/>
    <w:rsid w:val="00FE1B59"/>
    <w:rsid w:val="00FE24FF"/>
    <w:rsid w:val="00FE2CD7"/>
    <w:rsid w:val="00FE3D49"/>
    <w:rsid w:val="00FE4B40"/>
    <w:rsid w:val="00FE7230"/>
    <w:rsid w:val="00FE757C"/>
    <w:rsid w:val="00FE7B69"/>
    <w:rsid w:val="00FE7B6C"/>
    <w:rsid w:val="00FF0F10"/>
    <w:rsid w:val="00FF1482"/>
    <w:rsid w:val="00FF1FA8"/>
    <w:rsid w:val="00FF25FB"/>
    <w:rsid w:val="00FF26B8"/>
    <w:rsid w:val="00FF522A"/>
    <w:rsid w:val="00FF5F7B"/>
    <w:rsid w:val="00FF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258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7C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4DC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7C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4DC5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39A4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40A9C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A39A4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A39A4"/>
    <w:rPr>
      <w:rFonts w:ascii="Calibri" w:hAnsi="Calibri" w:cs="Calibri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854D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54DC5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54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39A4"/>
    <w:rPr>
      <w:rFonts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854DC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A3C89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54DC5"/>
    <w:rPr>
      <w:rFonts w:cs="Times New Roman"/>
    </w:rPr>
  </w:style>
  <w:style w:type="paragraph" w:styleId="ListParagraph">
    <w:name w:val="List Paragraph"/>
    <w:basedOn w:val="Normal"/>
    <w:uiPriority w:val="99"/>
    <w:qFormat/>
    <w:rsid w:val="00854DC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854DC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854DC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</w:rPr>
  </w:style>
  <w:style w:type="character" w:customStyle="1" w:styleId="TextNPA">
    <w:name w:val="Text NPA"/>
    <w:uiPriority w:val="99"/>
    <w:rsid w:val="00854DC5"/>
    <w:rPr>
      <w:rFonts w:ascii="Times New Roman" w:hAnsi="Times New Roman"/>
      <w:sz w:val="26"/>
    </w:rPr>
  </w:style>
  <w:style w:type="paragraph" w:customStyle="1" w:styleId="ConsPlusNormal">
    <w:name w:val="ConsPlusNormal"/>
    <w:link w:val="ConsPlusNormal0"/>
    <w:uiPriority w:val="99"/>
    <w:rsid w:val="00854DC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Pro-Gramma">
    <w:name w:val="Pro-Gramma"/>
    <w:basedOn w:val="Normal"/>
    <w:link w:val="Pro-Gramma0"/>
    <w:uiPriority w:val="99"/>
    <w:rsid w:val="00854DC5"/>
    <w:pPr>
      <w:tabs>
        <w:tab w:val="left" w:pos="1008"/>
        <w:tab w:val="left" w:pos="1260"/>
      </w:tabs>
      <w:spacing w:before="120" w:line="360" w:lineRule="auto"/>
      <w:ind w:firstLine="709"/>
      <w:jc w:val="both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854DC5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A39A4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854DC5"/>
    <w:rPr>
      <w:rFonts w:cs="Times New Roman"/>
      <w:color w:val="0000FF"/>
      <w:u w:val="single"/>
    </w:rPr>
  </w:style>
  <w:style w:type="paragraph" w:customStyle="1" w:styleId="text">
    <w:name w:val="text"/>
    <w:basedOn w:val="Normal"/>
    <w:uiPriority w:val="99"/>
    <w:rsid w:val="00854DC5"/>
    <w:pPr>
      <w:spacing w:before="64" w:after="64"/>
      <w:jc w:val="both"/>
    </w:pPr>
    <w:rPr>
      <w:rFonts w:ascii="Verdana" w:hAnsi="Verdana" w:cs="Verdana"/>
      <w:sz w:val="20"/>
      <w:szCs w:val="20"/>
    </w:rPr>
  </w:style>
  <w:style w:type="paragraph" w:customStyle="1" w:styleId="a">
    <w:name w:val="Таблицы (моноширинный)"/>
    <w:basedOn w:val="Normal"/>
    <w:next w:val="Normal"/>
    <w:uiPriority w:val="99"/>
    <w:rsid w:val="00854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Pro-Gramma0">
    <w:name w:val="Pro-Gramma Знак"/>
    <w:link w:val="Pro-Gramma"/>
    <w:uiPriority w:val="99"/>
    <w:locked/>
    <w:rsid w:val="00157C14"/>
    <w:rPr>
      <w:sz w:val="24"/>
      <w:lang w:val="ru-RU" w:eastAsia="ru-RU"/>
    </w:rPr>
  </w:style>
  <w:style w:type="character" w:customStyle="1" w:styleId="a0">
    <w:name w:val="Гипертекстовая ссылка"/>
    <w:uiPriority w:val="99"/>
    <w:rsid w:val="00D45EB9"/>
    <w:rPr>
      <w:b/>
      <w:color w:val="008000"/>
    </w:rPr>
  </w:style>
  <w:style w:type="paragraph" w:styleId="Footer">
    <w:name w:val="footer"/>
    <w:basedOn w:val="Normal"/>
    <w:link w:val="FooterChar"/>
    <w:uiPriority w:val="99"/>
    <w:rsid w:val="00CB489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39A4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B750F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61B4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1078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a1">
    <w:name w:val="Знак"/>
    <w:basedOn w:val="Normal"/>
    <w:uiPriority w:val="99"/>
    <w:rsid w:val="00DB27E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Абзац списка1"/>
    <w:basedOn w:val="Normal"/>
    <w:uiPriority w:val="99"/>
    <w:rsid w:val="005B652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Знак1 Знак Знак Знак Знак Знак Знак"/>
    <w:basedOn w:val="Normal"/>
    <w:uiPriority w:val="99"/>
    <w:rsid w:val="002C01C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5C27C6"/>
    <w:rPr>
      <w:rFonts w:ascii="Arial" w:hAnsi="Arial"/>
      <w:sz w:val="22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2324D9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11">
    <w:name w:val="Абзац списка11"/>
    <w:basedOn w:val="Normal"/>
    <w:uiPriority w:val="99"/>
    <w:rsid w:val="00A0563C"/>
    <w:pPr>
      <w:suppressAutoHyphens/>
      <w:ind w:left="720" w:firstLine="709"/>
      <w:jc w:val="both"/>
    </w:pPr>
    <w:rPr>
      <w:rFonts w:ascii="Calibri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basedOn w:val="DefaultParagraphFont"/>
    <w:uiPriority w:val="99"/>
    <w:rsid w:val="00C525C8"/>
    <w:rPr>
      <w:rFonts w:cs="Times New Roman"/>
    </w:rPr>
  </w:style>
  <w:style w:type="paragraph" w:customStyle="1" w:styleId="u">
    <w:name w:val="u"/>
    <w:basedOn w:val="Normal"/>
    <w:uiPriority w:val="99"/>
    <w:rsid w:val="009B1CA6"/>
    <w:pPr>
      <w:spacing w:before="100" w:beforeAutospacing="1" w:after="100" w:afterAutospacing="1"/>
    </w:pPr>
    <w:rPr>
      <w:sz w:val="24"/>
      <w:szCs w:val="24"/>
    </w:rPr>
  </w:style>
  <w:style w:type="paragraph" w:customStyle="1" w:styleId="uv">
    <w:name w:val="uv"/>
    <w:basedOn w:val="Normal"/>
    <w:uiPriority w:val="99"/>
    <w:rsid w:val="009F2620"/>
    <w:pPr>
      <w:spacing w:before="100" w:beforeAutospacing="1" w:after="100" w:afterAutospacing="1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A515E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A39A4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F36A4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a2">
    <w:name w:val="Прижатый влево"/>
    <w:basedOn w:val="Normal"/>
    <w:next w:val="Normal"/>
    <w:uiPriority w:val="99"/>
    <w:rsid w:val="00F36A4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3">
    <w:name w:val="Нормальный (таблица)"/>
    <w:basedOn w:val="Normal"/>
    <w:next w:val="Normal"/>
    <w:uiPriority w:val="99"/>
    <w:rsid w:val="00B41E1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2">
    <w:name w:val="Основной текст2"/>
    <w:uiPriority w:val="99"/>
    <w:rsid w:val="00C81999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character" w:customStyle="1" w:styleId="Bodytext">
    <w:name w:val="Body text_"/>
    <w:link w:val="12"/>
    <w:uiPriority w:val="99"/>
    <w:locked/>
    <w:rsid w:val="00C51A4F"/>
    <w:rPr>
      <w:sz w:val="27"/>
      <w:shd w:val="clear" w:color="auto" w:fill="FFFFFF"/>
    </w:rPr>
  </w:style>
  <w:style w:type="paragraph" w:customStyle="1" w:styleId="12">
    <w:name w:val="Основной текст1"/>
    <w:basedOn w:val="Normal"/>
    <w:link w:val="Bodytext"/>
    <w:uiPriority w:val="99"/>
    <w:rsid w:val="00C51A4F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customStyle="1" w:styleId="juscontext">
    <w:name w:val="juscontext"/>
    <w:basedOn w:val="Normal"/>
    <w:uiPriority w:val="99"/>
    <w:rsid w:val="00317867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BD68C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BD68CF"/>
    <w:rPr>
      <w:rFonts w:cs="Times New Roman"/>
      <w:b/>
      <w:bCs/>
      <w:sz w:val="24"/>
      <w:szCs w:val="24"/>
    </w:rPr>
  </w:style>
  <w:style w:type="paragraph" w:styleId="NoSpacing">
    <w:name w:val="No Spacing"/>
    <w:uiPriority w:val="99"/>
    <w:qFormat/>
    <w:rsid w:val="00935712"/>
    <w:rPr>
      <w:rFonts w:ascii="Calibri" w:hAnsi="Calibri" w:cs="Calibri"/>
      <w:lang w:eastAsia="en-US"/>
    </w:rPr>
  </w:style>
  <w:style w:type="paragraph" w:customStyle="1" w:styleId="heading0">
    <w:name w:val="heading"/>
    <w:basedOn w:val="Normal"/>
    <w:uiPriority w:val="99"/>
    <w:rsid w:val="000900B5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2A09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3E4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8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8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8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60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749886084">
              <w:marLeft w:val="0"/>
              <w:marRight w:val="0"/>
              <w:marTop w:val="0"/>
              <w:marBottom w:val="0"/>
              <w:divBdr>
                <w:top w:val="single" w:sz="6" w:space="23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6020">
                  <w:marLeft w:val="360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6024"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8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886070"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86085"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88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21" TargetMode="External"/><Relationship Id="rId13" Type="http://schemas.openxmlformats.org/officeDocument/2006/relationships/hyperlink" Target="http://www.zapdvina.ru" TargetMode="External"/><Relationship Id="rId18" Type="http://schemas.openxmlformats.org/officeDocument/2006/relationships/hyperlink" Target="mailto:zdvina@mfc-tver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garantF1://16235574.0" TargetMode="External"/><Relationship Id="rId12" Type="http://schemas.openxmlformats.org/officeDocument/2006/relationships/hyperlink" Target="garantF1://16235574.0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6235574.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garantF1://16214446.0" TargetMode="External"/><Relationship Id="rId19" Type="http://schemas.openxmlformats.org/officeDocument/2006/relationships/hyperlink" Target="consultantplus://offline/ref=B898393D1E509B43803A6988665F4F6ABC6D4E09F3E419EFA898B640BAE4FD5E026667F93FCA60A36A93F6ZFd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4522.21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184</TotalTime>
  <Pages>36</Pages>
  <Words>11915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Usr</dc:creator>
  <cp:keywords/>
  <dc:description/>
  <cp:lastModifiedBy>Admin</cp:lastModifiedBy>
  <cp:revision>5</cp:revision>
  <cp:lastPrinted>2018-04-05T06:05:00Z</cp:lastPrinted>
  <dcterms:created xsi:type="dcterms:W3CDTF">2018-01-26T08:26:00Z</dcterms:created>
  <dcterms:modified xsi:type="dcterms:W3CDTF">2018-04-20T13:33:00Z</dcterms:modified>
</cp:coreProperties>
</file>