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Ind w:w="2" w:type="dxa"/>
        <w:tblCellMar>
          <w:left w:w="0" w:type="dxa"/>
          <w:right w:w="0" w:type="dxa"/>
        </w:tblCellMar>
        <w:tblLook w:val="00A0"/>
      </w:tblPr>
      <w:tblGrid>
        <w:gridCol w:w="14570"/>
      </w:tblGrid>
      <w:tr w:rsidR="00CE32A6" w:rsidRPr="00C752D6">
        <w:tc>
          <w:tcPr>
            <w:tcW w:w="1750" w:type="pct"/>
            <w:vAlign w:val="center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0A0"/>
            </w:tblPr>
            <w:tblGrid>
              <w:gridCol w:w="5177"/>
              <w:gridCol w:w="45"/>
              <w:gridCol w:w="2306"/>
              <w:gridCol w:w="45"/>
              <w:gridCol w:w="6997"/>
            </w:tblGrid>
            <w:tr w:rsidR="00CE32A6" w:rsidRPr="00C752D6">
              <w:tc>
                <w:tcPr>
                  <w:tcW w:w="0" w:type="auto"/>
                  <w:gridSpan w:val="5"/>
                  <w:vAlign w:val="center"/>
                </w:tcPr>
                <w:p w:rsidR="00CE32A6" w:rsidRPr="00400AA5" w:rsidRDefault="00CE32A6" w:rsidP="00906C52">
                  <w:pPr>
                    <w:spacing w:before="0"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00AA5"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>УТВЕРЖДАЮ</w:t>
                  </w:r>
                </w:p>
              </w:tc>
            </w:tr>
            <w:tr w:rsidR="00CE32A6" w:rsidRPr="00C752D6">
              <w:tc>
                <w:tcPr>
                  <w:tcW w:w="0" w:type="auto"/>
                  <w:gridSpan w:val="5"/>
                  <w:vAlign w:val="center"/>
                </w:tcPr>
                <w:p w:rsidR="00CE32A6" w:rsidRPr="00400AA5" w:rsidRDefault="00CE32A6" w:rsidP="00906C52">
                  <w:pPr>
                    <w:spacing w:before="0"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00AA5"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Руководитель (уполномоченное лицо) </w:t>
                  </w:r>
                </w:p>
              </w:tc>
            </w:tr>
            <w:tr w:rsidR="00CE32A6" w:rsidRPr="00C752D6">
              <w:tc>
                <w:tcPr>
                  <w:tcW w:w="0" w:type="auto"/>
                  <w:tcBorders>
                    <w:bottom w:val="single" w:sz="1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15" w:type="dxa"/>
                  </w:tcMar>
                  <w:vAlign w:val="center"/>
                </w:tcPr>
                <w:p w:rsidR="00CE32A6" w:rsidRPr="00400AA5" w:rsidRDefault="00CE32A6" w:rsidP="00906C52">
                  <w:pPr>
                    <w:spacing w:before="0"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00AA5"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>Глава администрации</w:t>
                  </w:r>
                </w:p>
              </w:tc>
              <w:tc>
                <w:tcPr>
                  <w:tcW w:w="45" w:type="dxa"/>
                  <w:vAlign w:val="center"/>
                </w:tcPr>
                <w:p w:rsidR="00CE32A6" w:rsidRPr="00400AA5" w:rsidRDefault="00CE32A6" w:rsidP="00906C52">
                  <w:pPr>
                    <w:spacing w:before="0" w:after="0"/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00AA5"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bottom w:val="single" w:sz="1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15" w:type="dxa"/>
                  </w:tcMar>
                  <w:vAlign w:val="center"/>
                </w:tcPr>
                <w:p w:rsidR="00CE32A6" w:rsidRPr="00400AA5" w:rsidRDefault="00CE32A6" w:rsidP="00906C52">
                  <w:pPr>
                    <w:spacing w:before="0" w:after="0"/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00AA5"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45" w:type="dxa"/>
                  <w:vAlign w:val="center"/>
                </w:tcPr>
                <w:p w:rsidR="00CE32A6" w:rsidRPr="00400AA5" w:rsidRDefault="00CE32A6" w:rsidP="00906C52">
                  <w:pPr>
                    <w:spacing w:before="0" w:after="0"/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00AA5"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bottom w:val="single" w:sz="1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15" w:type="dxa"/>
                  </w:tcMar>
                  <w:vAlign w:val="center"/>
                </w:tcPr>
                <w:p w:rsidR="00CE32A6" w:rsidRPr="00400AA5" w:rsidRDefault="00CE32A6" w:rsidP="00906C52">
                  <w:pPr>
                    <w:spacing w:before="0"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00AA5"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>Грибалёва Ольга Леонидовна</w:t>
                  </w:r>
                </w:p>
              </w:tc>
            </w:tr>
            <w:tr w:rsidR="00CE32A6" w:rsidRPr="00C752D6">
              <w:tc>
                <w:tcPr>
                  <w:tcW w:w="0" w:type="auto"/>
                  <w:gridSpan w:val="2"/>
                  <w:vAlign w:val="center"/>
                </w:tcPr>
                <w:p w:rsidR="00CE32A6" w:rsidRPr="00400AA5" w:rsidRDefault="00CE32A6" w:rsidP="00906C52">
                  <w:pPr>
                    <w:spacing w:before="0"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00AA5"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(должность) </w:t>
                  </w:r>
                </w:p>
              </w:tc>
              <w:tc>
                <w:tcPr>
                  <w:tcW w:w="0" w:type="auto"/>
                  <w:vAlign w:val="center"/>
                </w:tcPr>
                <w:p w:rsidR="00CE32A6" w:rsidRPr="00400AA5" w:rsidRDefault="00CE32A6" w:rsidP="00906C52">
                  <w:pPr>
                    <w:spacing w:before="0"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00AA5"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(подпись) </w:t>
                  </w:r>
                </w:p>
              </w:tc>
              <w:tc>
                <w:tcPr>
                  <w:tcW w:w="0" w:type="auto"/>
                  <w:gridSpan w:val="2"/>
                  <w:vAlign w:val="center"/>
                </w:tcPr>
                <w:p w:rsidR="00CE32A6" w:rsidRPr="00400AA5" w:rsidRDefault="00CE32A6" w:rsidP="00906C52">
                  <w:pPr>
                    <w:spacing w:before="0"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00AA5"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(расшифровка подписи) </w:t>
                  </w:r>
                </w:p>
              </w:tc>
            </w:tr>
            <w:tr w:rsidR="00CE32A6" w:rsidRPr="00C752D6">
              <w:tc>
                <w:tcPr>
                  <w:tcW w:w="0" w:type="auto"/>
                  <w:gridSpan w:val="5"/>
                  <w:vAlign w:val="center"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0A0"/>
                  </w:tblPr>
                  <w:tblGrid>
                    <w:gridCol w:w="3643"/>
                    <w:gridCol w:w="462"/>
                    <w:gridCol w:w="225"/>
                    <w:gridCol w:w="462"/>
                    <w:gridCol w:w="3211"/>
                    <w:gridCol w:w="2924"/>
                    <w:gridCol w:w="3643"/>
                  </w:tblGrid>
                  <w:tr w:rsidR="00CE32A6" w:rsidRPr="00C752D6">
                    <w:trPr>
                      <w:jc w:val="center"/>
                    </w:trPr>
                    <w:tc>
                      <w:tcPr>
                        <w:tcW w:w="1250" w:type="pct"/>
                        <w:vAlign w:val="center"/>
                      </w:tcPr>
                      <w:p w:rsidR="00CE32A6" w:rsidRPr="00400AA5" w:rsidRDefault="00CE32A6" w:rsidP="00906C52">
                        <w:pPr>
                          <w:spacing w:before="0" w:after="0"/>
                          <w:rPr>
                            <w:rFonts w:ascii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400AA5">
                          <w:rPr>
                            <w:rFonts w:ascii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CE32A6" w:rsidRPr="00400AA5" w:rsidRDefault="00CE32A6" w:rsidP="00906C52">
                        <w:pPr>
                          <w:spacing w:before="0" w:after="0"/>
                          <w:rPr>
                            <w:rFonts w:ascii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400AA5">
                          <w:rPr>
                            <w:rFonts w:ascii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«</w:t>
                        </w:r>
                      </w:p>
                    </w:tc>
                    <w:tc>
                      <w:tcPr>
                        <w:tcW w:w="225" w:type="dxa"/>
                        <w:tcBorders>
                          <w:bottom w:val="single" w:sz="6" w:space="0" w:color="000000"/>
                        </w:tcBorders>
                        <w:vAlign w:val="center"/>
                      </w:tcPr>
                      <w:p w:rsidR="00CE32A6" w:rsidRPr="00400AA5" w:rsidRDefault="00CE32A6" w:rsidP="00906C52">
                        <w:pPr>
                          <w:spacing w:before="0" w:after="0"/>
                          <w:rPr>
                            <w:rFonts w:ascii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400AA5">
                          <w:rPr>
                            <w:rFonts w:ascii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22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CE32A6" w:rsidRPr="00400AA5" w:rsidRDefault="00CE32A6" w:rsidP="00906C52">
                        <w:pPr>
                          <w:spacing w:before="0" w:after="0"/>
                          <w:rPr>
                            <w:rFonts w:ascii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400AA5">
                          <w:rPr>
                            <w:rFonts w:ascii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»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000000"/>
                        </w:tcBorders>
                        <w:vAlign w:val="center"/>
                      </w:tcPr>
                      <w:p w:rsidR="00CE32A6" w:rsidRPr="00400AA5" w:rsidRDefault="00CE32A6" w:rsidP="00906C52">
                        <w:pPr>
                          <w:spacing w:before="0" w:after="0"/>
                          <w:rPr>
                            <w:rFonts w:ascii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400AA5">
                          <w:rPr>
                            <w:rFonts w:ascii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февраля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CE32A6" w:rsidRPr="00400AA5" w:rsidRDefault="00CE32A6" w:rsidP="00906C52">
                        <w:pPr>
                          <w:spacing w:before="0" w:after="0"/>
                          <w:rPr>
                            <w:rFonts w:ascii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400AA5">
                          <w:rPr>
                            <w:rFonts w:ascii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20 18 г.</w:t>
                        </w:r>
                      </w:p>
                    </w:tc>
                    <w:tc>
                      <w:tcPr>
                        <w:tcW w:w="1250" w:type="pct"/>
                        <w:vAlign w:val="center"/>
                      </w:tcPr>
                      <w:p w:rsidR="00CE32A6" w:rsidRPr="00400AA5" w:rsidRDefault="00CE32A6" w:rsidP="00906C52">
                        <w:pPr>
                          <w:spacing w:before="0" w:after="0"/>
                          <w:rPr>
                            <w:rFonts w:ascii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400AA5">
                          <w:rPr>
                            <w:rFonts w:ascii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CE32A6" w:rsidRPr="00400AA5" w:rsidRDefault="00CE32A6" w:rsidP="00906C52">
                  <w:pPr>
                    <w:spacing w:before="0"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CE32A6" w:rsidRPr="00400AA5" w:rsidRDefault="00CE32A6" w:rsidP="00906C52">
            <w:pPr>
              <w:spacing w:before="0" w:after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CE32A6" w:rsidRPr="00400AA5" w:rsidRDefault="00CE32A6" w:rsidP="00906C52">
      <w:pPr>
        <w:spacing w:before="0" w:after="0"/>
        <w:rPr>
          <w:rFonts w:ascii="Times New Roman" w:hAnsi="Times New Roman" w:cs="Times New Roman"/>
          <w:vanish/>
          <w:sz w:val="18"/>
          <w:szCs w:val="18"/>
          <w:lang w:eastAsia="ru-RU"/>
        </w:rPr>
      </w:pPr>
    </w:p>
    <w:tbl>
      <w:tblPr>
        <w:tblW w:w="5000" w:type="pct"/>
        <w:tblInd w:w="2" w:type="dxa"/>
        <w:tblCellMar>
          <w:left w:w="0" w:type="dxa"/>
          <w:right w:w="0" w:type="dxa"/>
        </w:tblCellMar>
        <w:tblLook w:val="00A0"/>
      </w:tblPr>
      <w:tblGrid>
        <w:gridCol w:w="14570"/>
      </w:tblGrid>
      <w:tr w:rsidR="00CE32A6" w:rsidRPr="00C752D6">
        <w:tc>
          <w:tcPr>
            <w:tcW w:w="0" w:type="auto"/>
            <w:vAlign w:val="center"/>
          </w:tcPr>
          <w:p w:rsidR="00CE32A6" w:rsidRPr="00400AA5" w:rsidRDefault="00CE32A6" w:rsidP="009B587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00AA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ПЛАН </w:t>
            </w:r>
            <w:r w:rsidRPr="00400AA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br/>
              <w:t xml:space="preserve">закупок товаров, работ, услуг для обеспечения нужд субъекта Российской Федерации и муниципальных нужд на 2018 финансовый год </w:t>
            </w:r>
            <w:r w:rsidRPr="00400AA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br/>
              <w:t>и на плановый период 2019 и 2020 годов</w:t>
            </w:r>
          </w:p>
        </w:tc>
      </w:tr>
    </w:tbl>
    <w:p w:rsidR="00CE32A6" w:rsidRPr="00400AA5" w:rsidRDefault="00CE32A6" w:rsidP="00906C52">
      <w:pPr>
        <w:spacing w:before="0" w:after="0"/>
        <w:rPr>
          <w:rFonts w:ascii="Times New Roman" w:hAnsi="Times New Roman" w:cs="Times New Roman"/>
          <w:vanish/>
          <w:sz w:val="18"/>
          <w:szCs w:val="18"/>
          <w:lang w:eastAsia="ru-RU"/>
        </w:rPr>
      </w:pPr>
    </w:p>
    <w:tbl>
      <w:tblPr>
        <w:tblW w:w="5000" w:type="pct"/>
        <w:tblInd w:w="2" w:type="dxa"/>
        <w:tblCellMar>
          <w:left w:w="0" w:type="dxa"/>
          <w:right w:w="0" w:type="dxa"/>
        </w:tblCellMar>
        <w:tblLook w:val="00A0"/>
      </w:tblPr>
      <w:tblGrid>
        <w:gridCol w:w="5828"/>
        <w:gridCol w:w="5828"/>
        <w:gridCol w:w="1457"/>
        <w:gridCol w:w="1457"/>
      </w:tblGrid>
      <w:tr w:rsidR="00CE32A6" w:rsidRPr="00C752D6">
        <w:tc>
          <w:tcPr>
            <w:tcW w:w="2000" w:type="pct"/>
            <w:vAlign w:val="center"/>
          </w:tcPr>
          <w:p w:rsidR="00CE32A6" w:rsidRPr="00400AA5" w:rsidRDefault="00CE32A6" w:rsidP="00906C52">
            <w:pPr>
              <w:spacing w:before="0" w:after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00AA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00" w:type="pct"/>
            <w:vAlign w:val="center"/>
          </w:tcPr>
          <w:p w:rsidR="00CE32A6" w:rsidRPr="00400AA5" w:rsidRDefault="00CE32A6" w:rsidP="00906C52">
            <w:pPr>
              <w:spacing w:before="0" w:after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00AA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pct"/>
            <w:vAlign w:val="center"/>
          </w:tcPr>
          <w:p w:rsidR="00CE32A6" w:rsidRPr="00400AA5" w:rsidRDefault="00CE32A6" w:rsidP="00906C52">
            <w:pPr>
              <w:spacing w:before="0" w:after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00AA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Align w:val="center"/>
          </w:tcPr>
          <w:p w:rsidR="00CE32A6" w:rsidRPr="00400AA5" w:rsidRDefault="00CE32A6" w:rsidP="00906C52">
            <w:pPr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00AA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Коды</w:t>
            </w:r>
          </w:p>
        </w:tc>
      </w:tr>
      <w:tr w:rsidR="00CE32A6" w:rsidRPr="00C752D6">
        <w:tc>
          <w:tcPr>
            <w:tcW w:w="2000" w:type="pct"/>
            <w:vAlign w:val="center"/>
          </w:tcPr>
          <w:p w:rsidR="00CE32A6" w:rsidRPr="00400AA5" w:rsidRDefault="00CE32A6" w:rsidP="00906C52">
            <w:pPr>
              <w:spacing w:before="0" w:after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00AA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00" w:type="pct"/>
            <w:vAlign w:val="center"/>
          </w:tcPr>
          <w:p w:rsidR="00CE32A6" w:rsidRPr="00400AA5" w:rsidRDefault="00CE32A6" w:rsidP="00906C52">
            <w:pPr>
              <w:spacing w:before="0" w:after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00AA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pct"/>
            <w:vAlign w:val="center"/>
          </w:tcPr>
          <w:p w:rsidR="00CE32A6" w:rsidRPr="00400AA5" w:rsidRDefault="00CE32A6" w:rsidP="00906C52">
            <w:pPr>
              <w:spacing w:before="0" w:after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00AA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0" w:type="auto"/>
            <w:vAlign w:val="center"/>
          </w:tcPr>
          <w:p w:rsidR="00CE32A6" w:rsidRPr="00400AA5" w:rsidRDefault="00CE32A6" w:rsidP="00906C52">
            <w:pPr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00AA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27.02.2018</w:t>
            </w:r>
          </w:p>
        </w:tc>
      </w:tr>
      <w:tr w:rsidR="00CE32A6" w:rsidRPr="00C752D6">
        <w:tc>
          <w:tcPr>
            <w:tcW w:w="2000" w:type="pct"/>
            <w:vMerge w:val="restart"/>
            <w:vAlign w:val="center"/>
          </w:tcPr>
          <w:p w:rsidR="00CE32A6" w:rsidRPr="00400AA5" w:rsidRDefault="00CE32A6" w:rsidP="00906C52">
            <w:pPr>
              <w:spacing w:before="0" w:after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00AA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Наименование заказчика (государственного (муниципального) заказчика, бюджетного, автономного учреждения или государственного (муниципального) унитарного предприятия) </w:t>
            </w:r>
          </w:p>
        </w:tc>
        <w:tc>
          <w:tcPr>
            <w:tcW w:w="2000" w:type="pct"/>
            <w:vMerge w:val="restart"/>
            <w:tcBorders>
              <w:bottom w:val="single" w:sz="6" w:space="0" w:color="000000"/>
            </w:tcBorders>
            <w:vAlign w:val="center"/>
          </w:tcPr>
          <w:p w:rsidR="00CE32A6" w:rsidRPr="00400AA5" w:rsidRDefault="00CE32A6" w:rsidP="00906C52">
            <w:pPr>
              <w:spacing w:before="0" w:after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00AA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АДМИНИСТРАЦИЯ ГОРОДСКОГО ПОСЕЛЕНИЯ ПОСЕЛОК СТАРАЯ ТОРОПА ЗАПАДНОДВИНСКОГО РАЙОНА ТВЕРСКОЙ ОБЛАСТИ</w:t>
            </w:r>
          </w:p>
        </w:tc>
        <w:tc>
          <w:tcPr>
            <w:tcW w:w="500" w:type="pct"/>
            <w:vAlign w:val="center"/>
          </w:tcPr>
          <w:p w:rsidR="00CE32A6" w:rsidRPr="00400AA5" w:rsidRDefault="00CE32A6" w:rsidP="00906C52">
            <w:pPr>
              <w:spacing w:before="0" w:after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00AA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 ОКПО</w:t>
            </w:r>
          </w:p>
        </w:tc>
        <w:tc>
          <w:tcPr>
            <w:tcW w:w="0" w:type="auto"/>
            <w:vAlign w:val="center"/>
          </w:tcPr>
          <w:p w:rsidR="00CE32A6" w:rsidRPr="00400AA5" w:rsidRDefault="00CE32A6" w:rsidP="00906C52">
            <w:pPr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00AA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93400821</w:t>
            </w:r>
          </w:p>
        </w:tc>
      </w:tr>
      <w:tr w:rsidR="00CE32A6" w:rsidRPr="00C752D6">
        <w:tc>
          <w:tcPr>
            <w:tcW w:w="0" w:type="auto"/>
            <w:vMerge/>
            <w:vAlign w:val="center"/>
          </w:tcPr>
          <w:p w:rsidR="00CE32A6" w:rsidRPr="00400AA5" w:rsidRDefault="00CE32A6" w:rsidP="00906C52">
            <w:pPr>
              <w:spacing w:before="0" w:after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</w:tcBorders>
            <w:vAlign w:val="center"/>
          </w:tcPr>
          <w:p w:rsidR="00CE32A6" w:rsidRPr="00400AA5" w:rsidRDefault="00CE32A6" w:rsidP="00906C52">
            <w:pPr>
              <w:spacing w:before="0" w:after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0" w:type="pct"/>
            <w:vAlign w:val="center"/>
          </w:tcPr>
          <w:p w:rsidR="00CE32A6" w:rsidRPr="00400AA5" w:rsidRDefault="00CE32A6" w:rsidP="00906C52">
            <w:pPr>
              <w:spacing w:before="0" w:after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00AA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0" w:type="auto"/>
            <w:vAlign w:val="center"/>
          </w:tcPr>
          <w:p w:rsidR="00CE32A6" w:rsidRPr="00400AA5" w:rsidRDefault="00CE32A6" w:rsidP="00906C52">
            <w:pPr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00AA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6922004411</w:t>
            </w:r>
          </w:p>
        </w:tc>
      </w:tr>
      <w:tr w:rsidR="00CE32A6" w:rsidRPr="00C752D6">
        <w:tc>
          <w:tcPr>
            <w:tcW w:w="0" w:type="auto"/>
            <w:vMerge/>
            <w:vAlign w:val="center"/>
          </w:tcPr>
          <w:p w:rsidR="00CE32A6" w:rsidRPr="00400AA5" w:rsidRDefault="00CE32A6" w:rsidP="00906C52">
            <w:pPr>
              <w:spacing w:before="0" w:after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</w:tcBorders>
            <w:vAlign w:val="center"/>
          </w:tcPr>
          <w:p w:rsidR="00CE32A6" w:rsidRPr="00400AA5" w:rsidRDefault="00CE32A6" w:rsidP="00906C52">
            <w:pPr>
              <w:spacing w:before="0" w:after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0" w:type="pct"/>
            <w:vAlign w:val="center"/>
          </w:tcPr>
          <w:p w:rsidR="00CE32A6" w:rsidRPr="00400AA5" w:rsidRDefault="00CE32A6" w:rsidP="00906C52">
            <w:pPr>
              <w:spacing w:before="0" w:after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00AA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КПП</w:t>
            </w:r>
          </w:p>
        </w:tc>
        <w:tc>
          <w:tcPr>
            <w:tcW w:w="0" w:type="auto"/>
            <w:vAlign w:val="center"/>
          </w:tcPr>
          <w:p w:rsidR="00CE32A6" w:rsidRPr="00400AA5" w:rsidRDefault="00CE32A6" w:rsidP="00906C52">
            <w:pPr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00AA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692201001</w:t>
            </w:r>
          </w:p>
        </w:tc>
      </w:tr>
      <w:tr w:rsidR="00CE32A6" w:rsidRPr="00C752D6">
        <w:tc>
          <w:tcPr>
            <w:tcW w:w="2000" w:type="pct"/>
            <w:vAlign w:val="center"/>
          </w:tcPr>
          <w:p w:rsidR="00CE32A6" w:rsidRPr="00400AA5" w:rsidRDefault="00CE32A6" w:rsidP="00906C52">
            <w:pPr>
              <w:spacing w:before="0" w:after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00AA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Организационно-правовая форма </w:t>
            </w:r>
          </w:p>
        </w:tc>
        <w:tc>
          <w:tcPr>
            <w:tcW w:w="2000" w:type="pct"/>
            <w:tcBorders>
              <w:bottom w:val="single" w:sz="6" w:space="0" w:color="000000"/>
            </w:tcBorders>
            <w:vAlign w:val="center"/>
          </w:tcPr>
          <w:p w:rsidR="00CE32A6" w:rsidRPr="00400AA5" w:rsidRDefault="00CE32A6" w:rsidP="00906C52">
            <w:pPr>
              <w:spacing w:before="0" w:after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00AA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Муниципальные казенные учреждения </w:t>
            </w:r>
          </w:p>
        </w:tc>
        <w:tc>
          <w:tcPr>
            <w:tcW w:w="500" w:type="pct"/>
            <w:vAlign w:val="center"/>
          </w:tcPr>
          <w:p w:rsidR="00CE32A6" w:rsidRPr="00400AA5" w:rsidRDefault="00CE32A6" w:rsidP="00906C52">
            <w:pPr>
              <w:spacing w:before="0" w:after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00AA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 ОКОПФ</w:t>
            </w:r>
          </w:p>
        </w:tc>
        <w:tc>
          <w:tcPr>
            <w:tcW w:w="0" w:type="auto"/>
            <w:vAlign w:val="center"/>
          </w:tcPr>
          <w:p w:rsidR="00CE32A6" w:rsidRPr="00400AA5" w:rsidRDefault="00CE32A6" w:rsidP="00906C52">
            <w:pPr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00AA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75404</w:t>
            </w:r>
          </w:p>
        </w:tc>
      </w:tr>
      <w:tr w:rsidR="00CE32A6" w:rsidRPr="00C752D6">
        <w:tc>
          <w:tcPr>
            <w:tcW w:w="2000" w:type="pct"/>
            <w:vAlign w:val="center"/>
          </w:tcPr>
          <w:p w:rsidR="00CE32A6" w:rsidRPr="00400AA5" w:rsidRDefault="00CE32A6" w:rsidP="00906C52">
            <w:pPr>
              <w:spacing w:before="0" w:after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00AA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Форма собственности </w:t>
            </w:r>
          </w:p>
        </w:tc>
        <w:tc>
          <w:tcPr>
            <w:tcW w:w="2000" w:type="pct"/>
            <w:tcBorders>
              <w:bottom w:val="single" w:sz="6" w:space="0" w:color="000000"/>
            </w:tcBorders>
            <w:vAlign w:val="center"/>
          </w:tcPr>
          <w:p w:rsidR="00CE32A6" w:rsidRPr="00400AA5" w:rsidRDefault="00CE32A6" w:rsidP="00906C52">
            <w:pPr>
              <w:spacing w:before="0" w:after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00AA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Муниципальная собственность </w:t>
            </w:r>
          </w:p>
        </w:tc>
        <w:tc>
          <w:tcPr>
            <w:tcW w:w="500" w:type="pct"/>
            <w:vAlign w:val="center"/>
          </w:tcPr>
          <w:p w:rsidR="00CE32A6" w:rsidRPr="00400AA5" w:rsidRDefault="00CE32A6" w:rsidP="00906C52">
            <w:pPr>
              <w:spacing w:before="0" w:after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00AA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 ОКФС</w:t>
            </w:r>
          </w:p>
        </w:tc>
        <w:tc>
          <w:tcPr>
            <w:tcW w:w="0" w:type="auto"/>
            <w:vAlign w:val="center"/>
          </w:tcPr>
          <w:p w:rsidR="00CE32A6" w:rsidRPr="00400AA5" w:rsidRDefault="00CE32A6" w:rsidP="00906C52">
            <w:pPr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00AA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</w:tr>
      <w:tr w:rsidR="00CE32A6" w:rsidRPr="00C752D6">
        <w:tc>
          <w:tcPr>
            <w:tcW w:w="2000" w:type="pct"/>
            <w:vAlign w:val="center"/>
          </w:tcPr>
          <w:p w:rsidR="00CE32A6" w:rsidRPr="00400AA5" w:rsidRDefault="00CE32A6" w:rsidP="00906C52">
            <w:pPr>
              <w:spacing w:before="0" w:after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00AA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Место нахождения (адрес), телефон, адрес электронной почты </w:t>
            </w:r>
          </w:p>
        </w:tc>
        <w:tc>
          <w:tcPr>
            <w:tcW w:w="2000" w:type="pct"/>
            <w:tcBorders>
              <w:bottom w:val="single" w:sz="6" w:space="0" w:color="000000"/>
            </w:tcBorders>
            <w:vAlign w:val="center"/>
          </w:tcPr>
          <w:p w:rsidR="00CE32A6" w:rsidRPr="00400AA5" w:rsidRDefault="00CE32A6" w:rsidP="00906C52">
            <w:pPr>
              <w:spacing w:before="0" w:after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00AA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Российская Федерация, 172630, Тверская обл, Западнодвинский р-н, Старая Торопа пгт, УЛ КИРОВА, 16 ,7-48265-31143, st.toropagorpos@gmail.com</w:t>
            </w:r>
          </w:p>
        </w:tc>
        <w:tc>
          <w:tcPr>
            <w:tcW w:w="500" w:type="pct"/>
            <w:vAlign w:val="center"/>
          </w:tcPr>
          <w:p w:rsidR="00CE32A6" w:rsidRPr="00400AA5" w:rsidRDefault="00CE32A6" w:rsidP="00906C52">
            <w:pPr>
              <w:spacing w:before="0" w:after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00AA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 ОКТМО</w:t>
            </w:r>
          </w:p>
        </w:tc>
        <w:tc>
          <w:tcPr>
            <w:tcW w:w="0" w:type="auto"/>
            <w:vAlign w:val="center"/>
          </w:tcPr>
          <w:p w:rsidR="00CE32A6" w:rsidRPr="00400AA5" w:rsidRDefault="00CE32A6" w:rsidP="00906C52">
            <w:pPr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00AA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28616153</w:t>
            </w:r>
          </w:p>
        </w:tc>
      </w:tr>
      <w:tr w:rsidR="00CE32A6" w:rsidRPr="00C752D6">
        <w:tc>
          <w:tcPr>
            <w:tcW w:w="2000" w:type="pct"/>
            <w:vMerge w:val="restart"/>
            <w:vAlign w:val="center"/>
          </w:tcPr>
          <w:p w:rsidR="00CE32A6" w:rsidRPr="00400AA5" w:rsidRDefault="00CE32A6" w:rsidP="00906C52">
            <w:pPr>
              <w:spacing w:before="0" w:after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00AA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Наименование заказчика, осуществляющего закупки в рамках переданных полномочий государственного заказчика </w:t>
            </w:r>
          </w:p>
        </w:tc>
        <w:tc>
          <w:tcPr>
            <w:tcW w:w="2000" w:type="pct"/>
            <w:vMerge w:val="restart"/>
            <w:vAlign w:val="center"/>
          </w:tcPr>
          <w:p w:rsidR="00CE32A6" w:rsidRPr="00400AA5" w:rsidRDefault="00CE32A6" w:rsidP="00906C52">
            <w:pPr>
              <w:spacing w:before="0" w:after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0" w:type="pct"/>
            <w:vAlign w:val="center"/>
          </w:tcPr>
          <w:p w:rsidR="00CE32A6" w:rsidRPr="00400AA5" w:rsidRDefault="00CE32A6" w:rsidP="00906C52">
            <w:pPr>
              <w:spacing w:before="0" w:after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00AA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 ОКПО</w:t>
            </w:r>
          </w:p>
        </w:tc>
        <w:tc>
          <w:tcPr>
            <w:tcW w:w="0" w:type="auto"/>
            <w:vAlign w:val="center"/>
          </w:tcPr>
          <w:p w:rsidR="00CE32A6" w:rsidRPr="00400AA5" w:rsidRDefault="00CE32A6" w:rsidP="00906C52">
            <w:pPr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E32A6" w:rsidRPr="00C752D6">
        <w:tc>
          <w:tcPr>
            <w:tcW w:w="0" w:type="auto"/>
            <w:vMerge/>
            <w:vAlign w:val="center"/>
          </w:tcPr>
          <w:p w:rsidR="00CE32A6" w:rsidRPr="00400AA5" w:rsidRDefault="00CE32A6" w:rsidP="00906C52">
            <w:pPr>
              <w:spacing w:before="0" w:after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CE32A6" w:rsidRPr="00400AA5" w:rsidRDefault="00CE32A6" w:rsidP="00906C52">
            <w:pPr>
              <w:spacing w:before="0" w:after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E32A6" w:rsidRPr="00400AA5" w:rsidRDefault="00CE32A6" w:rsidP="00906C52">
            <w:pPr>
              <w:spacing w:before="0" w:after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00AA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Align w:val="center"/>
          </w:tcPr>
          <w:p w:rsidR="00CE32A6" w:rsidRPr="00400AA5" w:rsidRDefault="00CE32A6" w:rsidP="00906C52">
            <w:pPr>
              <w:spacing w:before="0" w:after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00AA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CE32A6" w:rsidRPr="00C752D6">
        <w:tc>
          <w:tcPr>
            <w:tcW w:w="2000" w:type="pct"/>
            <w:vAlign w:val="center"/>
          </w:tcPr>
          <w:p w:rsidR="00CE32A6" w:rsidRPr="00400AA5" w:rsidRDefault="00CE32A6" w:rsidP="00906C52">
            <w:pPr>
              <w:spacing w:before="0" w:after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00AA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Место нахождения (адрес), телефон, адрес электронной почты </w:t>
            </w:r>
          </w:p>
        </w:tc>
        <w:tc>
          <w:tcPr>
            <w:tcW w:w="2000" w:type="pct"/>
            <w:tcBorders>
              <w:bottom w:val="single" w:sz="6" w:space="0" w:color="000000"/>
            </w:tcBorders>
            <w:vAlign w:val="center"/>
          </w:tcPr>
          <w:p w:rsidR="00CE32A6" w:rsidRPr="00400AA5" w:rsidRDefault="00CE32A6" w:rsidP="00906C52">
            <w:pPr>
              <w:spacing w:before="0" w:after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0" w:type="pct"/>
            <w:vAlign w:val="center"/>
          </w:tcPr>
          <w:p w:rsidR="00CE32A6" w:rsidRPr="00400AA5" w:rsidRDefault="00CE32A6" w:rsidP="00906C52">
            <w:pPr>
              <w:spacing w:before="0" w:after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00AA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 ОКТМО</w:t>
            </w:r>
          </w:p>
        </w:tc>
        <w:tc>
          <w:tcPr>
            <w:tcW w:w="0" w:type="auto"/>
            <w:vAlign w:val="center"/>
          </w:tcPr>
          <w:p w:rsidR="00CE32A6" w:rsidRPr="00400AA5" w:rsidRDefault="00CE32A6" w:rsidP="00906C52">
            <w:pPr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00AA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28616153</w:t>
            </w:r>
          </w:p>
        </w:tc>
      </w:tr>
      <w:tr w:rsidR="00CE32A6" w:rsidRPr="00C752D6">
        <w:tc>
          <w:tcPr>
            <w:tcW w:w="2000" w:type="pct"/>
            <w:vMerge w:val="restart"/>
            <w:vAlign w:val="center"/>
          </w:tcPr>
          <w:p w:rsidR="00CE32A6" w:rsidRPr="00400AA5" w:rsidRDefault="00CE32A6" w:rsidP="00906C52">
            <w:pPr>
              <w:spacing w:before="0" w:after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00AA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Вид документа </w:t>
            </w:r>
          </w:p>
        </w:tc>
        <w:tc>
          <w:tcPr>
            <w:tcW w:w="2000" w:type="pct"/>
            <w:tcBorders>
              <w:bottom w:val="single" w:sz="6" w:space="0" w:color="000000"/>
            </w:tcBorders>
            <w:vAlign w:val="center"/>
          </w:tcPr>
          <w:p w:rsidR="00CE32A6" w:rsidRPr="00400AA5" w:rsidRDefault="00CE32A6" w:rsidP="00906C52">
            <w:pPr>
              <w:spacing w:before="0" w:after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00AA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измененный(2) </w:t>
            </w:r>
          </w:p>
        </w:tc>
        <w:tc>
          <w:tcPr>
            <w:tcW w:w="500" w:type="pct"/>
            <w:vMerge w:val="restart"/>
            <w:vAlign w:val="center"/>
          </w:tcPr>
          <w:p w:rsidR="00CE32A6" w:rsidRPr="00400AA5" w:rsidRDefault="00CE32A6" w:rsidP="00906C52">
            <w:pPr>
              <w:spacing w:before="0" w:after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00AA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внесения изменений</w:t>
            </w:r>
          </w:p>
        </w:tc>
        <w:tc>
          <w:tcPr>
            <w:tcW w:w="0" w:type="auto"/>
            <w:vMerge w:val="restart"/>
            <w:vAlign w:val="center"/>
          </w:tcPr>
          <w:p w:rsidR="00CE32A6" w:rsidRPr="00400AA5" w:rsidRDefault="00CE32A6" w:rsidP="00906C52">
            <w:pPr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00AA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22.02.2018</w:t>
            </w:r>
          </w:p>
        </w:tc>
      </w:tr>
      <w:tr w:rsidR="00CE32A6" w:rsidRPr="00C752D6">
        <w:tc>
          <w:tcPr>
            <w:tcW w:w="0" w:type="auto"/>
            <w:vMerge/>
            <w:vAlign w:val="center"/>
          </w:tcPr>
          <w:p w:rsidR="00CE32A6" w:rsidRPr="00400AA5" w:rsidRDefault="00CE32A6" w:rsidP="00906C52">
            <w:pPr>
              <w:spacing w:before="0" w:after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E32A6" w:rsidRPr="00400AA5" w:rsidRDefault="00CE32A6" w:rsidP="00906C52">
            <w:pPr>
              <w:spacing w:before="0" w:after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00AA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(базовый – «0», измененный – «1» и далее в порядке возрастания) </w:t>
            </w:r>
          </w:p>
        </w:tc>
        <w:tc>
          <w:tcPr>
            <w:tcW w:w="0" w:type="auto"/>
            <w:vMerge/>
            <w:vAlign w:val="center"/>
          </w:tcPr>
          <w:p w:rsidR="00CE32A6" w:rsidRPr="00400AA5" w:rsidRDefault="00CE32A6" w:rsidP="00906C52">
            <w:pPr>
              <w:spacing w:before="0" w:after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CE32A6" w:rsidRPr="00400AA5" w:rsidRDefault="00CE32A6" w:rsidP="00906C52">
            <w:pPr>
              <w:spacing w:before="0" w:after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E32A6" w:rsidRPr="00C752D6">
        <w:tc>
          <w:tcPr>
            <w:tcW w:w="2000" w:type="pct"/>
            <w:vAlign w:val="center"/>
          </w:tcPr>
          <w:p w:rsidR="00CE32A6" w:rsidRPr="00400AA5" w:rsidRDefault="00CE32A6" w:rsidP="00906C52">
            <w:pPr>
              <w:spacing w:before="0" w:after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00AA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Единица измерения: </w:t>
            </w:r>
          </w:p>
        </w:tc>
        <w:tc>
          <w:tcPr>
            <w:tcW w:w="2000" w:type="pct"/>
            <w:tcBorders>
              <w:bottom w:val="single" w:sz="6" w:space="0" w:color="000000"/>
            </w:tcBorders>
            <w:vAlign w:val="center"/>
          </w:tcPr>
          <w:p w:rsidR="00CE32A6" w:rsidRPr="00400AA5" w:rsidRDefault="00CE32A6" w:rsidP="00906C52">
            <w:pPr>
              <w:spacing w:before="0" w:after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00AA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рубль </w:t>
            </w:r>
          </w:p>
        </w:tc>
        <w:tc>
          <w:tcPr>
            <w:tcW w:w="500" w:type="pct"/>
            <w:vAlign w:val="center"/>
          </w:tcPr>
          <w:p w:rsidR="00CE32A6" w:rsidRPr="00400AA5" w:rsidRDefault="00CE32A6" w:rsidP="00906C52">
            <w:pPr>
              <w:spacing w:before="0" w:after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00AA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 ОКЕИ</w:t>
            </w:r>
          </w:p>
        </w:tc>
        <w:tc>
          <w:tcPr>
            <w:tcW w:w="0" w:type="auto"/>
            <w:vAlign w:val="center"/>
          </w:tcPr>
          <w:p w:rsidR="00CE32A6" w:rsidRPr="00400AA5" w:rsidRDefault="00CE32A6" w:rsidP="00906C52">
            <w:pPr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00AA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383</w:t>
            </w:r>
          </w:p>
        </w:tc>
      </w:tr>
    </w:tbl>
    <w:p w:rsidR="00CE32A6" w:rsidRPr="00400AA5" w:rsidRDefault="00CE32A6" w:rsidP="00906C52">
      <w:pPr>
        <w:spacing w:before="0" w:after="0"/>
        <w:rPr>
          <w:rFonts w:ascii="Times New Roman" w:hAnsi="Times New Roman" w:cs="Times New Roman"/>
          <w:sz w:val="18"/>
          <w:szCs w:val="18"/>
          <w:lang w:eastAsia="ru-RU"/>
        </w:rPr>
      </w:pP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253"/>
        <w:gridCol w:w="3250"/>
        <w:gridCol w:w="1425"/>
        <w:gridCol w:w="1308"/>
        <w:gridCol w:w="1199"/>
        <w:gridCol w:w="1158"/>
        <w:gridCol w:w="505"/>
        <w:gridCol w:w="968"/>
        <w:gridCol w:w="579"/>
        <w:gridCol w:w="540"/>
        <w:gridCol w:w="1077"/>
        <w:gridCol w:w="1288"/>
        <w:gridCol w:w="1333"/>
        <w:gridCol w:w="1131"/>
        <w:gridCol w:w="1480"/>
      </w:tblGrid>
      <w:tr w:rsidR="00CE32A6" w:rsidRPr="00C752D6">
        <w:trPr>
          <w:tblHeader/>
        </w:trPr>
        <w:tc>
          <w:tcPr>
            <w:tcW w:w="0" w:type="auto"/>
            <w:vMerge w:val="restart"/>
            <w:vAlign w:val="center"/>
          </w:tcPr>
          <w:p w:rsidR="00CE32A6" w:rsidRPr="00400AA5" w:rsidRDefault="00CE32A6" w:rsidP="00906C52">
            <w:pPr>
              <w:spacing w:before="0" w:after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00AA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vAlign w:val="center"/>
          </w:tcPr>
          <w:p w:rsidR="00CE32A6" w:rsidRPr="00400AA5" w:rsidRDefault="00CE32A6" w:rsidP="00906C52">
            <w:pPr>
              <w:spacing w:before="0" w:after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00AA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gridSpan w:val="2"/>
            <w:vAlign w:val="center"/>
          </w:tcPr>
          <w:p w:rsidR="00CE32A6" w:rsidRPr="00400AA5" w:rsidRDefault="00CE32A6" w:rsidP="00906C52">
            <w:pPr>
              <w:spacing w:before="0" w:after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00AA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Цель осуществления закупки</w:t>
            </w:r>
          </w:p>
        </w:tc>
        <w:tc>
          <w:tcPr>
            <w:tcW w:w="0" w:type="auto"/>
            <w:vMerge w:val="restart"/>
            <w:vAlign w:val="center"/>
          </w:tcPr>
          <w:p w:rsidR="00CE32A6" w:rsidRPr="00400AA5" w:rsidRDefault="00CE32A6" w:rsidP="00906C52">
            <w:pPr>
              <w:spacing w:before="0" w:after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00AA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Merge w:val="restart"/>
            <w:vAlign w:val="center"/>
          </w:tcPr>
          <w:p w:rsidR="00CE32A6" w:rsidRPr="00400AA5" w:rsidRDefault="00CE32A6" w:rsidP="00906C52">
            <w:pPr>
              <w:spacing w:before="0" w:after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00AA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Планируемый год размещения извещения, направления приглашения, заключения контракта с единственным поставщиком (подрядчиком, исполнителем)</w:t>
            </w:r>
          </w:p>
        </w:tc>
        <w:tc>
          <w:tcPr>
            <w:tcW w:w="0" w:type="auto"/>
            <w:gridSpan w:val="5"/>
            <w:vAlign w:val="center"/>
          </w:tcPr>
          <w:p w:rsidR="00CE32A6" w:rsidRPr="00400AA5" w:rsidRDefault="00CE32A6" w:rsidP="00906C52">
            <w:pPr>
              <w:spacing w:before="0" w:after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00AA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Объем финансового обеспечения</w:t>
            </w:r>
          </w:p>
        </w:tc>
        <w:tc>
          <w:tcPr>
            <w:tcW w:w="0" w:type="auto"/>
            <w:vMerge w:val="restart"/>
            <w:vAlign w:val="center"/>
          </w:tcPr>
          <w:p w:rsidR="00CE32A6" w:rsidRPr="00400AA5" w:rsidRDefault="00CE32A6" w:rsidP="00906C52">
            <w:pPr>
              <w:spacing w:before="0" w:after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00AA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Сроки (периодичность) осуществления планируемых закупок</w:t>
            </w:r>
          </w:p>
        </w:tc>
        <w:tc>
          <w:tcPr>
            <w:tcW w:w="0" w:type="auto"/>
            <w:vMerge w:val="restart"/>
            <w:vAlign w:val="center"/>
          </w:tcPr>
          <w:p w:rsidR="00CE32A6" w:rsidRPr="00400AA5" w:rsidRDefault="00CE32A6" w:rsidP="00906C52">
            <w:pPr>
              <w:spacing w:before="0" w:after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00AA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Наличие сведений о закупках в соответствии с пунктом 7 части 2 статьи 17 Федерального закона «О контрактной системе в сфере закупок товаров, работ, услуг для обеспечения государственных и муниципальных нужд» («да» или «нет»)</w:t>
            </w:r>
          </w:p>
        </w:tc>
        <w:tc>
          <w:tcPr>
            <w:tcW w:w="0" w:type="auto"/>
            <w:vMerge w:val="restart"/>
            <w:vAlign w:val="center"/>
          </w:tcPr>
          <w:p w:rsidR="00CE32A6" w:rsidRPr="00400AA5" w:rsidRDefault="00CE32A6" w:rsidP="00906C52">
            <w:pPr>
              <w:spacing w:before="0" w:after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00AA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Сведения об обязательном общественном обсуждении («да» или «нет»)</w:t>
            </w:r>
          </w:p>
        </w:tc>
        <w:tc>
          <w:tcPr>
            <w:tcW w:w="0" w:type="auto"/>
            <w:vMerge w:val="restart"/>
            <w:vAlign w:val="center"/>
          </w:tcPr>
          <w:p w:rsidR="00CE32A6" w:rsidRPr="00400AA5" w:rsidRDefault="00CE32A6" w:rsidP="00906C52">
            <w:pPr>
              <w:spacing w:before="0" w:after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00AA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Обоснование внесения изменений</w:t>
            </w:r>
          </w:p>
        </w:tc>
      </w:tr>
      <w:tr w:rsidR="00CE32A6" w:rsidRPr="00C752D6">
        <w:trPr>
          <w:tblHeader/>
        </w:trPr>
        <w:tc>
          <w:tcPr>
            <w:tcW w:w="0" w:type="auto"/>
            <w:vMerge/>
            <w:vAlign w:val="center"/>
          </w:tcPr>
          <w:p w:rsidR="00CE32A6" w:rsidRPr="00400AA5" w:rsidRDefault="00CE32A6" w:rsidP="00906C52">
            <w:pPr>
              <w:spacing w:before="0" w:after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CE32A6" w:rsidRPr="00400AA5" w:rsidRDefault="00CE32A6" w:rsidP="00906C52">
            <w:pPr>
              <w:spacing w:before="0" w:after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CE32A6" w:rsidRPr="00400AA5" w:rsidRDefault="00CE32A6" w:rsidP="00906C52">
            <w:pPr>
              <w:spacing w:before="0" w:after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00AA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наименование мероприятия государственной программы субъекта Российской Федерации (в том числе муниципальной программы) либо непрограммные направления деятельности (функции, полномочия) </w:t>
            </w:r>
          </w:p>
        </w:tc>
        <w:tc>
          <w:tcPr>
            <w:tcW w:w="0" w:type="auto"/>
            <w:vMerge w:val="restart"/>
            <w:vAlign w:val="center"/>
          </w:tcPr>
          <w:p w:rsidR="00CE32A6" w:rsidRPr="00400AA5" w:rsidRDefault="00CE32A6" w:rsidP="00906C52">
            <w:pPr>
              <w:spacing w:before="0" w:after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00AA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ожидаемый результат реализации мероприятия государственной программы субъекта Российской Федерации </w:t>
            </w:r>
          </w:p>
        </w:tc>
        <w:tc>
          <w:tcPr>
            <w:tcW w:w="0" w:type="auto"/>
            <w:vMerge/>
            <w:vAlign w:val="center"/>
          </w:tcPr>
          <w:p w:rsidR="00CE32A6" w:rsidRPr="00400AA5" w:rsidRDefault="00CE32A6" w:rsidP="00906C52">
            <w:pPr>
              <w:spacing w:before="0" w:after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CE32A6" w:rsidRPr="00400AA5" w:rsidRDefault="00CE32A6" w:rsidP="00906C52">
            <w:pPr>
              <w:spacing w:before="0" w:after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CE32A6" w:rsidRPr="00400AA5" w:rsidRDefault="00CE32A6" w:rsidP="00906C52">
            <w:pPr>
              <w:spacing w:before="0" w:after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00AA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всего </w:t>
            </w:r>
          </w:p>
        </w:tc>
        <w:tc>
          <w:tcPr>
            <w:tcW w:w="0" w:type="auto"/>
            <w:gridSpan w:val="4"/>
            <w:vAlign w:val="center"/>
          </w:tcPr>
          <w:p w:rsidR="00CE32A6" w:rsidRPr="00400AA5" w:rsidRDefault="00CE32A6" w:rsidP="00906C52">
            <w:pPr>
              <w:spacing w:before="0" w:after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00AA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 том числе планируемые платежи</w:t>
            </w:r>
          </w:p>
        </w:tc>
        <w:tc>
          <w:tcPr>
            <w:tcW w:w="0" w:type="auto"/>
            <w:vMerge/>
            <w:vAlign w:val="center"/>
          </w:tcPr>
          <w:p w:rsidR="00CE32A6" w:rsidRPr="00400AA5" w:rsidRDefault="00CE32A6" w:rsidP="00906C52">
            <w:pPr>
              <w:spacing w:before="0" w:after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CE32A6" w:rsidRPr="00400AA5" w:rsidRDefault="00CE32A6" w:rsidP="00906C52">
            <w:pPr>
              <w:spacing w:before="0" w:after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CE32A6" w:rsidRPr="00400AA5" w:rsidRDefault="00CE32A6" w:rsidP="00906C52">
            <w:pPr>
              <w:spacing w:before="0" w:after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CE32A6" w:rsidRPr="00400AA5" w:rsidRDefault="00CE32A6" w:rsidP="00906C52">
            <w:pPr>
              <w:spacing w:before="0" w:after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E32A6" w:rsidRPr="00C752D6">
        <w:trPr>
          <w:tblHeader/>
        </w:trPr>
        <w:tc>
          <w:tcPr>
            <w:tcW w:w="0" w:type="auto"/>
            <w:vMerge/>
            <w:vAlign w:val="center"/>
          </w:tcPr>
          <w:p w:rsidR="00CE32A6" w:rsidRPr="00400AA5" w:rsidRDefault="00CE32A6" w:rsidP="00906C52">
            <w:pPr>
              <w:spacing w:before="0" w:after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CE32A6" w:rsidRPr="00400AA5" w:rsidRDefault="00CE32A6" w:rsidP="00906C52">
            <w:pPr>
              <w:spacing w:before="0" w:after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CE32A6" w:rsidRPr="00400AA5" w:rsidRDefault="00CE32A6" w:rsidP="00906C52">
            <w:pPr>
              <w:spacing w:before="0" w:after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CE32A6" w:rsidRPr="00400AA5" w:rsidRDefault="00CE32A6" w:rsidP="00906C52">
            <w:pPr>
              <w:spacing w:before="0" w:after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CE32A6" w:rsidRPr="00400AA5" w:rsidRDefault="00CE32A6" w:rsidP="00906C52">
            <w:pPr>
              <w:spacing w:before="0" w:after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CE32A6" w:rsidRPr="00400AA5" w:rsidRDefault="00CE32A6" w:rsidP="00906C52">
            <w:pPr>
              <w:spacing w:before="0" w:after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CE32A6" w:rsidRPr="00400AA5" w:rsidRDefault="00CE32A6" w:rsidP="00906C52">
            <w:pPr>
              <w:spacing w:before="0" w:after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CE32A6" w:rsidRPr="00400AA5" w:rsidRDefault="00CE32A6" w:rsidP="00906C52">
            <w:pPr>
              <w:spacing w:before="0" w:after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00AA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 текущий финансовый год</w:t>
            </w:r>
          </w:p>
        </w:tc>
        <w:tc>
          <w:tcPr>
            <w:tcW w:w="0" w:type="auto"/>
            <w:gridSpan w:val="2"/>
            <w:vAlign w:val="center"/>
          </w:tcPr>
          <w:p w:rsidR="00CE32A6" w:rsidRPr="00400AA5" w:rsidRDefault="00CE32A6" w:rsidP="00906C52">
            <w:pPr>
              <w:spacing w:before="0" w:after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00AA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 плановый период</w:t>
            </w:r>
          </w:p>
        </w:tc>
        <w:tc>
          <w:tcPr>
            <w:tcW w:w="0" w:type="auto"/>
            <w:vMerge w:val="restart"/>
            <w:vAlign w:val="center"/>
          </w:tcPr>
          <w:p w:rsidR="00CE32A6" w:rsidRPr="00400AA5" w:rsidRDefault="00CE32A6" w:rsidP="00906C52">
            <w:pPr>
              <w:spacing w:before="0" w:after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00AA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последующие годы</w:t>
            </w:r>
          </w:p>
        </w:tc>
        <w:tc>
          <w:tcPr>
            <w:tcW w:w="0" w:type="auto"/>
            <w:vMerge/>
            <w:vAlign w:val="center"/>
          </w:tcPr>
          <w:p w:rsidR="00CE32A6" w:rsidRPr="00400AA5" w:rsidRDefault="00CE32A6" w:rsidP="00906C52">
            <w:pPr>
              <w:spacing w:before="0" w:after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CE32A6" w:rsidRPr="00400AA5" w:rsidRDefault="00CE32A6" w:rsidP="00906C52">
            <w:pPr>
              <w:spacing w:before="0" w:after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CE32A6" w:rsidRPr="00400AA5" w:rsidRDefault="00CE32A6" w:rsidP="00906C52">
            <w:pPr>
              <w:spacing w:before="0" w:after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CE32A6" w:rsidRPr="00400AA5" w:rsidRDefault="00CE32A6" w:rsidP="00906C52">
            <w:pPr>
              <w:spacing w:before="0" w:after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E32A6" w:rsidRPr="00C752D6">
        <w:trPr>
          <w:tblHeader/>
        </w:trPr>
        <w:tc>
          <w:tcPr>
            <w:tcW w:w="0" w:type="auto"/>
            <w:vMerge/>
            <w:vAlign w:val="center"/>
          </w:tcPr>
          <w:p w:rsidR="00CE32A6" w:rsidRPr="00400AA5" w:rsidRDefault="00CE32A6" w:rsidP="00906C52">
            <w:pPr>
              <w:spacing w:before="0" w:after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CE32A6" w:rsidRPr="00400AA5" w:rsidRDefault="00CE32A6" w:rsidP="00906C52">
            <w:pPr>
              <w:spacing w:before="0" w:after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CE32A6" w:rsidRPr="00400AA5" w:rsidRDefault="00CE32A6" w:rsidP="00906C52">
            <w:pPr>
              <w:spacing w:before="0" w:after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CE32A6" w:rsidRPr="00400AA5" w:rsidRDefault="00CE32A6" w:rsidP="00906C52">
            <w:pPr>
              <w:spacing w:before="0" w:after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CE32A6" w:rsidRPr="00400AA5" w:rsidRDefault="00CE32A6" w:rsidP="00906C52">
            <w:pPr>
              <w:spacing w:before="0" w:after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CE32A6" w:rsidRPr="00400AA5" w:rsidRDefault="00CE32A6" w:rsidP="00906C52">
            <w:pPr>
              <w:spacing w:before="0" w:after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CE32A6" w:rsidRPr="00400AA5" w:rsidRDefault="00CE32A6" w:rsidP="00906C52">
            <w:pPr>
              <w:spacing w:before="0" w:after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CE32A6" w:rsidRPr="00400AA5" w:rsidRDefault="00CE32A6" w:rsidP="00906C52">
            <w:pPr>
              <w:spacing w:before="0" w:after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E32A6" w:rsidRPr="00400AA5" w:rsidRDefault="00CE32A6" w:rsidP="00906C52">
            <w:pPr>
              <w:spacing w:before="0" w:after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00AA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 первый год</w:t>
            </w:r>
          </w:p>
        </w:tc>
        <w:tc>
          <w:tcPr>
            <w:tcW w:w="0" w:type="auto"/>
            <w:vAlign w:val="center"/>
          </w:tcPr>
          <w:p w:rsidR="00CE32A6" w:rsidRPr="00400AA5" w:rsidRDefault="00CE32A6" w:rsidP="00906C52">
            <w:pPr>
              <w:spacing w:before="0" w:after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00AA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 второй год</w:t>
            </w:r>
          </w:p>
        </w:tc>
        <w:tc>
          <w:tcPr>
            <w:tcW w:w="0" w:type="auto"/>
            <w:vMerge/>
            <w:vAlign w:val="center"/>
          </w:tcPr>
          <w:p w:rsidR="00CE32A6" w:rsidRPr="00400AA5" w:rsidRDefault="00CE32A6" w:rsidP="00906C52">
            <w:pPr>
              <w:spacing w:before="0" w:after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CE32A6" w:rsidRPr="00400AA5" w:rsidRDefault="00CE32A6" w:rsidP="00906C52">
            <w:pPr>
              <w:spacing w:before="0" w:after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CE32A6" w:rsidRPr="00400AA5" w:rsidRDefault="00CE32A6" w:rsidP="00906C52">
            <w:pPr>
              <w:spacing w:before="0" w:after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CE32A6" w:rsidRPr="00400AA5" w:rsidRDefault="00CE32A6" w:rsidP="00906C52">
            <w:pPr>
              <w:spacing w:before="0" w:after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CE32A6" w:rsidRPr="00400AA5" w:rsidRDefault="00CE32A6" w:rsidP="00906C52">
            <w:pPr>
              <w:spacing w:before="0" w:after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E32A6" w:rsidRPr="00C752D6">
        <w:trPr>
          <w:trHeight w:val="70"/>
          <w:tblHeader/>
        </w:trPr>
        <w:tc>
          <w:tcPr>
            <w:tcW w:w="0" w:type="auto"/>
            <w:vAlign w:val="center"/>
          </w:tcPr>
          <w:p w:rsidR="00CE32A6" w:rsidRPr="00400AA5" w:rsidRDefault="00CE32A6" w:rsidP="00906C52">
            <w:pPr>
              <w:spacing w:before="0" w:after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00AA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CE32A6" w:rsidRPr="00400AA5" w:rsidRDefault="00CE32A6" w:rsidP="00906C52">
            <w:pPr>
              <w:spacing w:before="0" w:after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00AA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vAlign w:val="center"/>
          </w:tcPr>
          <w:p w:rsidR="00CE32A6" w:rsidRPr="00400AA5" w:rsidRDefault="00CE32A6" w:rsidP="00906C52">
            <w:pPr>
              <w:spacing w:before="0" w:after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00AA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vAlign w:val="center"/>
          </w:tcPr>
          <w:p w:rsidR="00CE32A6" w:rsidRPr="00400AA5" w:rsidRDefault="00CE32A6" w:rsidP="00906C52">
            <w:pPr>
              <w:spacing w:before="0" w:after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00AA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vAlign w:val="center"/>
          </w:tcPr>
          <w:p w:rsidR="00CE32A6" w:rsidRPr="00400AA5" w:rsidRDefault="00CE32A6" w:rsidP="00906C52">
            <w:pPr>
              <w:spacing w:before="0" w:after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00AA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vAlign w:val="center"/>
          </w:tcPr>
          <w:p w:rsidR="00CE32A6" w:rsidRPr="00400AA5" w:rsidRDefault="00CE32A6" w:rsidP="00906C52">
            <w:pPr>
              <w:spacing w:before="0" w:after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00AA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vAlign w:val="center"/>
          </w:tcPr>
          <w:p w:rsidR="00CE32A6" w:rsidRPr="00400AA5" w:rsidRDefault="00CE32A6" w:rsidP="00906C52">
            <w:pPr>
              <w:spacing w:before="0" w:after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00AA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vAlign w:val="center"/>
          </w:tcPr>
          <w:p w:rsidR="00CE32A6" w:rsidRPr="00400AA5" w:rsidRDefault="00CE32A6" w:rsidP="00906C52">
            <w:pPr>
              <w:spacing w:before="0" w:after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00AA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vAlign w:val="center"/>
          </w:tcPr>
          <w:p w:rsidR="00CE32A6" w:rsidRPr="00400AA5" w:rsidRDefault="00CE32A6" w:rsidP="00906C52">
            <w:pPr>
              <w:spacing w:before="0" w:after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00AA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vAlign w:val="center"/>
          </w:tcPr>
          <w:p w:rsidR="00CE32A6" w:rsidRPr="00400AA5" w:rsidRDefault="00CE32A6" w:rsidP="00906C52">
            <w:pPr>
              <w:spacing w:before="0" w:after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00AA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vAlign w:val="center"/>
          </w:tcPr>
          <w:p w:rsidR="00CE32A6" w:rsidRPr="00400AA5" w:rsidRDefault="00CE32A6" w:rsidP="00906C52">
            <w:pPr>
              <w:spacing w:before="0" w:after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00AA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vAlign w:val="center"/>
          </w:tcPr>
          <w:p w:rsidR="00CE32A6" w:rsidRPr="00400AA5" w:rsidRDefault="00CE32A6" w:rsidP="00906C52">
            <w:pPr>
              <w:spacing w:before="0" w:after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00AA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vAlign w:val="center"/>
          </w:tcPr>
          <w:p w:rsidR="00CE32A6" w:rsidRPr="00400AA5" w:rsidRDefault="00CE32A6" w:rsidP="00906C52">
            <w:pPr>
              <w:spacing w:before="0" w:after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00AA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vAlign w:val="center"/>
          </w:tcPr>
          <w:p w:rsidR="00CE32A6" w:rsidRPr="00400AA5" w:rsidRDefault="00CE32A6" w:rsidP="00906C52">
            <w:pPr>
              <w:spacing w:before="0" w:after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00AA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0" w:type="auto"/>
            <w:vAlign w:val="center"/>
          </w:tcPr>
          <w:p w:rsidR="00CE32A6" w:rsidRPr="00400AA5" w:rsidRDefault="00CE32A6" w:rsidP="00906C52">
            <w:pPr>
              <w:spacing w:before="0" w:after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00AA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</w:tr>
      <w:tr w:rsidR="00CE32A6" w:rsidRPr="00C752D6">
        <w:tc>
          <w:tcPr>
            <w:tcW w:w="0" w:type="auto"/>
            <w:vAlign w:val="center"/>
          </w:tcPr>
          <w:p w:rsidR="00CE32A6" w:rsidRPr="00400AA5" w:rsidRDefault="00CE32A6" w:rsidP="00906C52">
            <w:pPr>
              <w:spacing w:before="0" w:after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00AA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CE32A6" w:rsidRPr="00400AA5" w:rsidRDefault="00CE32A6" w:rsidP="00906C52">
            <w:pPr>
              <w:spacing w:before="0" w:after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00AA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203692200441169220100100030003512244</w:t>
            </w:r>
          </w:p>
        </w:tc>
        <w:tc>
          <w:tcPr>
            <w:tcW w:w="0" w:type="auto"/>
            <w:vAlign w:val="center"/>
          </w:tcPr>
          <w:p w:rsidR="00CE32A6" w:rsidRPr="00400AA5" w:rsidRDefault="00CE32A6" w:rsidP="00906C52">
            <w:pPr>
              <w:spacing w:before="0" w:after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00AA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Обеспечение деятельности администрации городского поселения поселок Старая Торопа Западнодвинского района Тверской области , Уличное освещение в границах поселения </w:t>
            </w:r>
          </w:p>
        </w:tc>
        <w:tc>
          <w:tcPr>
            <w:tcW w:w="0" w:type="auto"/>
            <w:vAlign w:val="center"/>
          </w:tcPr>
          <w:p w:rsidR="00CE32A6" w:rsidRPr="00400AA5" w:rsidRDefault="00CE32A6" w:rsidP="00906C52">
            <w:pPr>
              <w:spacing w:before="0" w:after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00AA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повышение эффективности деятельности органов местного самоуправления </w:t>
            </w:r>
          </w:p>
        </w:tc>
        <w:tc>
          <w:tcPr>
            <w:tcW w:w="0" w:type="auto"/>
            <w:vAlign w:val="center"/>
          </w:tcPr>
          <w:p w:rsidR="00CE32A6" w:rsidRPr="00400AA5" w:rsidRDefault="00CE32A6" w:rsidP="00906C52">
            <w:pPr>
              <w:spacing w:before="0" w:after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00AA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Поставка электрической энергии </w:t>
            </w:r>
          </w:p>
        </w:tc>
        <w:tc>
          <w:tcPr>
            <w:tcW w:w="0" w:type="auto"/>
            <w:vAlign w:val="center"/>
          </w:tcPr>
          <w:p w:rsidR="00CE32A6" w:rsidRPr="00400AA5" w:rsidRDefault="00CE32A6" w:rsidP="00906C52">
            <w:pPr>
              <w:spacing w:before="0" w:after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00AA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0" w:type="auto"/>
            <w:vAlign w:val="center"/>
          </w:tcPr>
          <w:p w:rsidR="00CE32A6" w:rsidRPr="00400AA5" w:rsidRDefault="00CE32A6" w:rsidP="00906C52">
            <w:pPr>
              <w:spacing w:before="0" w:after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00AA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158 000.00</w:t>
            </w:r>
          </w:p>
        </w:tc>
        <w:tc>
          <w:tcPr>
            <w:tcW w:w="0" w:type="auto"/>
            <w:vAlign w:val="center"/>
          </w:tcPr>
          <w:p w:rsidR="00CE32A6" w:rsidRPr="00400AA5" w:rsidRDefault="00CE32A6" w:rsidP="00906C52">
            <w:pPr>
              <w:spacing w:before="0" w:after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00AA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</w:tcPr>
          <w:p w:rsidR="00CE32A6" w:rsidRPr="00400AA5" w:rsidRDefault="00CE32A6" w:rsidP="00906C52">
            <w:pPr>
              <w:spacing w:before="0" w:after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00AA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</w:tcPr>
          <w:p w:rsidR="00CE32A6" w:rsidRPr="00400AA5" w:rsidRDefault="00CE32A6" w:rsidP="00906C52">
            <w:pPr>
              <w:spacing w:before="0" w:after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00AA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158 000.00</w:t>
            </w:r>
          </w:p>
        </w:tc>
        <w:tc>
          <w:tcPr>
            <w:tcW w:w="0" w:type="auto"/>
            <w:vAlign w:val="center"/>
          </w:tcPr>
          <w:p w:rsidR="00CE32A6" w:rsidRPr="00400AA5" w:rsidRDefault="00CE32A6" w:rsidP="00906C52">
            <w:pPr>
              <w:spacing w:before="0" w:after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00AA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</w:tcPr>
          <w:p w:rsidR="00CE32A6" w:rsidRPr="00400AA5" w:rsidRDefault="00CE32A6" w:rsidP="00906C52">
            <w:pPr>
              <w:spacing w:before="0" w:after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00AA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осуществления закупки с 01.01.2020 по 31.12.2020 </w:t>
            </w:r>
            <w:r w:rsidRPr="00400AA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br/>
              <w:t>ежемесячно</w:t>
            </w:r>
          </w:p>
        </w:tc>
        <w:tc>
          <w:tcPr>
            <w:tcW w:w="0" w:type="auto"/>
            <w:vAlign w:val="center"/>
          </w:tcPr>
          <w:p w:rsidR="00CE32A6" w:rsidRPr="00400AA5" w:rsidRDefault="00CE32A6" w:rsidP="00906C52">
            <w:pPr>
              <w:spacing w:before="0" w:after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00AA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</w:tcPr>
          <w:p w:rsidR="00CE32A6" w:rsidRPr="00400AA5" w:rsidRDefault="00CE32A6" w:rsidP="00906C52">
            <w:pPr>
              <w:spacing w:before="0" w:after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00AA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</w:tcPr>
          <w:p w:rsidR="00CE32A6" w:rsidRPr="00400AA5" w:rsidRDefault="00CE32A6" w:rsidP="00906C52">
            <w:pPr>
              <w:spacing w:before="0" w:after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E32A6" w:rsidRPr="00C752D6">
        <w:tc>
          <w:tcPr>
            <w:tcW w:w="0" w:type="auto"/>
            <w:vAlign w:val="center"/>
          </w:tcPr>
          <w:p w:rsidR="00CE32A6" w:rsidRPr="00400AA5" w:rsidRDefault="00CE32A6" w:rsidP="00906C52">
            <w:pPr>
              <w:spacing w:before="0" w:after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00AA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vAlign w:val="center"/>
          </w:tcPr>
          <w:p w:rsidR="00CE32A6" w:rsidRPr="00400AA5" w:rsidRDefault="00CE32A6" w:rsidP="00906C52">
            <w:pPr>
              <w:spacing w:before="0" w:after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00AA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193692200441169220100100020003512244</w:t>
            </w:r>
          </w:p>
        </w:tc>
        <w:tc>
          <w:tcPr>
            <w:tcW w:w="0" w:type="auto"/>
            <w:vAlign w:val="center"/>
          </w:tcPr>
          <w:p w:rsidR="00CE32A6" w:rsidRPr="00400AA5" w:rsidRDefault="00CE32A6" w:rsidP="00906C52">
            <w:pPr>
              <w:spacing w:before="0" w:after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00AA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Обеспечение деятельности администрации городского поселения поселок Старая Торопа Западнодвинского района Тверской области , Уличное освещение в границах поселения </w:t>
            </w:r>
          </w:p>
        </w:tc>
        <w:tc>
          <w:tcPr>
            <w:tcW w:w="0" w:type="auto"/>
            <w:vAlign w:val="center"/>
          </w:tcPr>
          <w:p w:rsidR="00CE32A6" w:rsidRPr="00400AA5" w:rsidRDefault="00CE32A6" w:rsidP="00906C52">
            <w:pPr>
              <w:spacing w:before="0" w:after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00AA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повышение эффективности деятельности органов местного самоуправления </w:t>
            </w:r>
          </w:p>
        </w:tc>
        <w:tc>
          <w:tcPr>
            <w:tcW w:w="0" w:type="auto"/>
            <w:vAlign w:val="center"/>
          </w:tcPr>
          <w:p w:rsidR="00CE32A6" w:rsidRPr="00400AA5" w:rsidRDefault="00CE32A6" w:rsidP="00906C52">
            <w:pPr>
              <w:spacing w:before="0" w:after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00AA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Поставка электрической энергии </w:t>
            </w:r>
          </w:p>
        </w:tc>
        <w:tc>
          <w:tcPr>
            <w:tcW w:w="0" w:type="auto"/>
            <w:vAlign w:val="center"/>
          </w:tcPr>
          <w:p w:rsidR="00CE32A6" w:rsidRPr="00400AA5" w:rsidRDefault="00CE32A6" w:rsidP="00906C52">
            <w:pPr>
              <w:spacing w:before="0" w:after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00AA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0" w:type="auto"/>
            <w:vAlign w:val="center"/>
          </w:tcPr>
          <w:p w:rsidR="00CE32A6" w:rsidRPr="00400AA5" w:rsidRDefault="00CE32A6" w:rsidP="00906C52">
            <w:pPr>
              <w:spacing w:before="0" w:after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00AA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158 000.00</w:t>
            </w:r>
          </w:p>
        </w:tc>
        <w:tc>
          <w:tcPr>
            <w:tcW w:w="0" w:type="auto"/>
            <w:vAlign w:val="center"/>
          </w:tcPr>
          <w:p w:rsidR="00CE32A6" w:rsidRPr="00400AA5" w:rsidRDefault="00CE32A6" w:rsidP="00906C52">
            <w:pPr>
              <w:spacing w:before="0" w:after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00AA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</w:tcPr>
          <w:p w:rsidR="00CE32A6" w:rsidRPr="00400AA5" w:rsidRDefault="00CE32A6" w:rsidP="00906C52">
            <w:pPr>
              <w:spacing w:before="0" w:after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00AA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158 000.00</w:t>
            </w:r>
          </w:p>
        </w:tc>
        <w:tc>
          <w:tcPr>
            <w:tcW w:w="0" w:type="auto"/>
            <w:vAlign w:val="center"/>
          </w:tcPr>
          <w:p w:rsidR="00CE32A6" w:rsidRPr="00400AA5" w:rsidRDefault="00CE32A6" w:rsidP="00906C52">
            <w:pPr>
              <w:spacing w:before="0" w:after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00AA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</w:tcPr>
          <w:p w:rsidR="00CE32A6" w:rsidRPr="00400AA5" w:rsidRDefault="00CE32A6" w:rsidP="00906C52">
            <w:pPr>
              <w:spacing w:before="0" w:after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00AA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</w:tcPr>
          <w:p w:rsidR="00CE32A6" w:rsidRPr="00400AA5" w:rsidRDefault="00CE32A6" w:rsidP="00906C52">
            <w:pPr>
              <w:spacing w:before="0" w:after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00AA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осуществления закупки с 01.01.2019 по 31.12.2019 </w:t>
            </w:r>
            <w:r w:rsidRPr="00400AA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br/>
              <w:t>ежемесячно</w:t>
            </w:r>
          </w:p>
        </w:tc>
        <w:tc>
          <w:tcPr>
            <w:tcW w:w="0" w:type="auto"/>
            <w:vAlign w:val="center"/>
          </w:tcPr>
          <w:p w:rsidR="00CE32A6" w:rsidRPr="00400AA5" w:rsidRDefault="00CE32A6" w:rsidP="00906C52">
            <w:pPr>
              <w:spacing w:before="0" w:after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00AA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</w:tcPr>
          <w:p w:rsidR="00CE32A6" w:rsidRPr="00400AA5" w:rsidRDefault="00CE32A6" w:rsidP="00906C52">
            <w:pPr>
              <w:spacing w:before="0" w:after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00AA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</w:tcPr>
          <w:p w:rsidR="00CE32A6" w:rsidRPr="00400AA5" w:rsidRDefault="00CE32A6" w:rsidP="00906C52">
            <w:pPr>
              <w:spacing w:before="0" w:after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E32A6" w:rsidRPr="00C752D6">
        <w:tc>
          <w:tcPr>
            <w:tcW w:w="0" w:type="auto"/>
            <w:vAlign w:val="center"/>
          </w:tcPr>
          <w:p w:rsidR="00CE32A6" w:rsidRPr="00400AA5" w:rsidRDefault="00CE32A6" w:rsidP="00906C52">
            <w:pPr>
              <w:spacing w:before="0" w:after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00AA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vAlign w:val="center"/>
          </w:tcPr>
          <w:p w:rsidR="00CE32A6" w:rsidRPr="00400AA5" w:rsidRDefault="00CE32A6" w:rsidP="00906C52">
            <w:pPr>
              <w:spacing w:before="0" w:after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00AA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183692200441169220100100010003512244</w:t>
            </w:r>
          </w:p>
        </w:tc>
        <w:tc>
          <w:tcPr>
            <w:tcW w:w="0" w:type="auto"/>
            <w:vAlign w:val="center"/>
          </w:tcPr>
          <w:p w:rsidR="00CE32A6" w:rsidRPr="00400AA5" w:rsidRDefault="00CE32A6" w:rsidP="00906C52">
            <w:pPr>
              <w:spacing w:before="0" w:after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00AA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Обеспечение деятельности администрации городского поселения поселок Старая Торопа Западнодвинского района Тверской области , Уличное освещение в границах поселения </w:t>
            </w:r>
          </w:p>
        </w:tc>
        <w:tc>
          <w:tcPr>
            <w:tcW w:w="0" w:type="auto"/>
            <w:vAlign w:val="center"/>
          </w:tcPr>
          <w:p w:rsidR="00CE32A6" w:rsidRPr="00400AA5" w:rsidRDefault="00CE32A6" w:rsidP="00906C52">
            <w:pPr>
              <w:spacing w:before="0" w:after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00AA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повышение эффективности деятельности органов местного самоуправления </w:t>
            </w:r>
          </w:p>
        </w:tc>
        <w:tc>
          <w:tcPr>
            <w:tcW w:w="0" w:type="auto"/>
            <w:vAlign w:val="center"/>
          </w:tcPr>
          <w:p w:rsidR="00CE32A6" w:rsidRPr="00400AA5" w:rsidRDefault="00CE32A6" w:rsidP="00906C52">
            <w:pPr>
              <w:spacing w:before="0" w:after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00AA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Поставка электрической энергии </w:t>
            </w:r>
          </w:p>
        </w:tc>
        <w:tc>
          <w:tcPr>
            <w:tcW w:w="0" w:type="auto"/>
            <w:vAlign w:val="center"/>
          </w:tcPr>
          <w:p w:rsidR="00CE32A6" w:rsidRPr="00400AA5" w:rsidRDefault="00CE32A6" w:rsidP="00906C52">
            <w:pPr>
              <w:spacing w:before="0" w:after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00AA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0" w:type="auto"/>
            <w:vAlign w:val="center"/>
          </w:tcPr>
          <w:p w:rsidR="00CE32A6" w:rsidRPr="00400AA5" w:rsidRDefault="00CE32A6" w:rsidP="00906C52">
            <w:pPr>
              <w:spacing w:before="0" w:after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00AA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158 000.00</w:t>
            </w:r>
          </w:p>
        </w:tc>
        <w:tc>
          <w:tcPr>
            <w:tcW w:w="0" w:type="auto"/>
            <w:vAlign w:val="center"/>
          </w:tcPr>
          <w:p w:rsidR="00CE32A6" w:rsidRPr="00400AA5" w:rsidRDefault="00CE32A6" w:rsidP="00906C52">
            <w:pPr>
              <w:spacing w:before="0" w:after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00AA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158 000.00</w:t>
            </w:r>
          </w:p>
        </w:tc>
        <w:tc>
          <w:tcPr>
            <w:tcW w:w="0" w:type="auto"/>
            <w:vAlign w:val="center"/>
          </w:tcPr>
          <w:p w:rsidR="00CE32A6" w:rsidRPr="00400AA5" w:rsidRDefault="00CE32A6" w:rsidP="00906C52">
            <w:pPr>
              <w:spacing w:before="0" w:after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00AA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</w:tcPr>
          <w:p w:rsidR="00CE32A6" w:rsidRPr="00400AA5" w:rsidRDefault="00CE32A6" w:rsidP="00906C52">
            <w:pPr>
              <w:spacing w:before="0" w:after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00AA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</w:tcPr>
          <w:p w:rsidR="00CE32A6" w:rsidRPr="00400AA5" w:rsidRDefault="00CE32A6" w:rsidP="00906C52">
            <w:pPr>
              <w:spacing w:before="0" w:after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00AA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</w:tcPr>
          <w:p w:rsidR="00CE32A6" w:rsidRPr="00400AA5" w:rsidRDefault="00CE32A6" w:rsidP="00906C52">
            <w:pPr>
              <w:spacing w:before="0" w:after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00AA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осуществления закупки с 01.01.2018 по 31.12.2018 </w:t>
            </w:r>
            <w:r w:rsidRPr="00400AA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br/>
              <w:t>ежемесячно</w:t>
            </w:r>
          </w:p>
        </w:tc>
        <w:tc>
          <w:tcPr>
            <w:tcW w:w="0" w:type="auto"/>
            <w:vAlign w:val="center"/>
          </w:tcPr>
          <w:p w:rsidR="00CE32A6" w:rsidRPr="00400AA5" w:rsidRDefault="00CE32A6" w:rsidP="00906C52">
            <w:pPr>
              <w:spacing w:before="0" w:after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00AA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</w:tcPr>
          <w:p w:rsidR="00CE32A6" w:rsidRPr="00400AA5" w:rsidRDefault="00CE32A6" w:rsidP="00906C52">
            <w:pPr>
              <w:spacing w:before="0" w:after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00AA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</w:tcPr>
          <w:p w:rsidR="00CE32A6" w:rsidRPr="00400AA5" w:rsidRDefault="00CE32A6" w:rsidP="00906C52">
            <w:pPr>
              <w:spacing w:before="0" w:after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E32A6" w:rsidRPr="00C752D6">
        <w:tc>
          <w:tcPr>
            <w:tcW w:w="0" w:type="auto"/>
            <w:vMerge w:val="restart"/>
            <w:vAlign w:val="center"/>
          </w:tcPr>
          <w:p w:rsidR="00CE32A6" w:rsidRPr="00400AA5" w:rsidRDefault="00CE32A6" w:rsidP="00906C52">
            <w:pPr>
              <w:spacing w:before="0" w:after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00AA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vMerge w:val="restart"/>
            <w:vAlign w:val="center"/>
          </w:tcPr>
          <w:p w:rsidR="00CE32A6" w:rsidRPr="00400AA5" w:rsidRDefault="00CE32A6" w:rsidP="00906C52">
            <w:pPr>
              <w:spacing w:before="0" w:after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00AA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183692200441169220100100040000000244</w:t>
            </w:r>
            <w:r w:rsidRPr="00400AA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br/>
              <w:t>193692200441169220100100050000000244</w:t>
            </w:r>
            <w:r w:rsidRPr="00400AA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br/>
              <w:t>203692200441169220100100060000000244</w:t>
            </w:r>
          </w:p>
        </w:tc>
        <w:tc>
          <w:tcPr>
            <w:tcW w:w="0" w:type="auto"/>
            <w:vMerge w:val="restart"/>
            <w:vAlign w:val="center"/>
          </w:tcPr>
          <w:p w:rsidR="00CE32A6" w:rsidRPr="00400AA5" w:rsidRDefault="00CE32A6" w:rsidP="00906C52">
            <w:pPr>
              <w:spacing w:before="0" w:after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00AA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vAlign w:val="center"/>
          </w:tcPr>
          <w:p w:rsidR="00CE32A6" w:rsidRPr="00400AA5" w:rsidRDefault="00CE32A6" w:rsidP="00906C52">
            <w:pPr>
              <w:spacing w:before="0" w:after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00AA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vAlign w:val="center"/>
          </w:tcPr>
          <w:p w:rsidR="00CE32A6" w:rsidRPr="00400AA5" w:rsidRDefault="00CE32A6" w:rsidP="00906C52">
            <w:pPr>
              <w:spacing w:before="0" w:after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00AA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Товары, работы или услуги на сумму, не превышающую 100 тыс. руб. (п.4 ч.1 ст.93 Федерального закона №44-ФЗ)</w:t>
            </w:r>
          </w:p>
        </w:tc>
        <w:tc>
          <w:tcPr>
            <w:tcW w:w="0" w:type="auto"/>
            <w:vAlign w:val="center"/>
          </w:tcPr>
          <w:p w:rsidR="00CE32A6" w:rsidRPr="00400AA5" w:rsidRDefault="00CE32A6" w:rsidP="00906C52">
            <w:pPr>
              <w:spacing w:before="0" w:after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00AA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0" w:type="auto"/>
            <w:vAlign w:val="center"/>
          </w:tcPr>
          <w:p w:rsidR="00CE32A6" w:rsidRPr="00400AA5" w:rsidRDefault="00CE32A6" w:rsidP="00906C52">
            <w:pPr>
              <w:spacing w:before="0" w:after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00AA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1 684 923.06</w:t>
            </w:r>
          </w:p>
        </w:tc>
        <w:tc>
          <w:tcPr>
            <w:tcW w:w="0" w:type="auto"/>
            <w:vAlign w:val="center"/>
          </w:tcPr>
          <w:p w:rsidR="00CE32A6" w:rsidRPr="00400AA5" w:rsidRDefault="00CE32A6" w:rsidP="00906C52">
            <w:pPr>
              <w:spacing w:before="0" w:after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00AA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1 684 923.06</w:t>
            </w:r>
          </w:p>
        </w:tc>
        <w:tc>
          <w:tcPr>
            <w:tcW w:w="0" w:type="auto"/>
            <w:vAlign w:val="center"/>
          </w:tcPr>
          <w:p w:rsidR="00CE32A6" w:rsidRPr="00400AA5" w:rsidRDefault="00CE32A6" w:rsidP="00906C52">
            <w:pPr>
              <w:spacing w:before="0" w:after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00AA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</w:tcPr>
          <w:p w:rsidR="00CE32A6" w:rsidRPr="00400AA5" w:rsidRDefault="00CE32A6" w:rsidP="00906C52">
            <w:pPr>
              <w:spacing w:before="0" w:after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00AA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</w:tcPr>
          <w:p w:rsidR="00CE32A6" w:rsidRPr="00400AA5" w:rsidRDefault="00CE32A6" w:rsidP="00906C52">
            <w:pPr>
              <w:spacing w:before="0" w:after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00AA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vMerge w:val="restart"/>
            <w:vAlign w:val="center"/>
          </w:tcPr>
          <w:p w:rsidR="00CE32A6" w:rsidRPr="00400AA5" w:rsidRDefault="00CE32A6" w:rsidP="00906C52">
            <w:pPr>
              <w:spacing w:before="0" w:after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00AA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осуществления закупки с 01.01.2018 по 31.12.2020 </w:t>
            </w:r>
            <w:r w:rsidRPr="00400AA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br/>
              <w:t>В соответствии с заключенными договорами</w:t>
            </w:r>
          </w:p>
        </w:tc>
        <w:tc>
          <w:tcPr>
            <w:tcW w:w="0" w:type="auto"/>
            <w:vMerge w:val="restart"/>
            <w:vAlign w:val="center"/>
          </w:tcPr>
          <w:p w:rsidR="00CE32A6" w:rsidRPr="00400AA5" w:rsidRDefault="00CE32A6" w:rsidP="00906C52">
            <w:pPr>
              <w:spacing w:before="0" w:after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00AA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vAlign w:val="center"/>
          </w:tcPr>
          <w:p w:rsidR="00CE32A6" w:rsidRPr="00400AA5" w:rsidRDefault="00CE32A6" w:rsidP="00906C52">
            <w:pPr>
              <w:spacing w:before="0" w:after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00AA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vAlign w:val="center"/>
          </w:tcPr>
          <w:p w:rsidR="00CE32A6" w:rsidRPr="00400AA5" w:rsidRDefault="00CE32A6" w:rsidP="00906C52">
            <w:pPr>
              <w:spacing w:before="0" w:after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00AA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Изменение закупки </w:t>
            </w:r>
            <w:r w:rsidRPr="00400AA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br/>
              <w:t>Приведение планов закупок в соответствие с утвержденными изменениями целей осуществления закупок, определенных с учетом положений статьи 13 Федерального закона и установленных в соответствии со статьей 19 Федерального закона требований к закупаемым товарам, работам, услугам (в том числе предельной цены товаров, работ, услуг) и нормативных затрат на обеспечение функций государственных органов, органов управления территориальными государственными внебюджетными фондами, муниципальных органов и подведомственных им казенных учреждений</w:t>
            </w:r>
          </w:p>
        </w:tc>
      </w:tr>
      <w:tr w:rsidR="00CE32A6" w:rsidRPr="00C752D6">
        <w:tc>
          <w:tcPr>
            <w:tcW w:w="0" w:type="auto"/>
            <w:vMerge/>
            <w:vAlign w:val="center"/>
          </w:tcPr>
          <w:p w:rsidR="00CE32A6" w:rsidRPr="00400AA5" w:rsidRDefault="00CE32A6" w:rsidP="00906C52">
            <w:pPr>
              <w:spacing w:before="0" w:after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CE32A6" w:rsidRPr="00400AA5" w:rsidRDefault="00CE32A6" w:rsidP="00906C52">
            <w:pPr>
              <w:spacing w:before="0" w:after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CE32A6" w:rsidRPr="00400AA5" w:rsidRDefault="00CE32A6" w:rsidP="00906C52">
            <w:pPr>
              <w:spacing w:before="0" w:after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CE32A6" w:rsidRPr="00400AA5" w:rsidRDefault="00CE32A6" w:rsidP="00906C52">
            <w:pPr>
              <w:spacing w:before="0" w:after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CE32A6" w:rsidRPr="00400AA5" w:rsidRDefault="00CE32A6" w:rsidP="00906C52">
            <w:pPr>
              <w:spacing w:before="0" w:after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E32A6" w:rsidRPr="00400AA5" w:rsidRDefault="00CE32A6" w:rsidP="00906C52">
            <w:pPr>
              <w:spacing w:before="0" w:after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00AA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0" w:type="auto"/>
            <w:vAlign w:val="center"/>
          </w:tcPr>
          <w:p w:rsidR="00CE32A6" w:rsidRPr="00400AA5" w:rsidRDefault="00CE32A6" w:rsidP="00906C52">
            <w:pPr>
              <w:spacing w:before="0" w:after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00AA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1 786 350.00</w:t>
            </w:r>
          </w:p>
        </w:tc>
        <w:tc>
          <w:tcPr>
            <w:tcW w:w="0" w:type="auto"/>
            <w:vAlign w:val="center"/>
          </w:tcPr>
          <w:p w:rsidR="00CE32A6" w:rsidRPr="00400AA5" w:rsidRDefault="00CE32A6" w:rsidP="00906C52">
            <w:pPr>
              <w:spacing w:before="0" w:after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00AA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</w:tcPr>
          <w:p w:rsidR="00CE32A6" w:rsidRPr="00400AA5" w:rsidRDefault="00CE32A6" w:rsidP="00906C52">
            <w:pPr>
              <w:spacing w:before="0" w:after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00AA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1 786 350.00</w:t>
            </w:r>
          </w:p>
        </w:tc>
        <w:tc>
          <w:tcPr>
            <w:tcW w:w="0" w:type="auto"/>
            <w:vAlign w:val="center"/>
          </w:tcPr>
          <w:p w:rsidR="00CE32A6" w:rsidRPr="00400AA5" w:rsidRDefault="00CE32A6" w:rsidP="00906C52">
            <w:pPr>
              <w:spacing w:before="0" w:after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00AA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</w:tcPr>
          <w:p w:rsidR="00CE32A6" w:rsidRPr="00400AA5" w:rsidRDefault="00CE32A6" w:rsidP="00906C52">
            <w:pPr>
              <w:spacing w:before="0" w:after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00AA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vMerge/>
            <w:vAlign w:val="center"/>
          </w:tcPr>
          <w:p w:rsidR="00CE32A6" w:rsidRPr="00400AA5" w:rsidRDefault="00CE32A6" w:rsidP="00906C52">
            <w:pPr>
              <w:spacing w:before="0" w:after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CE32A6" w:rsidRPr="00400AA5" w:rsidRDefault="00CE32A6" w:rsidP="00906C52">
            <w:pPr>
              <w:spacing w:before="0" w:after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CE32A6" w:rsidRPr="00400AA5" w:rsidRDefault="00CE32A6" w:rsidP="00906C52">
            <w:pPr>
              <w:spacing w:before="0" w:after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CE32A6" w:rsidRPr="00400AA5" w:rsidRDefault="00CE32A6" w:rsidP="00906C52">
            <w:pPr>
              <w:spacing w:before="0" w:after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E32A6" w:rsidRPr="00C752D6">
        <w:tc>
          <w:tcPr>
            <w:tcW w:w="0" w:type="auto"/>
            <w:vMerge/>
            <w:vAlign w:val="center"/>
          </w:tcPr>
          <w:p w:rsidR="00CE32A6" w:rsidRPr="00400AA5" w:rsidRDefault="00CE32A6" w:rsidP="00906C52">
            <w:pPr>
              <w:spacing w:before="0" w:after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CE32A6" w:rsidRPr="00400AA5" w:rsidRDefault="00CE32A6" w:rsidP="00906C52">
            <w:pPr>
              <w:spacing w:before="0" w:after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CE32A6" w:rsidRPr="00400AA5" w:rsidRDefault="00CE32A6" w:rsidP="00906C52">
            <w:pPr>
              <w:spacing w:before="0" w:after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CE32A6" w:rsidRPr="00400AA5" w:rsidRDefault="00CE32A6" w:rsidP="00906C52">
            <w:pPr>
              <w:spacing w:before="0" w:after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CE32A6" w:rsidRPr="00400AA5" w:rsidRDefault="00CE32A6" w:rsidP="00906C52">
            <w:pPr>
              <w:spacing w:before="0" w:after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E32A6" w:rsidRPr="00400AA5" w:rsidRDefault="00CE32A6" w:rsidP="00906C52">
            <w:pPr>
              <w:spacing w:before="0" w:after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00AA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0" w:type="auto"/>
            <w:vAlign w:val="center"/>
          </w:tcPr>
          <w:p w:rsidR="00CE32A6" w:rsidRPr="00400AA5" w:rsidRDefault="00CE32A6" w:rsidP="00906C52">
            <w:pPr>
              <w:spacing w:before="0" w:after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00AA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1 725 650.00</w:t>
            </w:r>
          </w:p>
        </w:tc>
        <w:tc>
          <w:tcPr>
            <w:tcW w:w="0" w:type="auto"/>
            <w:vAlign w:val="center"/>
          </w:tcPr>
          <w:p w:rsidR="00CE32A6" w:rsidRPr="00400AA5" w:rsidRDefault="00CE32A6" w:rsidP="00906C52">
            <w:pPr>
              <w:spacing w:before="0" w:after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00AA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</w:tcPr>
          <w:p w:rsidR="00CE32A6" w:rsidRPr="00400AA5" w:rsidRDefault="00CE32A6" w:rsidP="00906C52">
            <w:pPr>
              <w:spacing w:before="0" w:after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00AA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</w:tcPr>
          <w:p w:rsidR="00CE32A6" w:rsidRPr="00400AA5" w:rsidRDefault="00CE32A6" w:rsidP="00906C52">
            <w:pPr>
              <w:spacing w:before="0" w:after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00AA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1 725 650.00</w:t>
            </w:r>
          </w:p>
        </w:tc>
        <w:tc>
          <w:tcPr>
            <w:tcW w:w="0" w:type="auto"/>
            <w:vAlign w:val="center"/>
          </w:tcPr>
          <w:p w:rsidR="00CE32A6" w:rsidRPr="00400AA5" w:rsidRDefault="00CE32A6" w:rsidP="00906C52">
            <w:pPr>
              <w:spacing w:before="0" w:after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00AA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vMerge/>
            <w:vAlign w:val="center"/>
          </w:tcPr>
          <w:p w:rsidR="00CE32A6" w:rsidRPr="00400AA5" w:rsidRDefault="00CE32A6" w:rsidP="00906C52">
            <w:pPr>
              <w:spacing w:before="0" w:after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CE32A6" w:rsidRPr="00400AA5" w:rsidRDefault="00CE32A6" w:rsidP="00906C52">
            <w:pPr>
              <w:spacing w:before="0" w:after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CE32A6" w:rsidRPr="00400AA5" w:rsidRDefault="00CE32A6" w:rsidP="00906C52">
            <w:pPr>
              <w:spacing w:before="0" w:after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CE32A6" w:rsidRPr="00400AA5" w:rsidRDefault="00CE32A6" w:rsidP="00906C52">
            <w:pPr>
              <w:spacing w:before="0" w:after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E32A6" w:rsidRPr="00C752D6">
        <w:tc>
          <w:tcPr>
            <w:tcW w:w="0" w:type="auto"/>
            <w:gridSpan w:val="6"/>
            <w:vAlign w:val="center"/>
          </w:tcPr>
          <w:p w:rsidR="00CE32A6" w:rsidRPr="00400AA5" w:rsidRDefault="00CE32A6" w:rsidP="00906C52">
            <w:pPr>
              <w:spacing w:before="0" w:after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00AA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 том числе по коду бюджетной классификации 3110503223014001Б244</w:t>
            </w:r>
          </w:p>
        </w:tc>
        <w:tc>
          <w:tcPr>
            <w:tcW w:w="0" w:type="auto"/>
            <w:vAlign w:val="center"/>
          </w:tcPr>
          <w:p w:rsidR="00CE32A6" w:rsidRPr="00400AA5" w:rsidRDefault="00CE32A6" w:rsidP="00906C52">
            <w:pPr>
              <w:spacing w:before="0" w:after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00AA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420 024.45</w:t>
            </w:r>
          </w:p>
        </w:tc>
        <w:tc>
          <w:tcPr>
            <w:tcW w:w="0" w:type="auto"/>
            <w:vAlign w:val="center"/>
          </w:tcPr>
          <w:p w:rsidR="00CE32A6" w:rsidRPr="00400AA5" w:rsidRDefault="00CE32A6" w:rsidP="00906C52">
            <w:pPr>
              <w:spacing w:before="0" w:after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00AA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140 024.45</w:t>
            </w:r>
          </w:p>
        </w:tc>
        <w:tc>
          <w:tcPr>
            <w:tcW w:w="0" w:type="auto"/>
            <w:vAlign w:val="center"/>
          </w:tcPr>
          <w:p w:rsidR="00CE32A6" w:rsidRPr="00400AA5" w:rsidRDefault="00CE32A6" w:rsidP="00906C52">
            <w:pPr>
              <w:spacing w:before="0" w:after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00AA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140 000.00</w:t>
            </w:r>
          </w:p>
        </w:tc>
        <w:tc>
          <w:tcPr>
            <w:tcW w:w="0" w:type="auto"/>
            <w:vAlign w:val="center"/>
          </w:tcPr>
          <w:p w:rsidR="00CE32A6" w:rsidRPr="00400AA5" w:rsidRDefault="00CE32A6" w:rsidP="00906C52">
            <w:pPr>
              <w:spacing w:before="0" w:after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00AA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140 000.00</w:t>
            </w:r>
          </w:p>
        </w:tc>
        <w:tc>
          <w:tcPr>
            <w:tcW w:w="0" w:type="auto"/>
            <w:vAlign w:val="center"/>
          </w:tcPr>
          <w:p w:rsidR="00CE32A6" w:rsidRPr="00400AA5" w:rsidRDefault="00CE32A6" w:rsidP="00906C52">
            <w:pPr>
              <w:spacing w:before="0" w:after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00AA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gridSpan w:val="4"/>
            <w:vAlign w:val="center"/>
          </w:tcPr>
          <w:p w:rsidR="00CE32A6" w:rsidRPr="00400AA5" w:rsidRDefault="00CE32A6" w:rsidP="00906C52">
            <w:pPr>
              <w:spacing w:before="0" w:after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00AA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CE32A6" w:rsidRPr="00C752D6">
        <w:tc>
          <w:tcPr>
            <w:tcW w:w="0" w:type="auto"/>
            <w:gridSpan w:val="6"/>
            <w:vAlign w:val="center"/>
          </w:tcPr>
          <w:p w:rsidR="00CE32A6" w:rsidRPr="00400AA5" w:rsidRDefault="00CE32A6" w:rsidP="00906C52">
            <w:pPr>
              <w:spacing w:before="0" w:after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00AA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 том числе по коду бюджетной классификации 3110309211034001Б244</w:t>
            </w:r>
          </w:p>
        </w:tc>
        <w:tc>
          <w:tcPr>
            <w:tcW w:w="0" w:type="auto"/>
            <w:vAlign w:val="center"/>
          </w:tcPr>
          <w:p w:rsidR="00CE32A6" w:rsidRPr="00400AA5" w:rsidRDefault="00CE32A6" w:rsidP="00906C52">
            <w:pPr>
              <w:spacing w:before="0" w:after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00AA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45 000.00</w:t>
            </w:r>
          </w:p>
        </w:tc>
        <w:tc>
          <w:tcPr>
            <w:tcW w:w="0" w:type="auto"/>
            <w:vAlign w:val="center"/>
          </w:tcPr>
          <w:p w:rsidR="00CE32A6" w:rsidRPr="00400AA5" w:rsidRDefault="00CE32A6" w:rsidP="00906C52">
            <w:pPr>
              <w:spacing w:before="0" w:after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00AA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15 000.00</w:t>
            </w:r>
          </w:p>
        </w:tc>
        <w:tc>
          <w:tcPr>
            <w:tcW w:w="0" w:type="auto"/>
            <w:vAlign w:val="center"/>
          </w:tcPr>
          <w:p w:rsidR="00CE32A6" w:rsidRPr="00400AA5" w:rsidRDefault="00CE32A6" w:rsidP="00906C52">
            <w:pPr>
              <w:spacing w:before="0" w:after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00AA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15 000.00</w:t>
            </w:r>
          </w:p>
        </w:tc>
        <w:tc>
          <w:tcPr>
            <w:tcW w:w="0" w:type="auto"/>
            <w:vAlign w:val="center"/>
          </w:tcPr>
          <w:p w:rsidR="00CE32A6" w:rsidRPr="00400AA5" w:rsidRDefault="00CE32A6" w:rsidP="00906C52">
            <w:pPr>
              <w:spacing w:before="0" w:after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00AA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15 000.00</w:t>
            </w:r>
          </w:p>
        </w:tc>
        <w:tc>
          <w:tcPr>
            <w:tcW w:w="0" w:type="auto"/>
            <w:vAlign w:val="center"/>
          </w:tcPr>
          <w:p w:rsidR="00CE32A6" w:rsidRPr="00400AA5" w:rsidRDefault="00CE32A6" w:rsidP="00906C52">
            <w:pPr>
              <w:spacing w:before="0" w:after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00AA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gridSpan w:val="4"/>
            <w:vAlign w:val="center"/>
          </w:tcPr>
          <w:p w:rsidR="00CE32A6" w:rsidRPr="00400AA5" w:rsidRDefault="00CE32A6" w:rsidP="00906C52">
            <w:pPr>
              <w:spacing w:before="0" w:after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00AA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CE32A6" w:rsidRPr="00C752D6">
        <w:tc>
          <w:tcPr>
            <w:tcW w:w="0" w:type="auto"/>
            <w:gridSpan w:val="6"/>
            <w:vAlign w:val="center"/>
          </w:tcPr>
          <w:p w:rsidR="00CE32A6" w:rsidRPr="00400AA5" w:rsidRDefault="00CE32A6" w:rsidP="00906C52">
            <w:pPr>
              <w:spacing w:before="0" w:after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00AA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 том числе по коду бюджетной классификации 3110501221024001Б244</w:t>
            </w:r>
          </w:p>
        </w:tc>
        <w:tc>
          <w:tcPr>
            <w:tcW w:w="0" w:type="auto"/>
            <w:vAlign w:val="center"/>
          </w:tcPr>
          <w:p w:rsidR="00CE32A6" w:rsidRPr="00400AA5" w:rsidRDefault="00CE32A6" w:rsidP="00906C52">
            <w:pPr>
              <w:spacing w:before="0" w:after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00AA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30 000.00</w:t>
            </w:r>
          </w:p>
        </w:tc>
        <w:tc>
          <w:tcPr>
            <w:tcW w:w="0" w:type="auto"/>
            <w:vAlign w:val="center"/>
          </w:tcPr>
          <w:p w:rsidR="00CE32A6" w:rsidRPr="00400AA5" w:rsidRDefault="00CE32A6" w:rsidP="00906C52">
            <w:pPr>
              <w:spacing w:before="0" w:after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00AA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30 000.00</w:t>
            </w:r>
          </w:p>
        </w:tc>
        <w:tc>
          <w:tcPr>
            <w:tcW w:w="0" w:type="auto"/>
            <w:vAlign w:val="center"/>
          </w:tcPr>
          <w:p w:rsidR="00CE32A6" w:rsidRPr="00400AA5" w:rsidRDefault="00CE32A6" w:rsidP="00906C52">
            <w:pPr>
              <w:spacing w:before="0" w:after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00AA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</w:tcPr>
          <w:p w:rsidR="00CE32A6" w:rsidRPr="00400AA5" w:rsidRDefault="00CE32A6" w:rsidP="00906C52">
            <w:pPr>
              <w:spacing w:before="0" w:after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00AA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</w:tcPr>
          <w:p w:rsidR="00CE32A6" w:rsidRPr="00400AA5" w:rsidRDefault="00CE32A6" w:rsidP="00906C52">
            <w:pPr>
              <w:spacing w:before="0" w:after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00AA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gridSpan w:val="4"/>
            <w:vAlign w:val="center"/>
          </w:tcPr>
          <w:p w:rsidR="00CE32A6" w:rsidRPr="00400AA5" w:rsidRDefault="00CE32A6" w:rsidP="00906C52">
            <w:pPr>
              <w:spacing w:before="0" w:after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00AA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CE32A6" w:rsidRPr="00C752D6">
        <w:tc>
          <w:tcPr>
            <w:tcW w:w="0" w:type="auto"/>
            <w:gridSpan w:val="6"/>
            <w:vAlign w:val="center"/>
          </w:tcPr>
          <w:p w:rsidR="00CE32A6" w:rsidRPr="00400AA5" w:rsidRDefault="00CE32A6" w:rsidP="00906C52">
            <w:pPr>
              <w:spacing w:before="0" w:after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00AA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 том числе по коду бюджетной классификации 3110103211051054О244</w:t>
            </w:r>
          </w:p>
        </w:tc>
        <w:tc>
          <w:tcPr>
            <w:tcW w:w="0" w:type="auto"/>
            <w:vAlign w:val="center"/>
          </w:tcPr>
          <w:p w:rsidR="00CE32A6" w:rsidRPr="00400AA5" w:rsidRDefault="00CE32A6" w:rsidP="00906C52">
            <w:pPr>
              <w:spacing w:before="0" w:after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00AA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450.00</w:t>
            </w:r>
          </w:p>
        </w:tc>
        <w:tc>
          <w:tcPr>
            <w:tcW w:w="0" w:type="auto"/>
            <w:vAlign w:val="center"/>
          </w:tcPr>
          <w:p w:rsidR="00CE32A6" w:rsidRPr="00400AA5" w:rsidRDefault="00CE32A6" w:rsidP="00906C52">
            <w:pPr>
              <w:spacing w:before="0" w:after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00AA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150.00</w:t>
            </w:r>
          </w:p>
        </w:tc>
        <w:tc>
          <w:tcPr>
            <w:tcW w:w="0" w:type="auto"/>
            <w:vAlign w:val="center"/>
          </w:tcPr>
          <w:p w:rsidR="00CE32A6" w:rsidRPr="00400AA5" w:rsidRDefault="00CE32A6" w:rsidP="00906C52">
            <w:pPr>
              <w:spacing w:before="0" w:after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00AA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150.00</w:t>
            </w:r>
          </w:p>
        </w:tc>
        <w:tc>
          <w:tcPr>
            <w:tcW w:w="0" w:type="auto"/>
            <w:vAlign w:val="center"/>
          </w:tcPr>
          <w:p w:rsidR="00CE32A6" w:rsidRPr="00400AA5" w:rsidRDefault="00CE32A6" w:rsidP="00906C52">
            <w:pPr>
              <w:spacing w:before="0" w:after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00AA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150.00</w:t>
            </w:r>
          </w:p>
        </w:tc>
        <w:tc>
          <w:tcPr>
            <w:tcW w:w="0" w:type="auto"/>
            <w:vAlign w:val="center"/>
          </w:tcPr>
          <w:p w:rsidR="00CE32A6" w:rsidRPr="00400AA5" w:rsidRDefault="00CE32A6" w:rsidP="00906C52">
            <w:pPr>
              <w:spacing w:before="0" w:after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00AA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gridSpan w:val="4"/>
            <w:vAlign w:val="center"/>
          </w:tcPr>
          <w:p w:rsidR="00CE32A6" w:rsidRPr="00400AA5" w:rsidRDefault="00CE32A6" w:rsidP="00906C52">
            <w:pPr>
              <w:spacing w:before="0" w:after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00AA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CE32A6" w:rsidRPr="00C752D6">
        <w:tc>
          <w:tcPr>
            <w:tcW w:w="0" w:type="auto"/>
            <w:gridSpan w:val="6"/>
            <w:vAlign w:val="center"/>
          </w:tcPr>
          <w:p w:rsidR="00CE32A6" w:rsidRPr="00400AA5" w:rsidRDefault="00CE32A6" w:rsidP="00906C52">
            <w:pPr>
              <w:spacing w:before="0" w:after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00AA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 том числе по коду бюджетной классификации 3110409211084001Б244</w:t>
            </w:r>
          </w:p>
        </w:tc>
        <w:tc>
          <w:tcPr>
            <w:tcW w:w="0" w:type="auto"/>
            <w:vAlign w:val="center"/>
          </w:tcPr>
          <w:p w:rsidR="00CE32A6" w:rsidRPr="00400AA5" w:rsidRDefault="00CE32A6" w:rsidP="00906C52">
            <w:pPr>
              <w:spacing w:before="0" w:after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00AA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2 615 100.00</w:t>
            </w:r>
          </w:p>
        </w:tc>
        <w:tc>
          <w:tcPr>
            <w:tcW w:w="0" w:type="auto"/>
            <w:vAlign w:val="center"/>
          </w:tcPr>
          <w:p w:rsidR="00CE32A6" w:rsidRPr="00400AA5" w:rsidRDefault="00CE32A6" w:rsidP="00906C52">
            <w:pPr>
              <w:spacing w:before="0" w:after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00AA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778 300.00</w:t>
            </w:r>
          </w:p>
        </w:tc>
        <w:tc>
          <w:tcPr>
            <w:tcW w:w="0" w:type="auto"/>
            <w:vAlign w:val="center"/>
          </w:tcPr>
          <w:p w:rsidR="00CE32A6" w:rsidRPr="00400AA5" w:rsidRDefault="00CE32A6" w:rsidP="00906C52">
            <w:pPr>
              <w:spacing w:before="0" w:after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00AA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877 800.00</w:t>
            </w:r>
          </w:p>
        </w:tc>
        <w:tc>
          <w:tcPr>
            <w:tcW w:w="0" w:type="auto"/>
            <w:vAlign w:val="center"/>
          </w:tcPr>
          <w:p w:rsidR="00CE32A6" w:rsidRPr="00400AA5" w:rsidRDefault="00CE32A6" w:rsidP="00906C52">
            <w:pPr>
              <w:spacing w:before="0" w:after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00AA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959 000.00</w:t>
            </w:r>
          </w:p>
        </w:tc>
        <w:tc>
          <w:tcPr>
            <w:tcW w:w="0" w:type="auto"/>
            <w:vAlign w:val="center"/>
          </w:tcPr>
          <w:p w:rsidR="00CE32A6" w:rsidRPr="00400AA5" w:rsidRDefault="00CE32A6" w:rsidP="00906C52">
            <w:pPr>
              <w:spacing w:before="0" w:after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00AA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gridSpan w:val="4"/>
            <w:vAlign w:val="center"/>
          </w:tcPr>
          <w:p w:rsidR="00CE32A6" w:rsidRPr="00400AA5" w:rsidRDefault="00CE32A6" w:rsidP="00906C52">
            <w:pPr>
              <w:spacing w:before="0" w:after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00AA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CE32A6" w:rsidRPr="00C752D6">
        <w:tc>
          <w:tcPr>
            <w:tcW w:w="0" w:type="auto"/>
            <w:gridSpan w:val="6"/>
            <w:vAlign w:val="center"/>
          </w:tcPr>
          <w:p w:rsidR="00CE32A6" w:rsidRPr="00400AA5" w:rsidRDefault="00CE32A6" w:rsidP="00906C52">
            <w:pPr>
              <w:spacing w:before="0" w:after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00AA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 том числе по коду бюджетной классификации 3110104219004150С244</w:t>
            </w:r>
          </w:p>
        </w:tc>
        <w:tc>
          <w:tcPr>
            <w:tcW w:w="0" w:type="auto"/>
            <w:vAlign w:val="center"/>
          </w:tcPr>
          <w:p w:rsidR="00CE32A6" w:rsidRPr="00400AA5" w:rsidRDefault="00CE32A6" w:rsidP="00906C52">
            <w:pPr>
              <w:spacing w:before="0" w:after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00AA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1 121 100.00</w:t>
            </w:r>
          </w:p>
        </w:tc>
        <w:tc>
          <w:tcPr>
            <w:tcW w:w="0" w:type="auto"/>
            <w:vAlign w:val="center"/>
          </w:tcPr>
          <w:p w:rsidR="00CE32A6" w:rsidRPr="00400AA5" w:rsidRDefault="00CE32A6" w:rsidP="00906C52">
            <w:pPr>
              <w:spacing w:before="0" w:after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00AA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373 700.00</w:t>
            </w:r>
          </w:p>
        </w:tc>
        <w:tc>
          <w:tcPr>
            <w:tcW w:w="0" w:type="auto"/>
            <w:vAlign w:val="center"/>
          </w:tcPr>
          <w:p w:rsidR="00CE32A6" w:rsidRPr="00400AA5" w:rsidRDefault="00CE32A6" w:rsidP="00906C52">
            <w:pPr>
              <w:spacing w:before="0" w:after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00AA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373 700.00</w:t>
            </w:r>
          </w:p>
        </w:tc>
        <w:tc>
          <w:tcPr>
            <w:tcW w:w="0" w:type="auto"/>
            <w:vAlign w:val="center"/>
          </w:tcPr>
          <w:p w:rsidR="00CE32A6" w:rsidRPr="00400AA5" w:rsidRDefault="00CE32A6" w:rsidP="00906C52">
            <w:pPr>
              <w:spacing w:before="0" w:after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00AA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373 700.00</w:t>
            </w:r>
          </w:p>
        </w:tc>
        <w:tc>
          <w:tcPr>
            <w:tcW w:w="0" w:type="auto"/>
            <w:vAlign w:val="center"/>
          </w:tcPr>
          <w:p w:rsidR="00CE32A6" w:rsidRPr="00400AA5" w:rsidRDefault="00CE32A6" w:rsidP="00906C52">
            <w:pPr>
              <w:spacing w:before="0" w:after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00AA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gridSpan w:val="4"/>
            <w:vAlign w:val="center"/>
          </w:tcPr>
          <w:p w:rsidR="00CE32A6" w:rsidRPr="00400AA5" w:rsidRDefault="00CE32A6" w:rsidP="00906C52">
            <w:pPr>
              <w:spacing w:before="0" w:after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00AA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CE32A6" w:rsidRPr="00C752D6">
        <w:tc>
          <w:tcPr>
            <w:tcW w:w="0" w:type="auto"/>
            <w:gridSpan w:val="6"/>
            <w:vAlign w:val="center"/>
          </w:tcPr>
          <w:p w:rsidR="00CE32A6" w:rsidRPr="00400AA5" w:rsidRDefault="00CE32A6" w:rsidP="00906C52">
            <w:pPr>
              <w:spacing w:before="0" w:after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00AA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 том числе по коду бюджетной классификации 3110502222014004Б244</w:t>
            </w:r>
          </w:p>
        </w:tc>
        <w:tc>
          <w:tcPr>
            <w:tcW w:w="0" w:type="auto"/>
            <w:vAlign w:val="center"/>
          </w:tcPr>
          <w:p w:rsidR="00CE32A6" w:rsidRPr="00400AA5" w:rsidRDefault="00CE32A6" w:rsidP="00906C52">
            <w:pPr>
              <w:spacing w:before="0" w:after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00AA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250 000.00</w:t>
            </w:r>
          </w:p>
        </w:tc>
        <w:tc>
          <w:tcPr>
            <w:tcW w:w="0" w:type="auto"/>
            <w:vAlign w:val="center"/>
          </w:tcPr>
          <w:p w:rsidR="00CE32A6" w:rsidRPr="00400AA5" w:rsidRDefault="00CE32A6" w:rsidP="00906C52">
            <w:pPr>
              <w:spacing w:before="0" w:after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00AA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50 000.00</w:t>
            </w:r>
          </w:p>
        </w:tc>
        <w:tc>
          <w:tcPr>
            <w:tcW w:w="0" w:type="auto"/>
            <w:vAlign w:val="center"/>
          </w:tcPr>
          <w:p w:rsidR="00CE32A6" w:rsidRPr="00400AA5" w:rsidRDefault="00CE32A6" w:rsidP="00906C52">
            <w:pPr>
              <w:spacing w:before="0" w:after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00AA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100 000.00</w:t>
            </w:r>
          </w:p>
        </w:tc>
        <w:tc>
          <w:tcPr>
            <w:tcW w:w="0" w:type="auto"/>
            <w:vAlign w:val="center"/>
          </w:tcPr>
          <w:p w:rsidR="00CE32A6" w:rsidRPr="00400AA5" w:rsidRDefault="00CE32A6" w:rsidP="00906C52">
            <w:pPr>
              <w:spacing w:before="0" w:after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00AA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100 000.00</w:t>
            </w:r>
          </w:p>
        </w:tc>
        <w:tc>
          <w:tcPr>
            <w:tcW w:w="0" w:type="auto"/>
            <w:vAlign w:val="center"/>
          </w:tcPr>
          <w:p w:rsidR="00CE32A6" w:rsidRPr="00400AA5" w:rsidRDefault="00CE32A6" w:rsidP="00906C52">
            <w:pPr>
              <w:spacing w:before="0" w:after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00AA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gridSpan w:val="4"/>
            <w:vAlign w:val="center"/>
          </w:tcPr>
          <w:p w:rsidR="00CE32A6" w:rsidRPr="00400AA5" w:rsidRDefault="00CE32A6" w:rsidP="00906C52">
            <w:pPr>
              <w:spacing w:before="0" w:after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00AA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CE32A6" w:rsidRPr="00C752D6">
        <w:tc>
          <w:tcPr>
            <w:tcW w:w="0" w:type="auto"/>
            <w:gridSpan w:val="6"/>
            <w:vAlign w:val="center"/>
          </w:tcPr>
          <w:p w:rsidR="00CE32A6" w:rsidRPr="00400AA5" w:rsidRDefault="00CE32A6" w:rsidP="00906C52">
            <w:pPr>
              <w:spacing w:before="0" w:after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00AA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 том числе по коду бюджетной классификации 3110503232014003Б244</w:t>
            </w:r>
          </w:p>
        </w:tc>
        <w:tc>
          <w:tcPr>
            <w:tcW w:w="0" w:type="auto"/>
            <w:vAlign w:val="center"/>
          </w:tcPr>
          <w:p w:rsidR="00CE32A6" w:rsidRPr="00400AA5" w:rsidRDefault="00CE32A6" w:rsidP="00906C52">
            <w:pPr>
              <w:spacing w:before="0" w:after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00AA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230 000.00</w:t>
            </w:r>
          </w:p>
        </w:tc>
        <w:tc>
          <w:tcPr>
            <w:tcW w:w="0" w:type="auto"/>
            <w:vAlign w:val="center"/>
          </w:tcPr>
          <w:p w:rsidR="00CE32A6" w:rsidRPr="00400AA5" w:rsidRDefault="00CE32A6" w:rsidP="00906C52">
            <w:pPr>
              <w:spacing w:before="0" w:after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00AA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100 000.00</w:t>
            </w:r>
          </w:p>
        </w:tc>
        <w:tc>
          <w:tcPr>
            <w:tcW w:w="0" w:type="auto"/>
            <w:vAlign w:val="center"/>
          </w:tcPr>
          <w:p w:rsidR="00CE32A6" w:rsidRPr="00400AA5" w:rsidRDefault="00CE32A6" w:rsidP="00906C52">
            <w:pPr>
              <w:spacing w:before="0" w:after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00AA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80 000.00</w:t>
            </w:r>
          </w:p>
        </w:tc>
        <w:tc>
          <w:tcPr>
            <w:tcW w:w="0" w:type="auto"/>
            <w:vAlign w:val="center"/>
          </w:tcPr>
          <w:p w:rsidR="00CE32A6" w:rsidRPr="00400AA5" w:rsidRDefault="00CE32A6" w:rsidP="00906C52">
            <w:pPr>
              <w:spacing w:before="0" w:after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00AA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50 000.00</w:t>
            </w:r>
          </w:p>
        </w:tc>
        <w:tc>
          <w:tcPr>
            <w:tcW w:w="0" w:type="auto"/>
            <w:vAlign w:val="center"/>
          </w:tcPr>
          <w:p w:rsidR="00CE32A6" w:rsidRPr="00400AA5" w:rsidRDefault="00CE32A6" w:rsidP="00906C52">
            <w:pPr>
              <w:spacing w:before="0" w:after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00AA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gridSpan w:val="4"/>
            <w:vAlign w:val="center"/>
          </w:tcPr>
          <w:p w:rsidR="00CE32A6" w:rsidRPr="00400AA5" w:rsidRDefault="00CE32A6" w:rsidP="00906C52">
            <w:pPr>
              <w:spacing w:before="0" w:after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00AA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CE32A6" w:rsidRPr="00C752D6">
        <w:tc>
          <w:tcPr>
            <w:tcW w:w="0" w:type="auto"/>
            <w:gridSpan w:val="6"/>
            <w:vAlign w:val="center"/>
          </w:tcPr>
          <w:p w:rsidR="00CE32A6" w:rsidRPr="00400AA5" w:rsidRDefault="00CE32A6" w:rsidP="00906C52">
            <w:pPr>
              <w:spacing w:before="0" w:after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00AA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 том числе по коду бюджетной классификации 3110503223014004Б244</w:t>
            </w:r>
          </w:p>
        </w:tc>
        <w:tc>
          <w:tcPr>
            <w:tcW w:w="0" w:type="auto"/>
            <w:vAlign w:val="center"/>
          </w:tcPr>
          <w:p w:rsidR="00CE32A6" w:rsidRPr="00400AA5" w:rsidRDefault="00CE32A6" w:rsidP="00906C52">
            <w:pPr>
              <w:spacing w:before="0" w:after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00AA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144 000.00</w:t>
            </w:r>
          </w:p>
        </w:tc>
        <w:tc>
          <w:tcPr>
            <w:tcW w:w="0" w:type="auto"/>
            <w:vAlign w:val="center"/>
          </w:tcPr>
          <w:p w:rsidR="00CE32A6" w:rsidRPr="00400AA5" w:rsidRDefault="00CE32A6" w:rsidP="00906C52">
            <w:pPr>
              <w:spacing w:before="0" w:after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00AA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48 000.00</w:t>
            </w:r>
          </w:p>
        </w:tc>
        <w:tc>
          <w:tcPr>
            <w:tcW w:w="0" w:type="auto"/>
            <w:vAlign w:val="center"/>
          </w:tcPr>
          <w:p w:rsidR="00CE32A6" w:rsidRPr="00400AA5" w:rsidRDefault="00CE32A6" w:rsidP="00906C52">
            <w:pPr>
              <w:spacing w:before="0" w:after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00AA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48 000.00</w:t>
            </w:r>
          </w:p>
        </w:tc>
        <w:tc>
          <w:tcPr>
            <w:tcW w:w="0" w:type="auto"/>
            <w:vAlign w:val="center"/>
          </w:tcPr>
          <w:p w:rsidR="00CE32A6" w:rsidRPr="00400AA5" w:rsidRDefault="00CE32A6" w:rsidP="00906C52">
            <w:pPr>
              <w:spacing w:before="0" w:after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00AA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48 000.00</w:t>
            </w:r>
          </w:p>
        </w:tc>
        <w:tc>
          <w:tcPr>
            <w:tcW w:w="0" w:type="auto"/>
            <w:vAlign w:val="center"/>
          </w:tcPr>
          <w:p w:rsidR="00CE32A6" w:rsidRPr="00400AA5" w:rsidRDefault="00CE32A6" w:rsidP="00906C52">
            <w:pPr>
              <w:spacing w:before="0" w:after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00AA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gridSpan w:val="4"/>
            <w:vAlign w:val="center"/>
          </w:tcPr>
          <w:p w:rsidR="00CE32A6" w:rsidRPr="00400AA5" w:rsidRDefault="00CE32A6" w:rsidP="00906C52">
            <w:pPr>
              <w:spacing w:before="0" w:after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00AA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CE32A6" w:rsidRPr="00C752D6">
        <w:tc>
          <w:tcPr>
            <w:tcW w:w="0" w:type="auto"/>
            <w:gridSpan w:val="6"/>
            <w:vAlign w:val="center"/>
          </w:tcPr>
          <w:p w:rsidR="00CE32A6" w:rsidRPr="00400AA5" w:rsidRDefault="00CE32A6" w:rsidP="00906C52">
            <w:pPr>
              <w:spacing w:before="0" w:after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00AA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 том числе по коду бюджетной классификации 3110502222024001Б244</w:t>
            </w:r>
          </w:p>
        </w:tc>
        <w:tc>
          <w:tcPr>
            <w:tcW w:w="0" w:type="auto"/>
            <w:vAlign w:val="center"/>
          </w:tcPr>
          <w:p w:rsidR="00CE32A6" w:rsidRPr="00400AA5" w:rsidRDefault="00CE32A6" w:rsidP="00906C52">
            <w:pPr>
              <w:spacing w:before="0" w:after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00AA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50 000.00</w:t>
            </w:r>
          </w:p>
        </w:tc>
        <w:tc>
          <w:tcPr>
            <w:tcW w:w="0" w:type="auto"/>
            <w:vAlign w:val="center"/>
          </w:tcPr>
          <w:p w:rsidR="00CE32A6" w:rsidRPr="00400AA5" w:rsidRDefault="00CE32A6" w:rsidP="00906C52">
            <w:pPr>
              <w:spacing w:before="0" w:after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00AA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50 000.00</w:t>
            </w:r>
          </w:p>
        </w:tc>
        <w:tc>
          <w:tcPr>
            <w:tcW w:w="0" w:type="auto"/>
            <w:vAlign w:val="center"/>
          </w:tcPr>
          <w:p w:rsidR="00CE32A6" w:rsidRPr="00400AA5" w:rsidRDefault="00CE32A6" w:rsidP="00906C52">
            <w:pPr>
              <w:spacing w:before="0" w:after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00AA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</w:tcPr>
          <w:p w:rsidR="00CE32A6" w:rsidRPr="00400AA5" w:rsidRDefault="00CE32A6" w:rsidP="00906C52">
            <w:pPr>
              <w:spacing w:before="0" w:after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00AA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</w:tcPr>
          <w:p w:rsidR="00CE32A6" w:rsidRPr="00400AA5" w:rsidRDefault="00CE32A6" w:rsidP="00906C52">
            <w:pPr>
              <w:spacing w:before="0" w:after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00AA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gridSpan w:val="4"/>
            <w:vAlign w:val="center"/>
          </w:tcPr>
          <w:p w:rsidR="00CE32A6" w:rsidRPr="00400AA5" w:rsidRDefault="00CE32A6" w:rsidP="00906C52">
            <w:pPr>
              <w:spacing w:before="0" w:after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00AA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CE32A6" w:rsidRPr="00C752D6">
        <w:tc>
          <w:tcPr>
            <w:tcW w:w="0" w:type="auto"/>
            <w:gridSpan w:val="6"/>
            <w:vAlign w:val="center"/>
          </w:tcPr>
          <w:p w:rsidR="00CE32A6" w:rsidRPr="00400AA5" w:rsidRDefault="00CE32A6" w:rsidP="00906C52">
            <w:pPr>
              <w:spacing w:before="0" w:after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00AA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 том числе по коду бюджетной классификации 3110503223014002Б244</w:t>
            </w:r>
          </w:p>
        </w:tc>
        <w:tc>
          <w:tcPr>
            <w:tcW w:w="0" w:type="auto"/>
            <w:vAlign w:val="center"/>
          </w:tcPr>
          <w:p w:rsidR="00CE32A6" w:rsidRPr="00400AA5" w:rsidRDefault="00CE32A6" w:rsidP="00906C52">
            <w:pPr>
              <w:spacing w:before="0" w:after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00AA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240 000.00</w:t>
            </w:r>
          </w:p>
        </w:tc>
        <w:tc>
          <w:tcPr>
            <w:tcW w:w="0" w:type="auto"/>
            <w:vAlign w:val="center"/>
          </w:tcPr>
          <w:p w:rsidR="00CE32A6" w:rsidRPr="00400AA5" w:rsidRDefault="00CE32A6" w:rsidP="00906C52">
            <w:pPr>
              <w:spacing w:before="0" w:after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00AA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80 000.00</w:t>
            </w:r>
          </w:p>
        </w:tc>
        <w:tc>
          <w:tcPr>
            <w:tcW w:w="0" w:type="auto"/>
            <w:vAlign w:val="center"/>
          </w:tcPr>
          <w:p w:rsidR="00CE32A6" w:rsidRPr="00400AA5" w:rsidRDefault="00CE32A6" w:rsidP="00906C52">
            <w:pPr>
              <w:spacing w:before="0" w:after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00AA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80 000.00</w:t>
            </w:r>
          </w:p>
        </w:tc>
        <w:tc>
          <w:tcPr>
            <w:tcW w:w="0" w:type="auto"/>
            <w:vAlign w:val="center"/>
          </w:tcPr>
          <w:p w:rsidR="00CE32A6" w:rsidRPr="00400AA5" w:rsidRDefault="00CE32A6" w:rsidP="00906C52">
            <w:pPr>
              <w:spacing w:before="0" w:after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00AA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80 000.00</w:t>
            </w:r>
          </w:p>
        </w:tc>
        <w:tc>
          <w:tcPr>
            <w:tcW w:w="0" w:type="auto"/>
            <w:vAlign w:val="center"/>
          </w:tcPr>
          <w:p w:rsidR="00CE32A6" w:rsidRPr="00400AA5" w:rsidRDefault="00CE32A6" w:rsidP="00906C52">
            <w:pPr>
              <w:spacing w:before="0" w:after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00AA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gridSpan w:val="4"/>
            <w:vAlign w:val="center"/>
          </w:tcPr>
          <w:p w:rsidR="00CE32A6" w:rsidRPr="00400AA5" w:rsidRDefault="00CE32A6" w:rsidP="00906C52">
            <w:pPr>
              <w:spacing w:before="0" w:after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00AA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CE32A6" w:rsidRPr="00C752D6">
        <w:tc>
          <w:tcPr>
            <w:tcW w:w="0" w:type="auto"/>
            <w:gridSpan w:val="6"/>
            <w:vAlign w:val="center"/>
          </w:tcPr>
          <w:p w:rsidR="00CE32A6" w:rsidRPr="00400AA5" w:rsidRDefault="00CE32A6" w:rsidP="00906C52">
            <w:pPr>
              <w:spacing w:before="0" w:after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00AA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 том числе по коду бюджетной классификации 3110503223014005Б244</w:t>
            </w:r>
          </w:p>
        </w:tc>
        <w:tc>
          <w:tcPr>
            <w:tcW w:w="0" w:type="auto"/>
            <w:vAlign w:val="center"/>
          </w:tcPr>
          <w:p w:rsidR="00CE32A6" w:rsidRPr="00400AA5" w:rsidRDefault="00CE32A6" w:rsidP="00906C52">
            <w:pPr>
              <w:spacing w:before="0" w:after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00AA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45 000.00</w:t>
            </w:r>
          </w:p>
        </w:tc>
        <w:tc>
          <w:tcPr>
            <w:tcW w:w="0" w:type="auto"/>
            <w:vAlign w:val="center"/>
          </w:tcPr>
          <w:p w:rsidR="00CE32A6" w:rsidRPr="00400AA5" w:rsidRDefault="00CE32A6" w:rsidP="00906C52">
            <w:pPr>
              <w:spacing w:before="0" w:after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00AA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15 000.00</w:t>
            </w:r>
          </w:p>
        </w:tc>
        <w:tc>
          <w:tcPr>
            <w:tcW w:w="0" w:type="auto"/>
            <w:vAlign w:val="center"/>
          </w:tcPr>
          <w:p w:rsidR="00CE32A6" w:rsidRPr="00400AA5" w:rsidRDefault="00CE32A6" w:rsidP="00906C52">
            <w:pPr>
              <w:spacing w:before="0" w:after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00AA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15 000.00</w:t>
            </w:r>
          </w:p>
        </w:tc>
        <w:tc>
          <w:tcPr>
            <w:tcW w:w="0" w:type="auto"/>
            <w:vAlign w:val="center"/>
          </w:tcPr>
          <w:p w:rsidR="00CE32A6" w:rsidRPr="00400AA5" w:rsidRDefault="00CE32A6" w:rsidP="00906C52">
            <w:pPr>
              <w:spacing w:before="0" w:after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00AA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15 000.00</w:t>
            </w:r>
          </w:p>
        </w:tc>
        <w:tc>
          <w:tcPr>
            <w:tcW w:w="0" w:type="auto"/>
            <w:vAlign w:val="center"/>
          </w:tcPr>
          <w:p w:rsidR="00CE32A6" w:rsidRPr="00400AA5" w:rsidRDefault="00CE32A6" w:rsidP="00906C52">
            <w:pPr>
              <w:spacing w:before="0" w:after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00AA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gridSpan w:val="4"/>
            <w:vAlign w:val="center"/>
          </w:tcPr>
          <w:p w:rsidR="00CE32A6" w:rsidRPr="00400AA5" w:rsidRDefault="00CE32A6" w:rsidP="00906C52">
            <w:pPr>
              <w:spacing w:before="0" w:after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00AA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CE32A6" w:rsidRPr="00C752D6">
        <w:tc>
          <w:tcPr>
            <w:tcW w:w="0" w:type="auto"/>
            <w:gridSpan w:val="6"/>
            <w:vAlign w:val="center"/>
          </w:tcPr>
          <w:p w:rsidR="00CE32A6" w:rsidRPr="00400AA5" w:rsidRDefault="00CE32A6" w:rsidP="00906C52">
            <w:pPr>
              <w:spacing w:before="0" w:after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00AA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 том числе по коду бюджетной классификации 3110502222014009Б244</w:t>
            </w:r>
          </w:p>
        </w:tc>
        <w:tc>
          <w:tcPr>
            <w:tcW w:w="0" w:type="auto"/>
            <w:vAlign w:val="center"/>
          </w:tcPr>
          <w:p w:rsidR="00CE32A6" w:rsidRPr="00400AA5" w:rsidRDefault="00CE32A6" w:rsidP="00906C52">
            <w:pPr>
              <w:spacing w:before="0" w:after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00AA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9.51</w:t>
            </w:r>
          </w:p>
        </w:tc>
        <w:tc>
          <w:tcPr>
            <w:tcW w:w="0" w:type="auto"/>
            <w:vAlign w:val="center"/>
          </w:tcPr>
          <w:p w:rsidR="00CE32A6" w:rsidRPr="00400AA5" w:rsidRDefault="00CE32A6" w:rsidP="00906C52">
            <w:pPr>
              <w:spacing w:before="0" w:after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00AA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9.51</w:t>
            </w:r>
          </w:p>
        </w:tc>
        <w:tc>
          <w:tcPr>
            <w:tcW w:w="0" w:type="auto"/>
            <w:vAlign w:val="center"/>
          </w:tcPr>
          <w:p w:rsidR="00CE32A6" w:rsidRPr="00400AA5" w:rsidRDefault="00CE32A6" w:rsidP="00906C52">
            <w:pPr>
              <w:spacing w:before="0" w:after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00AA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</w:tcPr>
          <w:p w:rsidR="00CE32A6" w:rsidRPr="00400AA5" w:rsidRDefault="00CE32A6" w:rsidP="00906C52">
            <w:pPr>
              <w:spacing w:before="0" w:after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00AA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</w:tcPr>
          <w:p w:rsidR="00CE32A6" w:rsidRPr="00400AA5" w:rsidRDefault="00CE32A6" w:rsidP="00906C52">
            <w:pPr>
              <w:spacing w:before="0" w:after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00AA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gridSpan w:val="4"/>
            <w:vAlign w:val="center"/>
          </w:tcPr>
          <w:p w:rsidR="00CE32A6" w:rsidRPr="00400AA5" w:rsidRDefault="00CE32A6" w:rsidP="00906C52">
            <w:pPr>
              <w:spacing w:before="0" w:after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00AA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CE32A6" w:rsidRPr="00C752D6">
        <w:tc>
          <w:tcPr>
            <w:tcW w:w="0" w:type="auto"/>
            <w:gridSpan w:val="6"/>
            <w:vAlign w:val="center"/>
          </w:tcPr>
          <w:p w:rsidR="00CE32A6" w:rsidRPr="00400AA5" w:rsidRDefault="00CE32A6" w:rsidP="00906C52">
            <w:pPr>
              <w:spacing w:before="0" w:after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00AA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 том числе по коду бюджетной классификации 3110203211055118О244</w:t>
            </w:r>
          </w:p>
        </w:tc>
        <w:tc>
          <w:tcPr>
            <w:tcW w:w="0" w:type="auto"/>
            <w:vAlign w:val="center"/>
          </w:tcPr>
          <w:p w:rsidR="00CE32A6" w:rsidRPr="00400AA5" w:rsidRDefault="00CE32A6" w:rsidP="00906C52">
            <w:pPr>
              <w:spacing w:before="0" w:after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00AA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63 000.00</w:t>
            </w:r>
          </w:p>
        </w:tc>
        <w:tc>
          <w:tcPr>
            <w:tcW w:w="0" w:type="auto"/>
            <w:vAlign w:val="center"/>
          </w:tcPr>
          <w:p w:rsidR="00CE32A6" w:rsidRPr="00400AA5" w:rsidRDefault="00CE32A6" w:rsidP="00906C52">
            <w:pPr>
              <w:spacing w:before="0" w:after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00AA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20 700.00</w:t>
            </w:r>
          </w:p>
        </w:tc>
        <w:tc>
          <w:tcPr>
            <w:tcW w:w="0" w:type="auto"/>
            <w:vAlign w:val="center"/>
          </w:tcPr>
          <w:p w:rsidR="00CE32A6" w:rsidRPr="00400AA5" w:rsidRDefault="00CE32A6" w:rsidP="00906C52">
            <w:pPr>
              <w:spacing w:before="0" w:after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00AA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21 000.00</w:t>
            </w:r>
          </w:p>
        </w:tc>
        <w:tc>
          <w:tcPr>
            <w:tcW w:w="0" w:type="auto"/>
            <w:vAlign w:val="center"/>
          </w:tcPr>
          <w:p w:rsidR="00CE32A6" w:rsidRPr="00400AA5" w:rsidRDefault="00CE32A6" w:rsidP="00906C52">
            <w:pPr>
              <w:spacing w:before="0" w:after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00AA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21 300.00</w:t>
            </w:r>
          </w:p>
        </w:tc>
        <w:tc>
          <w:tcPr>
            <w:tcW w:w="0" w:type="auto"/>
            <w:vAlign w:val="center"/>
          </w:tcPr>
          <w:p w:rsidR="00CE32A6" w:rsidRPr="00400AA5" w:rsidRDefault="00CE32A6" w:rsidP="00906C52">
            <w:pPr>
              <w:spacing w:before="0" w:after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00AA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gridSpan w:val="4"/>
            <w:vAlign w:val="center"/>
          </w:tcPr>
          <w:p w:rsidR="00CE32A6" w:rsidRPr="00400AA5" w:rsidRDefault="00CE32A6" w:rsidP="00906C52">
            <w:pPr>
              <w:spacing w:before="0" w:after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00AA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CE32A6" w:rsidRPr="00C752D6">
        <w:tc>
          <w:tcPr>
            <w:tcW w:w="0" w:type="auto"/>
            <w:gridSpan w:val="6"/>
            <w:vAlign w:val="center"/>
          </w:tcPr>
          <w:p w:rsidR="00CE32A6" w:rsidRPr="00400AA5" w:rsidRDefault="00CE32A6" w:rsidP="00906C52">
            <w:pPr>
              <w:spacing w:before="0" w:after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00AA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 том числе по коду бюджетной классификации 3110113211094002Б244</w:t>
            </w:r>
          </w:p>
        </w:tc>
        <w:tc>
          <w:tcPr>
            <w:tcW w:w="0" w:type="auto"/>
            <w:vAlign w:val="center"/>
          </w:tcPr>
          <w:p w:rsidR="00CE32A6" w:rsidRPr="00400AA5" w:rsidRDefault="00CE32A6" w:rsidP="00906C52">
            <w:pPr>
              <w:spacing w:before="0" w:after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00AA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50 000.00</w:t>
            </w:r>
          </w:p>
        </w:tc>
        <w:tc>
          <w:tcPr>
            <w:tcW w:w="0" w:type="auto"/>
            <w:vAlign w:val="center"/>
          </w:tcPr>
          <w:p w:rsidR="00CE32A6" w:rsidRPr="00400AA5" w:rsidRDefault="00CE32A6" w:rsidP="00906C52">
            <w:pPr>
              <w:spacing w:before="0" w:after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00AA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50 000.00</w:t>
            </w:r>
          </w:p>
        </w:tc>
        <w:tc>
          <w:tcPr>
            <w:tcW w:w="0" w:type="auto"/>
            <w:vAlign w:val="center"/>
          </w:tcPr>
          <w:p w:rsidR="00CE32A6" w:rsidRPr="00400AA5" w:rsidRDefault="00CE32A6" w:rsidP="00906C52">
            <w:pPr>
              <w:spacing w:before="0" w:after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00AA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</w:tcPr>
          <w:p w:rsidR="00CE32A6" w:rsidRPr="00400AA5" w:rsidRDefault="00CE32A6" w:rsidP="00906C52">
            <w:pPr>
              <w:spacing w:before="0" w:after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00AA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</w:tcPr>
          <w:p w:rsidR="00CE32A6" w:rsidRPr="00400AA5" w:rsidRDefault="00CE32A6" w:rsidP="00906C52">
            <w:pPr>
              <w:spacing w:before="0" w:after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00AA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gridSpan w:val="4"/>
            <w:vAlign w:val="center"/>
          </w:tcPr>
          <w:p w:rsidR="00CE32A6" w:rsidRPr="00400AA5" w:rsidRDefault="00CE32A6" w:rsidP="00906C52">
            <w:pPr>
              <w:spacing w:before="0" w:after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00AA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CE32A6" w:rsidRPr="00C752D6">
        <w:tc>
          <w:tcPr>
            <w:tcW w:w="0" w:type="auto"/>
            <w:gridSpan w:val="6"/>
            <w:vAlign w:val="center"/>
          </w:tcPr>
          <w:p w:rsidR="00CE32A6" w:rsidRPr="00400AA5" w:rsidRDefault="00CE32A6" w:rsidP="00906C52">
            <w:pPr>
              <w:spacing w:before="0" w:after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00AA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 том числе по коду бюджетной классификации 3110503223014003Б244</w:t>
            </w:r>
          </w:p>
        </w:tc>
        <w:tc>
          <w:tcPr>
            <w:tcW w:w="0" w:type="auto"/>
            <w:vAlign w:val="center"/>
          </w:tcPr>
          <w:p w:rsidR="00CE32A6" w:rsidRPr="00400AA5" w:rsidRDefault="00CE32A6" w:rsidP="00906C52">
            <w:pPr>
              <w:spacing w:before="0" w:after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00AA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367 239.10</w:t>
            </w:r>
          </w:p>
        </w:tc>
        <w:tc>
          <w:tcPr>
            <w:tcW w:w="0" w:type="auto"/>
            <w:vAlign w:val="center"/>
          </w:tcPr>
          <w:p w:rsidR="00CE32A6" w:rsidRPr="00400AA5" w:rsidRDefault="00CE32A6" w:rsidP="00906C52">
            <w:pPr>
              <w:spacing w:before="0" w:after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00AA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92 039.10</w:t>
            </w:r>
          </w:p>
        </w:tc>
        <w:tc>
          <w:tcPr>
            <w:tcW w:w="0" w:type="auto"/>
            <w:vAlign w:val="center"/>
          </w:tcPr>
          <w:p w:rsidR="00CE32A6" w:rsidRPr="00400AA5" w:rsidRDefault="00CE32A6" w:rsidP="00906C52">
            <w:pPr>
              <w:spacing w:before="0" w:after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00AA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193 700.00</w:t>
            </w:r>
          </w:p>
        </w:tc>
        <w:tc>
          <w:tcPr>
            <w:tcW w:w="0" w:type="auto"/>
            <w:vAlign w:val="center"/>
          </w:tcPr>
          <w:p w:rsidR="00CE32A6" w:rsidRPr="00400AA5" w:rsidRDefault="00CE32A6" w:rsidP="00906C52">
            <w:pPr>
              <w:spacing w:before="0" w:after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00AA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81 500.00</w:t>
            </w:r>
          </w:p>
        </w:tc>
        <w:tc>
          <w:tcPr>
            <w:tcW w:w="0" w:type="auto"/>
            <w:vAlign w:val="center"/>
          </w:tcPr>
          <w:p w:rsidR="00CE32A6" w:rsidRPr="00400AA5" w:rsidRDefault="00CE32A6" w:rsidP="00906C52">
            <w:pPr>
              <w:spacing w:before="0" w:after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00AA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gridSpan w:val="4"/>
            <w:vAlign w:val="center"/>
          </w:tcPr>
          <w:p w:rsidR="00CE32A6" w:rsidRPr="00400AA5" w:rsidRDefault="00CE32A6" w:rsidP="00906C52">
            <w:pPr>
              <w:spacing w:before="0" w:after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00AA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CE32A6" w:rsidRPr="00C752D6">
        <w:tc>
          <w:tcPr>
            <w:tcW w:w="0" w:type="auto"/>
            <w:gridSpan w:val="6"/>
            <w:vAlign w:val="center"/>
          </w:tcPr>
          <w:p w:rsidR="00CE32A6" w:rsidRPr="00400AA5" w:rsidRDefault="00CE32A6" w:rsidP="00906C52">
            <w:pPr>
              <w:spacing w:before="0" w:after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00AA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Итого для осуществления закупок </w:t>
            </w:r>
          </w:p>
        </w:tc>
        <w:tc>
          <w:tcPr>
            <w:tcW w:w="0" w:type="auto"/>
            <w:vAlign w:val="center"/>
          </w:tcPr>
          <w:p w:rsidR="00CE32A6" w:rsidRPr="00400AA5" w:rsidRDefault="00CE32A6" w:rsidP="00906C52">
            <w:pPr>
              <w:spacing w:before="0" w:after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00AA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5 670 923.06</w:t>
            </w:r>
          </w:p>
        </w:tc>
        <w:tc>
          <w:tcPr>
            <w:tcW w:w="0" w:type="auto"/>
            <w:vAlign w:val="center"/>
          </w:tcPr>
          <w:p w:rsidR="00CE32A6" w:rsidRPr="00400AA5" w:rsidRDefault="00CE32A6" w:rsidP="00906C52">
            <w:pPr>
              <w:spacing w:before="0" w:after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00AA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1 842 923.06</w:t>
            </w:r>
          </w:p>
        </w:tc>
        <w:tc>
          <w:tcPr>
            <w:tcW w:w="0" w:type="auto"/>
            <w:vAlign w:val="center"/>
          </w:tcPr>
          <w:p w:rsidR="00CE32A6" w:rsidRPr="00400AA5" w:rsidRDefault="00CE32A6" w:rsidP="00906C52">
            <w:pPr>
              <w:spacing w:before="0" w:after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00AA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1 944 350.00</w:t>
            </w:r>
          </w:p>
        </w:tc>
        <w:tc>
          <w:tcPr>
            <w:tcW w:w="0" w:type="auto"/>
            <w:vAlign w:val="center"/>
          </w:tcPr>
          <w:p w:rsidR="00CE32A6" w:rsidRPr="00400AA5" w:rsidRDefault="00CE32A6" w:rsidP="00906C52">
            <w:pPr>
              <w:spacing w:before="0" w:after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00AA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1 883 650.00</w:t>
            </w:r>
          </w:p>
        </w:tc>
        <w:tc>
          <w:tcPr>
            <w:tcW w:w="0" w:type="auto"/>
            <w:vAlign w:val="center"/>
          </w:tcPr>
          <w:p w:rsidR="00CE32A6" w:rsidRPr="00400AA5" w:rsidRDefault="00CE32A6" w:rsidP="00906C52">
            <w:pPr>
              <w:spacing w:before="0" w:after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00AA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gridSpan w:val="4"/>
            <w:vAlign w:val="center"/>
          </w:tcPr>
          <w:p w:rsidR="00CE32A6" w:rsidRPr="00400AA5" w:rsidRDefault="00CE32A6" w:rsidP="00906C52">
            <w:pPr>
              <w:spacing w:before="0" w:after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00AA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CE32A6" w:rsidRPr="00400AA5" w:rsidRDefault="00CE32A6" w:rsidP="00906C52">
      <w:pPr>
        <w:spacing w:before="0" w:after="0"/>
        <w:rPr>
          <w:rFonts w:ascii="Times New Roman" w:hAnsi="Times New Roman" w:cs="Times New Roman"/>
          <w:sz w:val="18"/>
          <w:szCs w:val="18"/>
          <w:lang w:eastAsia="ru-RU"/>
        </w:rPr>
      </w:pPr>
    </w:p>
    <w:tbl>
      <w:tblPr>
        <w:tblW w:w="5000" w:type="pct"/>
        <w:tblInd w:w="2" w:type="dxa"/>
        <w:tblCellMar>
          <w:left w:w="0" w:type="dxa"/>
          <w:right w:w="0" w:type="dxa"/>
        </w:tblCellMar>
        <w:tblLook w:val="00A0"/>
      </w:tblPr>
      <w:tblGrid>
        <w:gridCol w:w="2208"/>
        <w:gridCol w:w="45"/>
        <w:gridCol w:w="4320"/>
        <w:gridCol w:w="45"/>
        <w:gridCol w:w="2161"/>
        <w:gridCol w:w="45"/>
        <w:gridCol w:w="5761"/>
      </w:tblGrid>
      <w:tr w:rsidR="00CE32A6" w:rsidRPr="00C752D6">
        <w:tc>
          <w:tcPr>
            <w:tcW w:w="0" w:type="auto"/>
            <w:vMerge w:val="restart"/>
          </w:tcPr>
          <w:p w:rsidR="00CE32A6" w:rsidRPr="00400AA5" w:rsidRDefault="00CE32A6" w:rsidP="00906C52">
            <w:pPr>
              <w:spacing w:before="0" w:after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00AA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Ответственный исполнитель</w:t>
            </w:r>
          </w:p>
        </w:tc>
        <w:tc>
          <w:tcPr>
            <w:tcW w:w="75" w:type="dxa"/>
            <w:vMerge w:val="restart"/>
            <w:vAlign w:val="center"/>
          </w:tcPr>
          <w:p w:rsidR="00CE32A6" w:rsidRPr="00400AA5" w:rsidRDefault="00CE32A6" w:rsidP="00906C52">
            <w:pPr>
              <w:spacing w:before="0" w:after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00AA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0" w:type="pc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15" w:type="dxa"/>
            </w:tcMar>
            <w:vAlign w:val="center"/>
          </w:tcPr>
          <w:p w:rsidR="00CE32A6" w:rsidRPr="00400AA5" w:rsidRDefault="00CE32A6" w:rsidP="00906C52">
            <w:pPr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00AA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ИСПОЛНЯЮЩАЯ ОБЯЗАННОСТИ ГЛАВЫ</w:t>
            </w:r>
          </w:p>
        </w:tc>
        <w:tc>
          <w:tcPr>
            <w:tcW w:w="75" w:type="dxa"/>
            <w:vMerge w:val="restart"/>
            <w:vAlign w:val="center"/>
          </w:tcPr>
          <w:p w:rsidR="00CE32A6" w:rsidRPr="00400AA5" w:rsidRDefault="00CE32A6" w:rsidP="00906C52">
            <w:pPr>
              <w:spacing w:before="0" w:after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00AA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0" w:type="pc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15" w:type="dxa"/>
            </w:tcMar>
            <w:vAlign w:val="center"/>
          </w:tcPr>
          <w:p w:rsidR="00CE32A6" w:rsidRPr="00400AA5" w:rsidRDefault="00CE32A6" w:rsidP="00906C52">
            <w:pPr>
              <w:spacing w:before="0" w:after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00AA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" w:type="dxa"/>
            <w:vMerge w:val="restart"/>
            <w:vAlign w:val="center"/>
          </w:tcPr>
          <w:p w:rsidR="00CE32A6" w:rsidRPr="00400AA5" w:rsidRDefault="00CE32A6" w:rsidP="00906C52">
            <w:pPr>
              <w:spacing w:before="0" w:after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00AA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00" w:type="pc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15" w:type="dxa"/>
            </w:tcMar>
            <w:vAlign w:val="center"/>
          </w:tcPr>
          <w:p w:rsidR="00CE32A6" w:rsidRPr="00400AA5" w:rsidRDefault="00CE32A6" w:rsidP="00906C52">
            <w:pPr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00AA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ГРИБАЛЁВА ОЛЬГА ЛЕОНИДОВНА</w:t>
            </w:r>
          </w:p>
        </w:tc>
      </w:tr>
      <w:tr w:rsidR="00CE32A6" w:rsidRPr="00C752D6">
        <w:tc>
          <w:tcPr>
            <w:tcW w:w="0" w:type="auto"/>
            <w:vMerge/>
            <w:vAlign w:val="center"/>
          </w:tcPr>
          <w:p w:rsidR="00CE32A6" w:rsidRPr="00400AA5" w:rsidRDefault="00CE32A6" w:rsidP="00906C52">
            <w:pPr>
              <w:spacing w:before="0" w:after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CE32A6" w:rsidRPr="00400AA5" w:rsidRDefault="00CE32A6" w:rsidP="00906C52">
            <w:pPr>
              <w:spacing w:before="0" w:after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E32A6" w:rsidRPr="00400AA5" w:rsidRDefault="00CE32A6" w:rsidP="00906C52">
            <w:pPr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00AA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(должность)</w:t>
            </w:r>
          </w:p>
        </w:tc>
        <w:tc>
          <w:tcPr>
            <w:tcW w:w="0" w:type="auto"/>
            <w:vMerge/>
            <w:vAlign w:val="center"/>
          </w:tcPr>
          <w:p w:rsidR="00CE32A6" w:rsidRPr="00400AA5" w:rsidRDefault="00CE32A6" w:rsidP="00906C52">
            <w:pPr>
              <w:spacing w:before="0" w:after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E32A6" w:rsidRPr="00400AA5" w:rsidRDefault="00CE32A6" w:rsidP="00906C52">
            <w:pPr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00AA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0" w:type="auto"/>
            <w:vMerge/>
            <w:vAlign w:val="center"/>
          </w:tcPr>
          <w:p w:rsidR="00CE32A6" w:rsidRPr="00400AA5" w:rsidRDefault="00CE32A6" w:rsidP="00906C52">
            <w:pPr>
              <w:spacing w:before="0" w:after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E32A6" w:rsidRPr="00400AA5" w:rsidRDefault="00CE32A6" w:rsidP="00906C52">
            <w:pPr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00AA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(расшифровка подписи)</w:t>
            </w:r>
          </w:p>
        </w:tc>
      </w:tr>
      <w:tr w:rsidR="00CE32A6" w:rsidRPr="00C752D6">
        <w:tc>
          <w:tcPr>
            <w:tcW w:w="0" w:type="auto"/>
            <w:gridSpan w:val="7"/>
            <w:vAlign w:val="center"/>
          </w:tcPr>
          <w:p w:rsidR="00CE32A6" w:rsidRPr="00400AA5" w:rsidRDefault="00CE32A6" w:rsidP="00906C52">
            <w:pPr>
              <w:spacing w:before="0" w:after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0A0"/>
            </w:tblPr>
            <w:tblGrid>
              <w:gridCol w:w="730"/>
              <w:gridCol w:w="1033"/>
              <w:gridCol w:w="225"/>
              <w:gridCol w:w="1033"/>
              <w:gridCol w:w="7177"/>
              <w:gridCol w:w="2067"/>
              <w:gridCol w:w="225"/>
              <w:gridCol w:w="1366"/>
              <w:gridCol w:w="729"/>
            </w:tblGrid>
            <w:tr w:rsidR="00CE32A6" w:rsidRPr="00C752D6">
              <w:tc>
                <w:tcPr>
                  <w:tcW w:w="250" w:type="pct"/>
                  <w:vAlign w:val="center"/>
                </w:tcPr>
                <w:p w:rsidR="00CE32A6" w:rsidRPr="00400AA5" w:rsidRDefault="00CE32A6" w:rsidP="00906C52">
                  <w:pPr>
                    <w:spacing w:before="0"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00AA5"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</w:tcPr>
                <w:p w:rsidR="00CE32A6" w:rsidRPr="00400AA5" w:rsidRDefault="00CE32A6" w:rsidP="00906C52">
                  <w:pPr>
                    <w:spacing w:before="0"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00AA5"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>«</w:t>
                  </w:r>
                </w:p>
              </w:tc>
              <w:tc>
                <w:tcPr>
                  <w:tcW w:w="225" w:type="dxa"/>
                  <w:tcBorders>
                    <w:bottom w:val="single" w:sz="6" w:space="0" w:color="000000"/>
                  </w:tcBorders>
                  <w:vAlign w:val="center"/>
                </w:tcPr>
                <w:p w:rsidR="00CE32A6" w:rsidRPr="00400AA5" w:rsidRDefault="00CE32A6" w:rsidP="00906C52">
                  <w:pPr>
                    <w:spacing w:before="0"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00AA5"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>27</w:t>
                  </w:r>
                </w:p>
              </w:tc>
              <w:tc>
                <w:tcPr>
                  <w:tcW w:w="0" w:type="auto"/>
                  <w:vAlign w:val="center"/>
                </w:tcPr>
                <w:p w:rsidR="00CE32A6" w:rsidRPr="00400AA5" w:rsidRDefault="00CE32A6" w:rsidP="00906C52">
                  <w:pPr>
                    <w:spacing w:before="0"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00AA5"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>»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</w:tcPr>
                <w:p w:rsidR="00CE32A6" w:rsidRPr="00400AA5" w:rsidRDefault="00CE32A6" w:rsidP="00906C52">
                  <w:pPr>
                    <w:spacing w:before="0"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00AA5"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>февраля</w:t>
                  </w:r>
                </w:p>
              </w:tc>
              <w:tc>
                <w:tcPr>
                  <w:tcW w:w="0" w:type="auto"/>
                  <w:vAlign w:val="center"/>
                </w:tcPr>
                <w:p w:rsidR="00CE32A6" w:rsidRPr="00400AA5" w:rsidRDefault="00CE32A6" w:rsidP="00906C52">
                  <w:pPr>
                    <w:spacing w:before="0"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00AA5"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>20</w:t>
                  </w:r>
                </w:p>
              </w:tc>
              <w:tc>
                <w:tcPr>
                  <w:tcW w:w="225" w:type="dxa"/>
                  <w:tcBorders>
                    <w:bottom w:val="single" w:sz="6" w:space="0" w:color="000000"/>
                  </w:tcBorders>
                  <w:vAlign w:val="center"/>
                </w:tcPr>
                <w:p w:rsidR="00CE32A6" w:rsidRPr="00400AA5" w:rsidRDefault="00CE32A6" w:rsidP="00906C52">
                  <w:pPr>
                    <w:spacing w:before="0"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00AA5"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>18</w:t>
                  </w:r>
                </w:p>
              </w:tc>
              <w:tc>
                <w:tcPr>
                  <w:tcW w:w="0" w:type="auto"/>
                  <w:vAlign w:val="center"/>
                </w:tcPr>
                <w:p w:rsidR="00CE32A6" w:rsidRPr="00400AA5" w:rsidRDefault="00CE32A6" w:rsidP="00906C52">
                  <w:pPr>
                    <w:spacing w:before="0"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00AA5"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>г.</w:t>
                  </w:r>
                </w:p>
              </w:tc>
              <w:tc>
                <w:tcPr>
                  <w:tcW w:w="250" w:type="pct"/>
                  <w:vAlign w:val="center"/>
                </w:tcPr>
                <w:p w:rsidR="00CE32A6" w:rsidRPr="00400AA5" w:rsidRDefault="00CE32A6" w:rsidP="00906C52">
                  <w:pPr>
                    <w:spacing w:before="0"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00AA5"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</w:tbl>
          <w:p w:rsidR="00CE32A6" w:rsidRPr="00400AA5" w:rsidRDefault="00CE32A6" w:rsidP="00906C52">
            <w:pPr>
              <w:spacing w:before="0" w:after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CE32A6" w:rsidRPr="00400AA5" w:rsidRDefault="00CE32A6" w:rsidP="00906C52">
      <w:pPr>
        <w:spacing w:before="0" w:after="0"/>
        <w:rPr>
          <w:rFonts w:ascii="Times New Roman" w:hAnsi="Times New Roman" w:cs="Times New Roman"/>
          <w:vanish/>
          <w:sz w:val="18"/>
          <w:szCs w:val="18"/>
          <w:lang w:eastAsia="ru-RU"/>
        </w:rPr>
      </w:pPr>
    </w:p>
    <w:tbl>
      <w:tblPr>
        <w:tblW w:w="5000" w:type="pct"/>
        <w:tblInd w:w="2" w:type="dxa"/>
        <w:tblCellMar>
          <w:left w:w="0" w:type="dxa"/>
          <w:right w:w="0" w:type="dxa"/>
        </w:tblCellMar>
        <w:tblLook w:val="00A0"/>
      </w:tblPr>
      <w:tblGrid>
        <w:gridCol w:w="14570"/>
      </w:tblGrid>
      <w:tr w:rsidR="00CE32A6" w:rsidRPr="00C752D6">
        <w:tc>
          <w:tcPr>
            <w:tcW w:w="0" w:type="auto"/>
            <w:vAlign w:val="center"/>
          </w:tcPr>
          <w:p w:rsidR="00CE32A6" w:rsidRDefault="00CE32A6" w:rsidP="00906C5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CE32A6" w:rsidRDefault="00CE32A6" w:rsidP="00906C5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CE32A6" w:rsidRDefault="00CE32A6" w:rsidP="00906C5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CE32A6" w:rsidRDefault="00CE32A6" w:rsidP="00906C5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CE32A6" w:rsidRDefault="00CE32A6" w:rsidP="00906C5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CE32A6" w:rsidRPr="00400AA5" w:rsidRDefault="00CE32A6" w:rsidP="00906C52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CE32A6" w:rsidRPr="00400AA5" w:rsidRDefault="00CE32A6" w:rsidP="00906C5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00AA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Форма обоснования закупок товаров, работ и услуг для обеспечения государственных </w:t>
            </w:r>
            <w:r w:rsidRPr="00400AA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br/>
              <w:t>и муниципальных нужд при формировании и утверждении плана закупок</w:t>
            </w:r>
            <w:r w:rsidRPr="00400AA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</w:tr>
    </w:tbl>
    <w:p w:rsidR="00CE32A6" w:rsidRPr="00400AA5" w:rsidRDefault="00CE32A6" w:rsidP="00906C52">
      <w:pPr>
        <w:spacing w:before="0" w:after="0"/>
        <w:rPr>
          <w:rFonts w:ascii="Times New Roman" w:hAnsi="Times New Roman" w:cs="Times New Roman"/>
          <w:vanish/>
          <w:sz w:val="18"/>
          <w:szCs w:val="18"/>
          <w:lang w:eastAsia="ru-RU"/>
        </w:rPr>
      </w:pPr>
    </w:p>
    <w:tbl>
      <w:tblPr>
        <w:tblW w:w="5000" w:type="pct"/>
        <w:tblInd w:w="2" w:type="dxa"/>
        <w:tblCellMar>
          <w:left w:w="0" w:type="dxa"/>
          <w:right w:w="0" w:type="dxa"/>
        </w:tblCellMar>
        <w:tblLook w:val="00A0"/>
      </w:tblPr>
      <w:tblGrid>
        <w:gridCol w:w="11293"/>
        <w:gridCol w:w="2124"/>
        <w:gridCol w:w="1153"/>
      </w:tblGrid>
      <w:tr w:rsidR="00CE32A6" w:rsidRPr="00C752D6">
        <w:tc>
          <w:tcPr>
            <w:tcW w:w="0" w:type="auto"/>
            <w:vAlign w:val="center"/>
          </w:tcPr>
          <w:p w:rsidR="00CE32A6" w:rsidRPr="00400AA5" w:rsidRDefault="00CE32A6" w:rsidP="00906C52">
            <w:pPr>
              <w:spacing w:before="0" w:after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00AA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Вид документа (базовый (0), измененный (порядковый код изменения)) </w:t>
            </w:r>
            <w:r w:rsidRPr="00400AA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br/>
              <w:t xml:space="preserve">измененный(2) 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</w:tcPr>
          <w:p w:rsidR="00CE32A6" w:rsidRPr="00400AA5" w:rsidRDefault="00CE32A6" w:rsidP="00906C52">
            <w:pPr>
              <w:spacing w:before="0" w:after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00AA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изменения</w:t>
            </w:r>
          </w:p>
        </w:tc>
        <w:tc>
          <w:tcPr>
            <w:tcW w:w="1153" w:type="dxa"/>
            <w:vAlign w:val="center"/>
          </w:tcPr>
          <w:p w:rsidR="00CE32A6" w:rsidRPr="00400AA5" w:rsidRDefault="00CE32A6" w:rsidP="00906C52">
            <w:pPr>
              <w:spacing w:before="0" w:after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00AA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CE32A6" w:rsidRPr="00C752D6">
        <w:tc>
          <w:tcPr>
            <w:tcW w:w="0" w:type="auto"/>
            <w:tcBorders>
              <w:bottom w:val="single" w:sz="6" w:space="0" w:color="000000"/>
            </w:tcBorders>
            <w:vAlign w:val="center"/>
          </w:tcPr>
          <w:p w:rsidR="00CE32A6" w:rsidRPr="00400AA5" w:rsidRDefault="00CE32A6" w:rsidP="00906C52">
            <w:pPr>
              <w:spacing w:before="0" w:after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E32A6" w:rsidRPr="00400AA5" w:rsidRDefault="00CE32A6" w:rsidP="00906C52">
            <w:pPr>
              <w:spacing w:before="0" w:after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E32A6" w:rsidRPr="00400AA5" w:rsidRDefault="00CE32A6" w:rsidP="00906C52">
            <w:pPr>
              <w:spacing w:before="0" w:after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E32A6" w:rsidRPr="00C752D6">
        <w:tc>
          <w:tcPr>
            <w:tcW w:w="0" w:type="auto"/>
            <w:gridSpan w:val="3"/>
            <w:vAlign w:val="center"/>
          </w:tcPr>
          <w:p w:rsidR="00CE32A6" w:rsidRPr="00400AA5" w:rsidRDefault="00CE32A6" w:rsidP="00906C52">
            <w:pPr>
              <w:spacing w:before="0" w:after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00AA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CE32A6" w:rsidRPr="00C752D6">
        <w:tc>
          <w:tcPr>
            <w:tcW w:w="0" w:type="auto"/>
            <w:gridSpan w:val="3"/>
            <w:vAlign w:val="center"/>
          </w:tcPr>
          <w:p w:rsidR="00CE32A6" w:rsidRPr="00400AA5" w:rsidRDefault="00CE32A6" w:rsidP="00906C52">
            <w:pPr>
              <w:spacing w:before="0" w:after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00AA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CE32A6" w:rsidRPr="00400AA5" w:rsidRDefault="00CE32A6" w:rsidP="00906C52">
      <w:pPr>
        <w:spacing w:before="0" w:after="0"/>
        <w:rPr>
          <w:rFonts w:ascii="Times New Roman" w:hAnsi="Times New Roman" w:cs="Times New Roman"/>
          <w:vanish/>
          <w:sz w:val="18"/>
          <w:szCs w:val="18"/>
          <w:lang w:eastAsia="ru-RU"/>
        </w:rPr>
      </w:pP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260"/>
        <w:gridCol w:w="3970"/>
        <w:gridCol w:w="1429"/>
        <w:gridCol w:w="2154"/>
        <w:gridCol w:w="2321"/>
        <w:gridCol w:w="1956"/>
        <w:gridCol w:w="2490"/>
      </w:tblGrid>
      <w:tr w:rsidR="00CE32A6" w:rsidRPr="00C752D6">
        <w:trPr>
          <w:tblHeader/>
        </w:trPr>
        <w:tc>
          <w:tcPr>
            <w:tcW w:w="0" w:type="auto"/>
            <w:vAlign w:val="center"/>
          </w:tcPr>
          <w:p w:rsidR="00CE32A6" w:rsidRPr="00400AA5" w:rsidRDefault="00CE32A6" w:rsidP="00906C52">
            <w:pPr>
              <w:spacing w:before="0" w:after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00AA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0" w:type="auto"/>
            <w:vAlign w:val="center"/>
          </w:tcPr>
          <w:p w:rsidR="00CE32A6" w:rsidRPr="00400AA5" w:rsidRDefault="00CE32A6" w:rsidP="00906C52">
            <w:pPr>
              <w:spacing w:before="0" w:after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00AA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vAlign w:val="center"/>
          </w:tcPr>
          <w:p w:rsidR="00CE32A6" w:rsidRPr="00400AA5" w:rsidRDefault="00CE32A6" w:rsidP="00906C52">
            <w:pPr>
              <w:spacing w:before="0" w:after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00AA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объекта и (или) объектов закупки</w:t>
            </w:r>
          </w:p>
        </w:tc>
        <w:tc>
          <w:tcPr>
            <w:tcW w:w="0" w:type="auto"/>
            <w:vAlign w:val="center"/>
          </w:tcPr>
          <w:p w:rsidR="00CE32A6" w:rsidRPr="00400AA5" w:rsidRDefault="00CE32A6" w:rsidP="00906C52">
            <w:pPr>
              <w:spacing w:before="0" w:after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00AA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Наименование государственной программы или программы субъекта Российской Федерации, муниципальной программы (в том числе целевой программы, ведомственной целевой программы, иного документа стратегического и программно-целевого планирования) в случае, если закупка планируется в рамках указанной программы </w:t>
            </w:r>
          </w:p>
        </w:tc>
        <w:tc>
          <w:tcPr>
            <w:tcW w:w="0" w:type="auto"/>
            <w:vAlign w:val="center"/>
          </w:tcPr>
          <w:p w:rsidR="00CE32A6" w:rsidRPr="00400AA5" w:rsidRDefault="00CE32A6" w:rsidP="00906C52">
            <w:pPr>
              <w:spacing w:before="0" w:after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00AA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мероприятия государственной программы или программы субъекта Российской Федерации, муниципальной программы (в том числе целевой программы, ведомственной целевой программы, иного документа стратегического и программно-целевого планирования), наименование функции, полномочия государственного органа, органа управления государственным внебюджетным фондом, муниципального органа и (или) наименование международного договора Российской Федерации</w:t>
            </w:r>
          </w:p>
        </w:tc>
        <w:tc>
          <w:tcPr>
            <w:tcW w:w="0" w:type="auto"/>
            <w:vAlign w:val="center"/>
          </w:tcPr>
          <w:p w:rsidR="00CE32A6" w:rsidRPr="00400AA5" w:rsidRDefault="00CE32A6" w:rsidP="00906C52">
            <w:pPr>
              <w:spacing w:before="0" w:after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00AA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Обоснование соответствия объекта и (или) объектов закупки мероприятию государственной (муниципальной) программы, функциям, полномочиям и (или) международному договору Российской Федерации</w:t>
            </w:r>
          </w:p>
        </w:tc>
        <w:tc>
          <w:tcPr>
            <w:tcW w:w="0" w:type="auto"/>
            <w:vAlign w:val="center"/>
          </w:tcPr>
          <w:p w:rsidR="00CE32A6" w:rsidRPr="00400AA5" w:rsidRDefault="00CE32A6" w:rsidP="00906C52">
            <w:pPr>
              <w:spacing w:before="0" w:after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00AA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Полное наименование, дата принятия и номер утвержденных в соответствии со статьей 19 Федерального закона "О контрактной системе в сфере закупок товаров, работ, услуг для обеспечения государственных и муниципальных нужд" нормативных правовых (правовых) актов, устанавливающих требования к отдельным видам товаров, работ и услуг (в том числе предельные цены товаров, работ и услуг) и (или) к определению нормативных затрат на обеспечение функций, полномочий государственных органов, органов управления государственными внебюджетными фондами, муниципальных органов, в том числе подведомственных указанным органам казенных учреждений, или указание на отсутствие такого акта для соответствующего объекта и (или) соответствующих объектов закупки </w:t>
            </w:r>
          </w:p>
        </w:tc>
      </w:tr>
      <w:tr w:rsidR="00CE32A6" w:rsidRPr="00C752D6">
        <w:trPr>
          <w:tblHeader/>
        </w:trPr>
        <w:tc>
          <w:tcPr>
            <w:tcW w:w="0" w:type="auto"/>
            <w:vAlign w:val="center"/>
          </w:tcPr>
          <w:p w:rsidR="00CE32A6" w:rsidRPr="00400AA5" w:rsidRDefault="00CE32A6" w:rsidP="00906C52">
            <w:pPr>
              <w:spacing w:before="0" w:after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00AA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CE32A6" w:rsidRPr="00400AA5" w:rsidRDefault="00CE32A6" w:rsidP="00906C52">
            <w:pPr>
              <w:spacing w:before="0" w:after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00AA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vAlign w:val="center"/>
          </w:tcPr>
          <w:p w:rsidR="00CE32A6" w:rsidRPr="00400AA5" w:rsidRDefault="00CE32A6" w:rsidP="00906C52">
            <w:pPr>
              <w:spacing w:before="0" w:after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00AA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vAlign w:val="center"/>
          </w:tcPr>
          <w:p w:rsidR="00CE32A6" w:rsidRPr="00400AA5" w:rsidRDefault="00CE32A6" w:rsidP="00906C52">
            <w:pPr>
              <w:spacing w:before="0" w:after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00AA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vAlign w:val="center"/>
          </w:tcPr>
          <w:p w:rsidR="00CE32A6" w:rsidRPr="00400AA5" w:rsidRDefault="00CE32A6" w:rsidP="00906C52">
            <w:pPr>
              <w:spacing w:before="0" w:after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00AA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vAlign w:val="center"/>
          </w:tcPr>
          <w:p w:rsidR="00CE32A6" w:rsidRPr="00400AA5" w:rsidRDefault="00CE32A6" w:rsidP="00906C52">
            <w:pPr>
              <w:spacing w:before="0" w:after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00AA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vAlign w:val="center"/>
          </w:tcPr>
          <w:p w:rsidR="00CE32A6" w:rsidRPr="00400AA5" w:rsidRDefault="00CE32A6" w:rsidP="00906C52">
            <w:pPr>
              <w:spacing w:before="0" w:after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00AA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</w:tr>
      <w:tr w:rsidR="00CE32A6" w:rsidRPr="00C752D6">
        <w:tc>
          <w:tcPr>
            <w:tcW w:w="0" w:type="auto"/>
            <w:vAlign w:val="center"/>
          </w:tcPr>
          <w:p w:rsidR="00CE32A6" w:rsidRPr="00400AA5" w:rsidRDefault="00CE32A6" w:rsidP="00906C52">
            <w:pPr>
              <w:spacing w:before="0" w:after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00AA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CE32A6" w:rsidRPr="00400AA5" w:rsidRDefault="00CE32A6" w:rsidP="00906C52">
            <w:pPr>
              <w:spacing w:before="0" w:after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00AA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203692200441169220100100030003512244</w:t>
            </w:r>
          </w:p>
        </w:tc>
        <w:tc>
          <w:tcPr>
            <w:tcW w:w="0" w:type="auto"/>
            <w:vAlign w:val="center"/>
          </w:tcPr>
          <w:p w:rsidR="00CE32A6" w:rsidRPr="00400AA5" w:rsidRDefault="00CE32A6" w:rsidP="00906C52">
            <w:pPr>
              <w:spacing w:before="0" w:after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00AA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Поставка электрической энергии </w:t>
            </w:r>
          </w:p>
        </w:tc>
        <w:tc>
          <w:tcPr>
            <w:tcW w:w="0" w:type="auto"/>
            <w:vAlign w:val="center"/>
          </w:tcPr>
          <w:p w:rsidR="00CE32A6" w:rsidRPr="00400AA5" w:rsidRDefault="00CE32A6" w:rsidP="00906C52">
            <w:pPr>
              <w:spacing w:before="0" w:after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00AA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Муниципальное управление в городском поселении поселок Старая Торопа ,развитие жилищно-коммунального хозяйства городского поселения </w:t>
            </w:r>
          </w:p>
        </w:tc>
        <w:tc>
          <w:tcPr>
            <w:tcW w:w="0" w:type="auto"/>
            <w:vAlign w:val="center"/>
          </w:tcPr>
          <w:p w:rsidR="00CE32A6" w:rsidRPr="00400AA5" w:rsidRDefault="00CE32A6" w:rsidP="00906C52">
            <w:pPr>
              <w:spacing w:before="0" w:after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00AA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Обеспечение деятельности администрации городского поселения поселок Старая Торопа Западнодвинского района Тверской области , Уличное освещение в границах поселения </w:t>
            </w:r>
          </w:p>
        </w:tc>
        <w:tc>
          <w:tcPr>
            <w:tcW w:w="0" w:type="auto"/>
            <w:vAlign w:val="center"/>
          </w:tcPr>
          <w:p w:rsidR="00CE32A6" w:rsidRPr="00400AA5" w:rsidRDefault="00CE32A6" w:rsidP="00906C52">
            <w:pPr>
              <w:spacing w:before="0" w:after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00AA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Закупка услуги электроснабжения административного здания,уличного освещения необходима для обеспечения нормального функционирования муниципальных органов </w:t>
            </w:r>
          </w:p>
        </w:tc>
        <w:tc>
          <w:tcPr>
            <w:tcW w:w="0" w:type="auto"/>
            <w:vAlign w:val="center"/>
          </w:tcPr>
          <w:p w:rsidR="00CE32A6" w:rsidRPr="00400AA5" w:rsidRDefault="00CE32A6" w:rsidP="00906C52">
            <w:pPr>
              <w:spacing w:before="0" w:after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00AA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Постановление администрации городского поселения поселок Старая Торопа "Об утверждении требований к отдельным видам товаров, работ, услуг, их потребительским свойствам и иным характеристикам, а также значения таких свойств и характеристик (в том числе предельные цены товаров, работ, услуг), закупаемых администрацией городского поселения поселок Старая Торопа Западнодвинского района Тверской области и подведомственными ей казенными учреждениями № 96 от 2016-08-31</w:t>
            </w:r>
            <w:r w:rsidRPr="00400AA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br/>
              <w:t>Постановление администрации городского поселения поселок Старая Торопа "Об утверждении Правил определения требований к отдельным видам товаров, работ, услуг (в том числе предельных цен товаров, работ, услуг), закупаемых для обеспечения муниципальных нужд муниципального образования городское поселение поселок Старая Торопа Западнодвинского района Тверской области" № 221 от 2015-12-28</w:t>
            </w:r>
          </w:p>
        </w:tc>
      </w:tr>
      <w:tr w:rsidR="00CE32A6" w:rsidRPr="00C752D6">
        <w:tc>
          <w:tcPr>
            <w:tcW w:w="0" w:type="auto"/>
            <w:vAlign w:val="center"/>
          </w:tcPr>
          <w:p w:rsidR="00CE32A6" w:rsidRPr="00400AA5" w:rsidRDefault="00CE32A6" w:rsidP="00906C52">
            <w:pPr>
              <w:spacing w:before="0" w:after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00AA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vAlign w:val="center"/>
          </w:tcPr>
          <w:p w:rsidR="00CE32A6" w:rsidRPr="00400AA5" w:rsidRDefault="00CE32A6" w:rsidP="00906C52">
            <w:pPr>
              <w:spacing w:before="0" w:after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00AA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193692200441169220100100020003512244</w:t>
            </w:r>
          </w:p>
        </w:tc>
        <w:tc>
          <w:tcPr>
            <w:tcW w:w="0" w:type="auto"/>
            <w:vAlign w:val="center"/>
          </w:tcPr>
          <w:p w:rsidR="00CE32A6" w:rsidRPr="00400AA5" w:rsidRDefault="00CE32A6" w:rsidP="00906C52">
            <w:pPr>
              <w:spacing w:before="0" w:after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00AA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Поставка электрической энергии </w:t>
            </w:r>
          </w:p>
        </w:tc>
        <w:tc>
          <w:tcPr>
            <w:tcW w:w="0" w:type="auto"/>
            <w:vAlign w:val="center"/>
          </w:tcPr>
          <w:p w:rsidR="00CE32A6" w:rsidRPr="00400AA5" w:rsidRDefault="00CE32A6" w:rsidP="00906C52">
            <w:pPr>
              <w:spacing w:before="0" w:after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00AA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Муниципальное управление в городском поселении поселок Старая Торопа ,развитие жилищно-коммунального хозяйства городского поселения </w:t>
            </w:r>
          </w:p>
        </w:tc>
        <w:tc>
          <w:tcPr>
            <w:tcW w:w="0" w:type="auto"/>
            <w:vAlign w:val="center"/>
          </w:tcPr>
          <w:p w:rsidR="00CE32A6" w:rsidRPr="00400AA5" w:rsidRDefault="00CE32A6" w:rsidP="00906C52">
            <w:pPr>
              <w:spacing w:before="0" w:after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00AA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Обеспечение деятельности администрации городского поселения поселок Старая Торопа Западнодвинского района Тверской области , Уличное освещение в границах поселения </w:t>
            </w:r>
          </w:p>
        </w:tc>
        <w:tc>
          <w:tcPr>
            <w:tcW w:w="0" w:type="auto"/>
            <w:vAlign w:val="center"/>
          </w:tcPr>
          <w:p w:rsidR="00CE32A6" w:rsidRPr="00400AA5" w:rsidRDefault="00CE32A6" w:rsidP="00906C52">
            <w:pPr>
              <w:spacing w:before="0" w:after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00AA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Закупка услуги электроснабжения административного здания,уличного освещения необходима для обеспечения нормального функционирования муниципальных органов </w:t>
            </w:r>
          </w:p>
        </w:tc>
        <w:tc>
          <w:tcPr>
            <w:tcW w:w="0" w:type="auto"/>
            <w:vAlign w:val="center"/>
          </w:tcPr>
          <w:p w:rsidR="00CE32A6" w:rsidRPr="00400AA5" w:rsidRDefault="00CE32A6" w:rsidP="00906C52">
            <w:pPr>
              <w:spacing w:before="0" w:after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00AA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Постановление администрации городского поселения поселок Старая Торопа "Об утверждении требований к отдельным видам товаров, работ, услуг, их потребительским свойствам и иным характеристикам, а также значения таких свойств и характеристик (в том числе предельные цены товаров, работ, услуг), закупаемых администрацией городского поселения поселок Старая Торопа Западнодвинского района Тверской области и подведомственными ей казенными учреждениями № 96 от 2016-08-31</w:t>
            </w:r>
            <w:r w:rsidRPr="00400AA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br/>
              <w:t>Постановление администрации городского поселения поселок Старая Торопа "Об утверждении Правил определения требований к отдельным видам товаров, работ, услуг (в том числе предельных цен товаров, работ, услуг), закупаемых для обеспечения муниципальных нужд муниципального образования городское поселение поселок Старая Торопа Западнодвинского района Тверской области" № 221 от 2015-12-28</w:t>
            </w:r>
          </w:p>
        </w:tc>
      </w:tr>
      <w:tr w:rsidR="00CE32A6" w:rsidRPr="00C752D6">
        <w:tc>
          <w:tcPr>
            <w:tcW w:w="0" w:type="auto"/>
            <w:vAlign w:val="center"/>
          </w:tcPr>
          <w:p w:rsidR="00CE32A6" w:rsidRPr="00400AA5" w:rsidRDefault="00CE32A6" w:rsidP="00906C52">
            <w:pPr>
              <w:spacing w:before="0" w:after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00AA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vAlign w:val="center"/>
          </w:tcPr>
          <w:p w:rsidR="00CE32A6" w:rsidRPr="00400AA5" w:rsidRDefault="00CE32A6" w:rsidP="00906C52">
            <w:pPr>
              <w:spacing w:before="0" w:after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00AA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183692200441169220100100010003512244</w:t>
            </w:r>
          </w:p>
        </w:tc>
        <w:tc>
          <w:tcPr>
            <w:tcW w:w="0" w:type="auto"/>
            <w:vAlign w:val="center"/>
          </w:tcPr>
          <w:p w:rsidR="00CE32A6" w:rsidRPr="00400AA5" w:rsidRDefault="00CE32A6" w:rsidP="00906C52">
            <w:pPr>
              <w:spacing w:before="0" w:after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00AA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Поставка электрической энергии </w:t>
            </w:r>
          </w:p>
        </w:tc>
        <w:tc>
          <w:tcPr>
            <w:tcW w:w="0" w:type="auto"/>
            <w:vAlign w:val="center"/>
          </w:tcPr>
          <w:p w:rsidR="00CE32A6" w:rsidRPr="00400AA5" w:rsidRDefault="00CE32A6" w:rsidP="00906C52">
            <w:pPr>
              <w:spacing w:before="0" w:after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00AA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Муниципальное управление в городском поселении поселок Старая Торопа ,развитие жилищно-коммунального хозяйства городского поселения </w:t>
            </w:r>
          </w:p>
        </w:tc>
        <w:tc>
          <w:tcPr>
            <w:tcW w:w="0" w:type="auto"/>
            <w:vAlign w:val="center"/>
          </w:tcPr>
          <w:p w:rsidR="00CE32A6" w:rsidRPr="00400AA5" w:rsidRDefault="00CE32A6" w:rsidP="00906C52">
            <w:pPr>
              <w:spacing w:before="0" w:after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00AA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Обеспечение деятельности администрации городского поселения поселок Старая Торопа Западнодвинского района Тверской области , Уличное освещение в границах поселения </w:t>
            </w:r>
          </w:p>
        </w:tc>
        <w:tc>
          <w:tcPr>
            <w:tcW w:w="0" w:type="auto"/>
            <w:vAlign w:val="center"/>
          </w:tcPr>
          <w:p w:rsidR="00CE32A6" w:rsidRPr="00400AA5" w:rsidRDefault="00CE32A6" w:rsidP="00906C52">
            <w:pPr>
              <w:spacing w:before="0" w:after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00AA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Закупка услуги электроснабжения административного здания,уличного освещения необходима для обеспечения нормального функционирования муниципальных органов </w:t>
            </w:r>
          </w:p>
        </w:tc>
        <w:tc>
          <w:tcPr>
            <w:tcW w:w="0" w:type="auto"/>
            <w:vAlign w:val="center"/>
          </w:tcPr>
          <w:p w:rsidR="00CE32A6" w:rsidRPr="00400AA5" w:rsidRDefault="00CE32A6" w:rsidP="00906C52">
            <w:pPr>
              <w:spacing w:before="0" w:after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00AA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Постановление администрации городского поселения поселок Старая Торопа "Об утверждении требований к отдельным видам товаров, работ, услуг, их потребительским свойствам и иным характеристикам, а также значения таких свойств и характеристик (в том числе предельные цены товаров, работ, услуг), закупаемых администрацией городского поселения поселок Старая Торопа Западнодвинского района Тверской области и подведомственными ей казенными учреждениями № 96 от 2016-08-31</w:t>
            </w:r>
            <w:r w:rsidRPr="00400AA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br/>
              <w:t>Постановление администрации городского поселения поселок Старая Торопа "Об утверждении Правил определения требований к отдельным видам товаров, работ, услуг (в том числе предельных цен товаров, работ, услуг), закупаемых для обеспечения муниципальных нужд муниципального образования городское поселение поселок Старая Торопа Западнодвинского района Тверской области" № 221 от 2015-12-28</w:t>
            </w:r>
          </w:p>
        </w:tc>
      </w:tr>
      <w:tr w:rsidR="00CE32A6" w:rsidRPr="00C752D6">
        <w:tc>
          <w:tcPr>
            <w:tcW w:w="0" w:type="auto"/>
            <w:vAlign w:val="center"/>
          </w:tcPr>
          <w:p w:rsidR="00CE32A6" w:rsidRPr="00400AA5" w:rsidRDefault="00CE32A6" w:rsidP="00906C52">
            <w:pPr>
              <w:spacing w:before="0" w:after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00AA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vAlign w:val="center"/>
          </w:tcPr>
          <w:p w:rsidR="00CE32A6" w:rsidRPr="00400AA5" w:rsidRDefault="00CE32A6" w:rsidP="00906C52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00AA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183692200441169220100100040000000244</w:t>
            </w:r>
          </w:p>
          <w:p w:rsidR="00CE32A6" w:rsidRPr="00400AA5" w:rsidRDefault="00CE32A6" w:rsidP="00906C52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00AA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193692200441169220100100050000000244</w:t>
            </w:r>
          </w:p>
          <w:p w:rsidR="00CE32A6" w:rsidRPr="00400AA5" w:rsidRDefault="00CE32A6" w:rsidP="00906C52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00AA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203692200441169220100100060000000244</w:t>
            </w:r>
          </w:p>
        </w:tc>
        <w:tc>
          <w:tcPr>
            <w:tcW w:w="0" w:type="auto"/>
            <w:vAlign w:val="center"/>
          </w:tcPr>
          <w:p w:rsidR="00CE32A6" w:rsidRPr="00400AA5" w:rsidRDefault="00CE32A6" w:rsidP="00906C52">
            <w:pPr>
              <w:spacing w:before="0" w:after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00AA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Товары, работы или услуги на сумму, не превышающую 100 тыс. руб. (п.4 ч.1 ст.93 Федерального закона №44-ФЗ)</w:t>
            </w:r>
          </w:p>
        </w:tc>
        <w:tc>
          <w:tcPr>
            <w:tcW w:w="0" w:type="auto"/>
            <w:vAlign w:val="center"/>
          </w:tcPr>
          <w:p w:rsidR="00CE32A6" w:rsidRPr="00400AA5" w:rsidRDefault="00CE32A6" w:rsidP="00906C52">
            <w:pPr>
              <w:spacing w:before="0" w:after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00AA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Муниципальное управление в городском поселении поселок Старая Торопа Западнодвинского района Тверской области </w:t>
            </w:r>
          </w:p>
        </w:tc>
        <w:tc>
          <w:tcPr>
            <w:tcW w:w="0" w:type="auto"/>
            <w:vAlign w:val="center"/>
          </w:tcPr>
          <w:p w:rsidR="00CE32A6" w:rsidRPr="00400AA5" w:rsidRDefault="00CE32A6" w:rsidP="00906C52">
            <w:pPr>
              <w:spacing w:before="0" w:after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00AA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Обеспечение деятельности городского поселения поселок Старая Торопа Западнодвинского района Тверской области </w:t>
            </w:r>
          </w:p>
        </w:tc>
        <w:tc>
          <w:tcPr>
            <w:tcW w:w="0" w:type="auto"/>
            <w:vAlign w:val="center"/>
          </w:tcPr>
          <w:p w:rsidR="00CE32A6" w:rsidRPr="00400AA5" w:rsidRDefault="00CE32A6" w:rsidP="00906C52">
            <w:pPr>
              <w:spacing w:before="0" w:after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00AA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Закупка услуг необходима для обеспечения нормального функционирования муниципальных органов </w:t>
            </w:r>
          </w:p>
        </w:tc>
        <w:tc>
          <w:tcPr>
            <w:tcW w:w="0" w:type="auto"/>
            <w:vAlign w:val="center"/>
          </w:tcPr>
          <w:p w:rsidR="00CE32A6" w:rsidRPr="00400AA5" w:rsidRDefault="00CE32A6" w:rsidP="00906C52">
            <w:pPr>
              <w:spacing w:before="0" w:after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00AA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Постановление администрации городского поселения поселок Старая Торопа "Об утверждении требований к отдельным видам товаров, работ, услуг, их потребительским свойствам и иным характеристикам, а также значения таких свойств и характеристик (в том числе предельные цены товаров, работ, услуг), закупаемых администрацией городского поселения поселок Старая Торопа Западнодвинского района Тверской области и подведомственными ей казенными учреждениями № 96 от 2016-08-31</w:t>
            </w:r>
            <w:r w:rsidRPr="00400AA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br/>
              <w:t>Постановление администрации городского поселения поселок Старая Торопа "Об утверждении Правил определения требований к отдельным видам товаров, работ, услуг (в том числе предельных цен товаров, работ, услуг), закупаемых для обеспечения муниципальных нужд муниципального образования городское поселение поселок Старая Торопа Западнодвинского района Тверской области" № 221 от 2015-12-28</w:t>
            </w:r>
          </w:p>
        </w:tc>
      </w:tr>
    </w:tbl>
    <w:p w:rsidR="00CE32A6" w:rsidRPr="00400AA5" w:rsidRDefault="00CE32A6" w:rsidP="00906C52">
      <w:pPr>
        <w:spacing w:before="0" w:after="0"/>
        <w:rPr>
          <w:rFonts w:ascii="Times New Roman" w:hAnsi="Times New Roman" w:cs="Times New Roman"/>
          <w:vanish/>
          <w:sz w:val="18"/>
          <w:szCs w:val="18"/>
          <w:lang w:eastAsia="ru-RU"/>
        </w:rPr>
      </w:pPr>
    </w:p>
    <w:tbl>
      <w:tblPr>
        <w:tblW w:w="5000" w:type="pct"/>
        <w:tblInd w:w="2" w:type="dxa"/>
        <w:tblCellMar>
          <w:left w:w="0" w:type="dxa"/>
          <w:right w:w="0" w:type="dxa"/>
        </w:tblCellMar>
        <w:tblLook w:val="00A0"/>
      </w:tblPr>
      <w:tblGrid>
        <w:gridCol w:w="14540"/>
        <w:gridCol w:w="30"/>
      </w:tblGrid>
      <w:tr w:rsidR="00CE32A6" w:rsidRPr="00C752D6">
        <w:trPr>
          <w:trHeight w:val="300"/>
        </w:trPr>
        <w:tc>
          <w:tcPr>
            <w:tcW w:w="0" w:type="auto"/>
            <w:gridSpan w:val="2"/>
            <w:vAlign w:val="center"/>
          </w:tcPr>
          <w:p w:rsidR="00CE32A6" w:rsidRPr="00400AA5" w:rsidRDefault="00CE32A6" w:rsidP="00906C52">
            <w:pPr>
              <w:spacing w:before="0" w:after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00AA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CE32A6" w:rsidRPr="00C752D6">
        <w:tc>
          <w:tcPr>
            <w:tcW w:w="0" w:type="auto"/>
            <w:vAlign w:val="center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0A0"/>
            </w:tblPr>
            <w:tblGrid>
              <w:gridCol w:w="9782"/>
              <w:gridCol w:w="68"/>
              <w:gridCol w:w="1143"/>
              <w:gridCol w:w="112"/>
              <w:gridCol w:w="381"/>
              <w:gridCol w:w="112"/>
              <w:gridCol w:w="2263"/>
              <w:gridCol w:w="273"/>
              <w:gridCol w:w="225"/>
              <w:gridCol w:w="181"/>
            </w:tblGrid>
            <w:tr w:rsidR="00CE32A6" w:rsidRPr="00C752D6"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</w:tcPr>
                <w:p w:rsidR="00CE32A6" w:rsidRPr="00400AA5" w:rsidRDefault="00CE32A6" w:rsidP="00906C52">
                  <w:pPr>
                    <w:spacing w:before="0" w:after="0"/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00AA5"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>Грибалёва Ольга Леонидовна, Глава администрации</w:t>
                  </w:r>
                </w:p>
              </w:tc>
              <w:tc>
                <w:tcPr>
                  <w:tcW w:w="0" w:type="auto"/>
                  <w:vAlign w:val="center"/>
                </w:tcPr>
                <w:p w:rsidR="00CE32A6" w:rsidRPr="00400AA5" w:rsidRDefault="00CE32A6" w:rsidP="00906C52">
                  <w:pPr>
                    <w:spacing w:before="0" w:after="0"/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00AA5"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</w:tcPr>
                <w:p w:rsidR="00CE32A6" w:rsidRPr="00400AA5" w:rsidRDefault="00CE32A6" w:rsidP="00906C52">
                  <w:pPr>
                    <w:spacing w:before="0" w:after="0"/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00AA5"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</w:tcPr>
                <w:p w:rsidR="00CE32A6" w:rsidRPr="00400AA5" w:rsidRDefault="00CE32A6" w:rsidP="00906C52">
                  <w:pPr>
                    <w:spacing w:before="0" w:after="0"/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00AA5"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>"</w:t>
                  </w:r>
                </w:p>
              </w:tc>
              <w:tc>
                <w:tcPr>
                  <w:tcW w:w="225" w:type="dxa"/>
                  <w:tcBorders>
                    <w:bottom w:val="single" w:sz="6" w:space="0" w:color="000000"/>
                  </w:tcBorders>
                  <w:vAlign w:val="center"/>
                </w:tcPr>
                <w:p w:rsidR="00CE32A6" w:rsidRPr="00400AA5" w:rsidRDefault="00CE32A6" w:rsidP="00906C52">
                  <w:pPr>
                    <w:spacing w:before="0" w:after="0"/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00AA5"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>22</w:t>
                  </w:r>
                </w:p>
              </w:tc>
              <w:tc>
                <w:tcPr>
                  <w:tcW w:w="0" w:type="auto"/>
                  <w:vAlign w:val="center"/>
                </w:tcPr>
                <w:p w:rsidR="00CE32A6" w:rsidRPr="00400AA5" w:rsidRDefault="00CE32A6" w:rsidP="00906C52">
                  <w:pPr>
                    <w:spacing w:before="0" w:after="0"/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00AA5"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>"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</w:tcPr>
                <w:p w:rsidR="00CE32A6" w:rsidRPr="00400AA5" w:rsidRDefault="00CE32A6" w:rsidP="00906C52">
                  <w:pPr>
                    <w:spacing w:before="0" w:after="0"/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00AA5"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>февраля</w:t>
                  </w:r>
                </w:p>
              </w:tc>
              <w:tc>
                <w:tcPr>
                  <w:tcW w:w="0" w:type="auto"/>
                  <w:vAlign w:val="center"/>
                </w:tcPr>
                <w:p w:rsidR="00CE32A6" w:rsidRPr="00400AA5" w:rsidRDefault="00CE32A6" w:rsidP="00906C52">
                  <w:pPr>
                    <w:spacing w:before="0" w:after="0"/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00AA5"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>20</w:t>
                  </w:r>
                </w:p>
              </w:tc>
              <w:tc>
                <w:tcPr>
                  <w:tcW w:w="225" w:type="dxa"/>
                  <w:tcBorders>
                    <w:bottom w:val="single" w:sz="6" w:space="0" w:color="000000"/>
                  </w:tcBorders>
                  <w:vAlign w:val="center"/>
                </w:tcPr>
                <w:p w:rsidR="00CE32A6" w:rsidRPr="00400AA5" w:rsidRDefault="00CE32A6" w:rsidP="00906C52">
                  <w:pPr>
                    <w:spacing w:before="0" w:after="0"/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00AA5"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>18</w:t>
                  </w:r>
                </w:p>
              </w:tc>
              <w:tc>
                <w:tcPr>
                  <w:tcW w:w="0" w:type="auto"/>
                  <w:vAlign w:val="center"/>
                </w:tcPr>
                <w:p w:rsidR="00CE32A6" w:rsidRPr="00400AA5" w:rsidRDefault="00CE32A6" w:rsidP="00906C52">
                  <w:pPr>
                    <w:spacing w:before="0" w:after="0"/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00AA5"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>г.</w:t>
                  </w:r>
                </w:p>
              </w:tc>
            </w:tr>
            <w:tr w:rsidR="00CE32A6" w:rsidRPr="00C752D6">
              <w:tc>
                <w:tcPr>
                  <w:tcW w:w="0" w:type="auto"/>
                  <w:vAlign w:val="center"/>
                </w:tcPr>
                <w:p w:rsidR="00CE32A6" w:rsidRPr="00400AA5" w:rsidRDefault="00CE32A6" w:rsidP="00906C52">
                  <w:pPr>
                    <w:spacing w:before="0" w:after="0"/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00AA5"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(Ф.И.О., должность руководителя (уполномоченого должностного лица) заказчика) </w:t>
                  </w:r>
                </w:p>
              </w:tc>
              <w:tc>
                <w:tcPr>
                  <w:tcW w:w="0" w:type="auto"/>
                  <w:vAlign w:val="center"/>
                </w:tcPr>
                <w:p w:rsidR="00CE32A6" w:rsidRPr="00400AA5" w:rsidRDefault="00CE32A6" w:rsidP="00906C52">
                  <w:pPr>
                    <w:spacing w:before="0" w:after="0"/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00AA5"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</w:tcPr>
                <w:p w:rsidR="00CE32A6" w:rsidRPr="00400AA5" w:rsidRDefault="00CE32A6" w:rsidP="00906C52">
                  <w:pPr>
                    <w:spacing w:before="0" w:after="0"/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00AA5"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(подпись) </w:t>
                  </w:r>
                </w:p>
              </w:tc>
              <w:tc>
                <w:tcPr>
                  <w:tcW w:w="0" w:type="auto"/>
                  <w:vAlign w:val="center"/>
                </w:tcPr>
                <w:p w:rsidR="00CE32A6" w:rsidRPr="00400AA5" w:rsidRDefault="00CE32A6" w:rsidP="00906C52">
                  <w:pPr>
                    <w:spacing w:before="0" w:after="0"/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00AA5"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</w:tcPr>
                <w:p w:rsidR="00CE32A6" w:rsidRPr="00400AA5" w:rsidRDefault="00CE32A6" w:rsidP="00906C52">
                  <w:pPr>
                    <w:spacing w:before="0" w:after="0"/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00AA5"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</w:tcPr>
                <w:p w:rsidR="00CE32A6" w:rsidRPr="00400AA5" w:rsidRDefault="00CE32A6" w:rsidP="00906C52">
                  <w:pPr>
                    <w:spacing w:before="0" w:after="0"/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00AA5"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</w:tcPr>
                <w:p w:rsidR="00CE32A6" w:rsidRPr="00400AA5" w:rsidRDefault="00CE32A6" w:rsidP="00906C52">
                  <w:pPr>
                    <w:spacing w:before="0" w:after="0"/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00AA5"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(дата утверждения) </w:t>
                  </w:r>
                </w:p>
              </w:tc>
              <w:tc>
                <w:tcPr>
                  <w:tcW w:w="0" w:type="auto"/>
                  <w:vAlign w:val="center"/>
                </w:tcPr>
                <w:p w:rsidR="00CE32A6" w:rsidRPr="00400AA5" w:rsidRDefault="00CE32A6" w:rsidP="00906C52">
                  <w:pPr>
                    <w:spacing w:before="0" w:after="0"/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00AA5"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</w:tcPr>
                <w:p w:rsidR="00CE32A6" w:rsidRPr="00400AA5" w:rsidRDefault="00CE32A6" w:rsidP="00906C52">
                  <w:pPr>
                    <w:spacing w:before="0" w:after="0"/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00AA5"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</w:tcPr>
                <w:p w:rsidR="00CE32A6" w:rsidRPr="00400AA5" w:rsidRDefault="00CE32A6" w:rsidP="00906C52">
                  <w:pPr>
                    <w:spacing w:before="0" w:after="0"/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00AA5"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CE32A6" w:rsidRPr="00C752D6"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</w:tcPr>
                <w:p w:rsidR="00CE32A6" w:rsidRPr="00400AA5" w:rsidRDefault="00CE32A6" w:rsidP="00906C52">
                  <w:pPr>
                    <w:spacing w:before="0" w:after="0"/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00AA5"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>ГРИБАЛЁВА ОЛЬГА ЛЕОНИДОВНА</w:t>
                  </w:r>
                </w:p>
              </w:tc>
              <w:tc>
                <w:tcPr>
                  <w:tcW w:w="0" w:type="auto"/>
                  <w:vAlign w:val="center"/>
                </w:tcPr>
                <w:p w:rsidR="00CE32A6" w:rsidRPr="00400AA5" w:rsidRDefault="00CE32A6" w:rsidP="00906C52">
                  <w:pPr>
                    <w:spacing w:before="0" w:after="0"/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00AA5"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</w:tcPr>
                <w:p w:rsidR="00CE32A6" w:rsidRPr="00400AA5" w:rsidRDefault="00CE32A6" w:rsidP="00906C52">
                  <w:pPr>
                    <w:spacing w:before="0" w:after="0"/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00AA5"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gridSpan w:val="7"/>
                  <w:vAlign w:val="center"/>
                </w:tcPr>
                <w:p w:rsidR="00CE32A6" w:rsidRPr="00400AA5" w:rsidRDefault="00CE32A6" w:rsidP="00906C52">
                  <w:pPr>
                    <w:spacing w:before="0" w:after="0"/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00AA5"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CE32A6" w:rsidRPr="00C752D6">
              <w:tc>
                <w:tcPr>
                  <w:tcW w:w="0" w:type="auto"/>
                  <w:vAlign w:val="center"/>
                </w:tcPr>
                <w:p w:rsidR="00CE32A6" w:rsidRPr="00400AA5" w:rsidRDefault="00CE32A6" w:rsidP="00906C52">
                  <w:pPr>
                    <w:spacing w:before="0" w:after="0"/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00AA5"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(Ф.И.О., ответственного исполнителя) </w:t>
                  </w:r>
                </w:p>
              </w:tc>
              <w:tc>
                <w:tcPr>
                  <w:tcW w:w="0" w:type="auto"/>
                  <w:vAlign w:val="center"/>
                </w:tcPr>
                <w:p w:rsidR="00CE32A6" w:rsidRPr="00400AA5" w:rsidRDefault="00CE32A6" w:rsidP="00906C52">
                  <w:pPr>
                    <w:spacing w:before="0" w:after="0"/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00AA5"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</w:tcPr>
                <w:p w:rsidR="00CE32A6" w:rsidRPr="00400AA5" w:rsidRDefault="00CE32A6" w:rsidP="00906C52">
                  <w:pPr>
                    <w:spacing w:before="0" w:after="0"/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00AA5"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(подпись) </w:t>
                  </w:r>
                </w:p>
              </w:tc>
              <w:tc>
                <w:tcPr>
                  <w:tcW w:w="0" w:type="auto"/>
                  <w:vAlign w:val="center"/>
                </w:tcPr>
                <w:p w:rsidR="00CE32A6" w:rsidRPr="00400AA5" w:rsidRDefault="00CE32A6" w:rsidP="00906C52">
                  <w:pPr>
                    <w:spacing w:before="0" w:after="0"/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CE32A6" w:rsidRPr="00400AA5" w:rsidRDefault="00CE32A6" w:rsidP="00906C52">
                  <w:pPr>
                    <w:spacing w:before="0" w:after="0"/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CE32A6" w:rsidRPr="00400AA5" w:rsidRDefault="00CE32A6" w:rsidP="00906C52">
                  <w:pPr>
                    <w:spacing w:before="0" w:after="0"/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CE32A6" w:rsidRPr="00400AA5" w:rsidRDefault="00CE32A6" w:rsidP="00906C52">
                  <w:pPr>
                    <w:spacing w:before="0" w:after="0"/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CE32A6" w:rsidRPr="00400AA5" w:rsidRDefault="00CE32A6" w:rsidP="00906C52">
                  <w:pPr>
                    <w:spacing w:before="0" w:after="0"/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CE32A6" w:rsidRPr="00400AA5" w:rsidRDefault="00CE32A6" w:rsidP="00906C52">
                  <w:pPr>
                    <w:spacing w:before="0" w:after="0"/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CE32A6" w:rsidRPr="00400AA5" w:rsidRDefault="00CE32A6" w:rsidP="00906C52">
                  <w:pPr>
                    <w:spacing w:before="0" w:after="0"/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CE32A6" w:rsidRPr="00C752D6">
              <w:trPr>
                <w:trHeight w:val="375"/>
              </w:trPr>
              <w:tc>
                <w:tcPr>
                  <w:tcW w:w="0" w:type="auto"/>
                  <w:vAlign w:val="center"/>
                </w:tcPr>
                <w:p w:rsidR="00CE32A6" w:rsidRPr="00400AA5" w:rsidRDefault="00CE32A6" w:rsidP="00906C52">
                  <w:pPr>
                    <w:spacing w:before="0" w:after="0"/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00AA5"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gridSpan w:val="3"/>
                  <w:vAlign w:val="center"/>
                </w:tcPr>
                <w:p w:rsidR="00CE32A6" w:rsidRPr="00400AA5" w:rsidRDefault="00CE32A6" w:rsidP="00906C52">
                  <w:pPr>
                    <w:spacing w:before="0" w:after="0"/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00AA5"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bottom"/>
                </w:tcPr>
                <w:p w:rsidR="00CE32A6" w:rsidRPr="00400AA5" w:rsidRDefault="00CE32A6" w:rsidP="00906C52">
                  <w:pPr>
                    <w:spacing w:before="0" w:after="0"/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00AA5"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>М.П.</w:t>
                  </w:r>
                </w:p>
              </w:tc>
              <w:tc>
                <w:tcPr>
                  <w:tcW w:w="0" w:type="auto"/>
                  <w:vAlign w:val="center"/>
                </w:tcPr>
                <w:p w:rsidR="00CE32A6" w:rsidRPr="00400AA5" w:rsidRDefault="00CE32A6" w:rsidP="00906C52">
                  <w:pPr>
                    <w:spacing w:before="0" w:after="0"/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CE32A6" w:rsidRPr="00400AA5" w:rsidRDefault="00CE32A6" w:rsidP="00906C52">
                  <w:pPr>
                    <w:spacing w:before="0" w:after="0"/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CE32A6" w:rsidRPr="00400AA5" w:rsidRDefault="00CE32A6" w:rsidP="00906C52">
                  <w:pPr>
                    <w:spacing w:before="0" w:after="0"/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CE32A6" w:rsidRPr="00400AA5" w:rsidRDefault="00CE32A6" w:rsidP="00906C52">
                  <w:pPr>
                    <w:spacing w:before="0" w:after="0"/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CE32A6" w:rsidRPr="00400AA5" w:rsidRDefault="00CE32A6" w:rsidP="00906C52">
                  <w:pPr>
                    <w:spacing w:before="0" w:after="0"/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CE32A6" w:rsidRPr="00400AA5" w:rsidRDefault="00CE32A6" w:rsidP="00906C52">
            <w:pPr>
              <w:spacing w:before="0" w:after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E32A6" w:rsidRPr="00400AA5" w:rsidRDefault="00CE32A6" w:rsidP="00906C52">
            <w:pPr>
              <w:spacing w:before="0" w:after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CE32A6" w:rsidRPr="00400AA5" w:rsidRDefault="00CE32A6">
      <w:pPr>
        <w:rPr>
          <w:rFonts w:ascii="Times New Roman" w:hAnsi="Times New Roman" w:cs="Times New Roman"/>
          <w:sz w:val="18"/>
          <w:szCs w:val="18"/>
        </w:rPr>
      </w:pPr>
    </w:p>
    <w:sectPr w:rsidR="00CE32A6" w:rsidRPr="00400AA5" w:rsidSect="00400AA5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1B4F0E"/>
    <w:multiLevelType w:val="multilevel"/>
    <w:tmpl w:val="28A0D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6C52"/>
    <w:rsid w:val="00323B31"/>
    <w:rsid w:val="00400AA5"/>
    <w:rsid w:val="00906C52"/>
    <w:rsid w:val="00954897"/>
    <w:rsid w:val="009B5871"/>
    <w:rsid w:val="00C752D6"/>
    <w:rsid w:val="00CB5BAD"/>
    <w:rsid w:val="00CE32A6"/>
    <w:rsid w:val="00D256AA"/>
    <w:rsid w:val="00D62063"/>
    <w:rsid w:val="00DC52E4"/>
    <w:rsid w:val="00F61527"/>
    <w:rsid w:val="00FE47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527"/>
    <w:pPr>
      <w:spacing w:before="150" w:after="150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99"/>
    <w:qFormat/>
    <w:rsid w:val="00F61527"/>
    <w:pPr>
      <w:numPr>
        <w:ilvl w:val="1"/>
      </w:numPr>
    </w:pPr>
    <w:rPr>
      <w:rFonts w:ascii="Cambria" w:eastAsia="Times New Roman" w:hAnsi="Cambria" w:cs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F61527"/>
    <w:rPr>
      <w:rFonts w:ascii="Cambria" w:hAnsi="Cambria" w:cs="Cambria"/>
      <w:i/>
      <w:iCs/>
      <w:color w:val="4F81BD"/>
      <w:spacing w:val="15"/>
      <w:sz w:val="24"/>
      <w:szCs w:val="24"/>
    </w:rPr>
  </w:style>
  <w:style w:type="paragraph" w:customStyle="1" w:styleId="title">
    <w:name w:val="title"/>
    <w:basedOn w:val="Normal"/>
    <w:uiPriority w:val="99"/>
    <w:rsid w:val="00906C5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931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93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93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93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931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931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931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931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931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14</Pages>
  <Words>2212</Words>
  <Characters>12613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2018-03-05T08:25:00Z</cp:lastPrinted>
  <dcterms:created xsi:type="dcterms:W3CDTF">2018-02-27T13:48:00Z</dcterms:created>
  <dcterms:modified xsi:type="dcterms:W3CDTF">2018-03-05T08:26:00Z</dcterms:modified>
</cp:coreProperties>
</file>