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2F" w:rsidRPr="00643E26" w:rsidRDefault="00D0712F" w:rsidP="00643E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E26">
        <w:rPr>
          <w:rFonts w:ascii="Times New Roman" w:hAnsi="Times New Roman" w:cs="Times New Roman"/>
          <w:b/>
          <w:bCs/>
          <w:sz w:val="28"/>
          <w:szCs w:val="28"/>
        </w:rPr>
        <w:t>Предложение</w:t>
      </w:r>
    </w:p>
    <w:p w:rsidR="00D0712F" w:rsidRPr="00643E26" w:rsidRDefault="00D0712F" w:rsidP="00643E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E2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 "Повышение эффективности муниципального управления в городском поселении поселок Старая Торопа Западнодвинского района Тверской области" на 2016 – 2020годы</w:t>
      </w:r>
    </w:p>
    <w:p w:rsidR="00D0712F" w:rsidRPr="00643E26" w:rsidRDefault="00D0712F" w:rsidP="00D71FE0">
      <w:pPr>
        <w:jc w:val="both"/>
        <w:rPr>
          <w:rFonts w:ascii="Times New Roman" w:hAnsi="Times New Roman" w:cs="Times New Roman"/>
          <w:sz w:val="28"/>
          <w:szCs w:val="28"/>
        </w:rPr>
      </w:pPr>
      <w:r w:rsidRPr="00643E26">
        <w:rPr>
          <w:rFonts w:ascii="Times New Roman" w:hAnsi="Times New Roman" w:cs="Times New Roman"/>
          <w:sz w:val="28"/>
          <w:szCs w:val="28"/>
        </w:rPr>
        <w:t>20.03.2018 г.</w:t>
      </w:r>
    </w:p>
    <w:p w:rsidR="00D0712F" w:rsidRPr="00643E26" w:rsidRDefault="00D0712F" w:rsidP="00D71FE0">
      <w:pPr>
        <w:jc w:val="both"/>
        <w:rPr>
          <w:rFonts w:ascii="Times New Roman" w:hAnsi="Times New Roman" w:cs="Times New Roman"/>
          <w:sz w:val="28"/>
          <w:szCs w:val="28"/>
        </w:rPr>
      </w:pPr>
      <w:r w:rsidRPr="00643E26">
        <w:rPr>
          <w:rFonts w:ascii="Times New Roman" w:hAnsi="Times New Roman" w:cs="Times New Roman"/>
          <w:sz w:val="28"/>
          <w:szCs w:val="28"/>
        </w:rPr>
        <w:t xml:space="preserve">     Предлагаю внести изменения в муниципальную программу "Повышение эффективности муниципального управления в городском поселении поселок Старая Торопа Западнодвинского района Тверской области" на 2016 – 2020 годы. </w:t>
      </w:r>
    </w:p>
    <w:p w:rsidR="00D0712F" w:rsidRPr="00643E26" w:rsidRDefault="00D0712F" w:rsidP="00502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E26">
        <w:rPr>
          <w:rFonts w:ascii="Times New Roman" w:hAnsi="Times New Roman" w:cs="Times New Roman"/>
          <w:b/>
          <w:bCs/>
          <w:sz w:val="28"/>
          <w:szCs w:val="28"/>
        </w:rPr>
        <w:t>Увеличение</w:t>
      </w:r>
      <w:r w:rsidRPr="00643E26"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65,0 тыс. руб.</w:t>
      </w:r>
    </w:p>
    <w:p w:rsidR="00D0712F" w:rsidRPr="00643E26" w:rsidRDefault="00D0712F" w:rsidP="005027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3E26">
        <w:rPr>
          <w:rFonts w:ascii="Times New Roman" w:hAnsi="Times New Roman" w:cs="Times New Roman"/>
          <w:sz w:val="28"/>
          <w:szCs w:val="28"/>
        </w:rPr>
        <w:t>в т.ч.</w:t>
      </w:r>
    </w:p>
    <w:p w:rsidR="00D0712F" w:rsidRPr="00643E26" w:rsidRDefault="00D0712F" w:rsidP="005027CE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43E26">
        <w:rPr>
          <w:rFonts w:ascii="Times New Roman" w:hAnsi="Times New Roman" w:cs="Times New Roman"/>
          <w:sz w:val="28"/>
          <w:szCs w:val="28"/>
        </w:rPr>
        <w:t xml:space="preserve"> 1.1. Подпрограмма «Создание условий для эффективного функционирования     исполнительного органа местного самоуправления - администрации городского поселения поселок Старая Торопа Западнодвинского района  Тверской области" в сумме 65,0 тыс. руб., в т.ч.:</w:t>
      </w:r>
    </w:p>
    <w:p w:rsidR="00D0712F" w:rsidRPr="00643E26" w:rsidRDefault="00D0712F" w:rsidP="005027CE">
      <w:pPr>
        <w:jc w:val="both"/>
        <w:rPr>
          <w:rFonts w:ascii="Times New Roman" w:hAnsi="Times New Roman" w:cs="Times New Roman"/>
          <w:sz w:val="28"/>
          <w:szCs w:val="28"/>
        </w:rPr>
      </w:pPr>
      <w:r w:rsidRPr="00643E26">
        <w:rPr>
          <w:rFonts w:ascii="Times New Roman" w:hAnsi="Times New Roman" w:cs="Times New Roman"/>
          <w:sz w:val="28"/>
          <w:szCs w:val="28"/>
        </w:rPr>
        <w:t xml:space="preserve">   - по мероприятию 2.003 «Осуществление мероприятий по передаче полномочий на осуществление мероприятий по передаче полномочий бюджету муниципального образования Западновинский район Тверской области из бюджета поселения на осуществление полномочий по организации в границах поселения теплоснабжения населения» в сумме 61,0 тыс.руб.;</w:t>
      </w:r>
    </w:p>
    <w:p w:rsidR="00D0712F" w:rsidRPr="00643E26" w:rsidRDefault="00D0712F" w:rsidP="00E2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E26">
        <w:rPr>
          <w:rFonts w:ascii="Times New Roman" w:hAnsi="Times New Roman" w:cs="Times New Roman"/>
          <w:sz w:val="28"/>
          <w:szCs w:val="28"/>
        </w:rPr>
        <w:t>- по мероприятию 13.001 Финансовое обеспечение деятельности планово- хозяйственног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3E26">
        <w:rPr>
          <w:rFonts w:ascii="Times New Roman" w:hAnsi="Times New Roman" w:cs="Times New Roman"/>
          <w:sz w:val="28"/>
          <w:szCs w:val="28"/>
        </w:rPr>
        <w:t xml:space="preserve"> отдела МКУ « Культурно-спортивный центр поселка Старая Торопа"сумме 4,0 тыс.руб.</w:t>
      </w:r>
    </w:p>
    <w:p w:rsidR="00D0712F" w:rsidRPr="00643E26" w:rsidRDefault="00D0712F" w:rsidP="005027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12F" w:rsidRPr="00643E26" w:rsidRDefault="00D0712F" w:rsidP="005027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3E26">
        <w:rPr>
          <w:rFonts w:ascii="Times New Roman" w:hAnsi="Times New Roman" w:cs="Times New Roman"/>
          <w:b/>
          <w:bCs/>
          <w:sz w:val="28"/>
          <w:szCs w:val="28"/>
        </w:rPr>
        <w:t>2.Уменьшение</w:t>
      </w:r>
      <w:r w:rsidRPr="00643E26"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4,0 тыс. руб.</w:t>
      </w:r>
    </w:p>
    <w:p w:rsidR="00D0712F" w:rsidRPr="00643E26" w:rsidRDefault="00D0712F" w:rsidP="005027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3E26">
        <w:rPr>
          <w:rFonts w:ascii="Times New Roman" w:hAnsi="Times New Roman" w:cs="Times New Roman"/>
          <w:sz w:val="28"/>
          <w:szCs w:val="28"/>
        </w:rPr>
        <w:t>в т.ч.</w:t>
      </w:r>
    </w:p>
    <w:p w:rsidR="00D0712F" w:rsidRPr="00643E26" w:rsidRDefault="00D0712F" w:rsidP="00502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12F" w:rsidRPr="00643E26" w:rsidRDefault="00D0712F" w:rsidP="005027CE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43E26">
        <w:rPr>
          <w:rFonts w:ascii="Times New Roman" w:hAnsi="Times New Roman" w:cs="Times New Roman"/>
          <w:sz w:val="28"/>
          <w:szCs w:val="28"/>
        </w:rPr>
        <w:t>2.1.Подпрограмма «Создание условий для эффективного функционирования     исполнительного органа местного самоуправления - администрации городского поселения поселок Старая Торопа Западнодвинского района  Тверской области" в сумме 4,0 тыс. руб., в т.ч.:</w:t>
      </w:r>
    </w:p>
    <w:p w:rsidR="00D0712F" w:rsidRPr="00643E26" w:rsidRDefault="00D0712F" w:rsidP="00D71F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712F" w:rsidRPr="00643E26" w:rsidRDefault="00D0712F" w:rsidP="00502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E26">
        <w:rPr>
          <w:rFonts w:ascii="Times New Roman" w:hAnsi="Times New Roman" w:cs="Times New Roman"/>
          <w:sz w:val="28"/>
          <w:szCs w:val="28"/>
        </w:rPr>
        <w:t xml:space="preserve">   - по мероприятию 10.001 « Финансовое обеспечение культурно-досуговой деятельности поселения»  в сумме 4,0 тыс.руб.;</w:t>
      </w:r>
    </w:p>
    <w:p w:rsidR="00D0712F" w:rsidRPr="00643E26" w:rsidRDefault="00D0712F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12F" w:rsidRPr="00643E26" w:rsidRDefault="00D0712F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12F" w:rsidRPr="00643E26" w:rsidRDefault="00D0712F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E26">
        <w:rPr>
          <w:rFonts w:ascii="Times New Roman" w:hAnsi="Times New Roman" w:cs="Times New Roman"/>
          <w:sz w:val="28"/>
          <w:szCs w:val="28"/>
        </w:rPr>
        <w:t>Глава администрации городского</w:t>
      </w:r>
    </w:p>
    <w:p w:rsidR="00D0712F" w:rsidRPr="00643E26" w:rsidRDefault="00D0712F" w:rsidP="00643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E26">
        <w:rPr>
          <w:rFonts w:ascii="Times New Roman" w:hAnsi="Times New Roman" w:cs="Times New Roman"/>
          <w:sz w:val="28"/>
          <w:szCs w:val="28"/>
        </w:rPr>
        <w:t xml:space="preserve"> поселения  поселок Старая Торопа                                    Грибалёва О.Л.</w:t>
      </w:r>
    </w:p>
    <w:p w:rsidR="00D0712F" w:rsidRPr="001D0DAB" w:rsidRDefault="00D0712F" w:rsidP="001D0DAB">
      <w:pPr>
        <w:rPr>
          <w:rFonts w:ascii="Times New Roman" w:hAnsi="Times New Roman" w:cs="Times New Roman"/>
        </w:rPr>
      </w:pPr>
    </w:p>
    <w:sectPr w:rsidR="00D0712F" w:rsidRPr="001D0DAB" w:rsidSect="00F44D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60D"/>
    <w:multiLevelType w:val="multilevel"/>
    <w:tmpl w:val="45C8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FA09BF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04E59C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C275C9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051DB"/>
    <w:rsid w:val="00016E59"/>
    <w:rsid w:val="000274B6"/>
    <w:rsid w:val="000315B7"/>
    <w:rsid w:val="00032331"/>
    <w:rsid w:val="000352F5"/>
    <w:rsid w:val="00042858"/>
    <w:rsid w:val="00052991"/>
    <w:rsid w:val="00061767"/>
    <w:rsid w:val="000965BD"/>
    <w:rsid w:val="00097653"/>
    <w:rsid w:val="000B4D5D"/>
    <w:rsid w:val="000C6733"/>
    <w:rsid w:val="000D1210"/>
    <w:rsid w:val="000E4722"/>
    <w:rsid w:val="000E4D62"/>
    <w:rsid w:val="000E59EA"/>
    <w:rsid w:val="000F0ECA"/>
    <w:rsid w:val="001307C1"/>
    <w:rsid w:val="001341F4"/>
    <w:rsid w:val="001363DA"/>
    <w:rsid w:val="00140BB8"/>
    <w:rsid w:val="0015357D"/>
    <w:rsid w:val="00155BA0"/>
    <w:rsid w:val="001A69D2"/>
    <w:rsid w:val="001D0DAB"/>
    <w:rsid w:val="001D1D75"/>
    <w:rsid w:val="001F5913"/>
    <w:rsid w:val="00216C71"/>
    <w:rsid w:val="002A6BBB"/>
    <w:rsid w:val="002B6331"/>
    <w:rsid w:val="002F4B1B"/>
    <w:rsid w:val="003038F3"/>
    <w:rsid w:val="00323E73"/>
    <w:rsid w:val="00324367"/>
    <w:rsid w:val="00326465"/>
    <w:rsid w:val="00336C3E"/>
    <w:rsid w:val="0035521C"/>
    <w:rsid w:val="00367BD7"/>
    <w:rsid w:val="00386147"/>
    <w:rsid w:val="00390608"/>
    <w:rsid w:val="003C1FC0"/>
    <w:rsid w:val="003D72D4"/>
    <w:rsid w:val="003E4270"/>
    <w:rsid w:val="004151B8"/>
    <w:rsid w:val="004264CE"/>
    <w:rsid w:val="00457459"/>
    <w:rsid w:val="00477F09"/>
    <w:rsid w:val="00492BD4"/>
    <w:rsid w:val="004C2EFD"/>
    <w:rsid w:val="004E4AE5"/>
    <w:rsid w:val="005027CE"/>
    <w:rsid w:val="00506CFB"/>
    <w:rsid w:val="00514438"/>
    <w:rsid w:val="005310CD"/>
    <w:rsid w:val="00531BB8"/>
    <w:rsid w:val="00544A97"/>
    <w:rsid w:val="0054687F"/>
    <w:rsid w:val="005524F9"/>
    <w:rsid w:val="00577BA5"/>
    <w:rsid w:val="00587A25"/>
    <w:rsid w:val="00590649"/>
    <w:rsid w:val="005B7665"/>
    <w:rsid w:val="005C1856"/>
    <w:rsid w:val="005C44DB"/>
    <w:rsid w:val="006034DD"/>
    <w:rsid w:val="0061257C"/>
    <w:rsid w:val="00643E26"/>
    <w:rsid w:val="00654523"/>
    <w:rsid w:val="006958A5"/>
    <w:rsid w:val="006B37B8"/>
    <w:rsid w:val="006E5ECC"/>
    <w:rsid w:val="00707788"/>
    <w:rsid w:val="007163E5"/>
    <w:rsid w:val="0076398B"/>
    <w:rsid w:val="00782296"/>
    <w:rsid w:val="007A3316"/>
    <w:rsid w:val="007A45C5"/>
    <w:rsid w:val="007C340C"/>
    <w:rsid w:val="007C6BDA"/>
    <w:rsid w:val="00802B5F"/>
    <w:rsid w:val="00831C7C"/>
    <w:rsid w:val="008450E7"/>
    <w:rsid w:val="00851EF6"/>
    <w:rsid w:val="00861414"/>
    <w:rsid w:val="008637E3"/>
    <w:rsid w:val="008803A9"/>
    <w:rsid w:val="0088461D"/>
    <w:rsid w:val="008B3C13"/>
    <w:rsid w:val="008F45AD"/>
    <w:rsid w:val="009170F3"/>
    <w:rsid w:val="00943584"/>
    <w:rsid w:val="00964696"/>
    <w:rsid w:val="009656D2"/>
    <w:rsid w:val="00967B0E"/>
    <w:rsid w:val="00970681"/>
    <w:rsid w:val="0098064A"/>
    <w:rsid w:val="00981DAB"/>
    <w:rsid w:val="00991BDD"/>
    <w:rsid w:val="009B75F1"/>
    <w:rsid w:val="009D5D0D"/>
    <w:rsid w:val="009D6CD4"/>
    <w:rsid w:val="009E2964"/>
    <w:rsid w:val="00A12EAB"/>
    <w:rsid w:val="00A174E7"/>
    <w:rsid w:val="00A5031F"/>
    <w:rsid w:val="00A71BF4"/>
    <w:rsid w:val="00AA7E8F"/>
    <w:rsid w:val="00AD19E2"/>
    <w:rsid w:val="00AD2210"/>
    <w:rsid w:val="00AD280A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5FF2"/>
    <w:rsid w:val="00C8155C"/>
    <w:rsid w:val="00CF7DF9"/>
    <w:rsid w:val="00D00DAC"/>
    <w:rsid w:val="00D0712F"/>
    <w:rsid w:val="00D11A32"/>
    <w:rsid w:val="00D14FE9"/>
    <w:rsid w:val="00D16961"/>
    <w:rsid w:val="00D26EEB"/>
    <w:rsid w:val="00D45643"/>
    <w:rsid w:val="00D66448"/>
    <w:rsid w:val="00D71FE0"/>
    <w:rsid w:val="00D72310"/>
    <w:rsid w:val="00D7453F"/>
    <w:rsid w:val="00D8175E"/>
    <w:rsid w:val="00D86E08"/>
    <w:rsid w:val="00DA463E"/>
    <w:rsid w:val="00DB112D"/>
    <w:rsid w:val="00DC5163"/>
    <w:rsid w:val="00DD28A4"/>
    <w:rsid w:val="00DD4778"/>
    <w:rsid w:val="00E00235"/>
    <w:rsid w:val="00E00C55"/>
    <w:rsid w:val="00E20913"/>
    <w:rsid w:val="00E20A27"/>
    <w:rsid w:val="00E21F30"/>
    <w:rsid w:val="00E24270"/>
    <w:rsid w:val="00E272BC"/>
    <w:rsid w:val="00E719EB"/>
    <w:rsid w:val="00EB2CE0"/>
    <w:rsid w:val="00EB35EF"/>
    <w:rsid w:val="00EB7544"/>
    <w:rsid w:val="00F150E1"/>
    <w:rsid w:val="00F44D30"/>
    <w:rsid w:val="00F57F23"/>
    <w:rsid w:val="00F604EF"/>
    <w:rsid w:val="00F61405"/>
    <w:rsid w:val="00F6493D"/>
    <w:rsid w:val="00F73B47"/>
    <w:rsid w:val="00F764A9"/>
    <w:rsid w:val="00F9796F"/>
    <w:rsid w:val="00FB3BFB"/>
    <w:rsid w:val="00FC07B3"/>
    <w:rsid w:val="00FD5033"/>
    <w:rsid w:val="00FF6B1D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9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</Pages>
  <Words>272</Words>
  <Characters>1554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32</cp:revision>
  <cp:lastPrinted>2018-05-23T11:47:00Z</cp:lastPrinted>
  <dcterms:created xsi:type="dcterms:W3CDTF">2003-01-01T19:08:00Z</dcterms:created>
  <dcterms:modified xsi:type="dcterms:W3CDTF">2018-05-23T11:47:00Z</dcterms:modified>
</cp:coreProperties>
</file>