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12" w:rsidRPr="004D4846" w:rsidRDefault="003F0F12" w:rsidP="007C340C">
      <w:pPr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4D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846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3F0F12" w:rsidRPr="004D4846" w:rsidRDefault="003F0F12" w:rsidP="004D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8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2020 годы</w:t>
      </w:r>
      <w:r w:rsidRPr="004D4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F0F12" w:rsidRPr="004D4846" w:rsidRDefault="003F0F12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>10.02.18 г.</w:t>
      </w:r>
    </w:p>
    <w:p w:rsidR="003F0F12" w:rsidRPr="004D4846" w:rsidRDefault="003F0F12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 xml:space="preserve">      Предлагаю внести изменения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2020 годы. </w:t>
      </w:r>
    </w:p>
    <w:p w:rsidR="003F0F12" w:rsidRPr="004D4846" w:rsidRDefault="003F0F12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4D4846">
        <w:rPr>
          <w:rFonts w:ascii="Times New Roman" w:hAnsi="Times New Roman" w:cs="Times New Roman"/>
          <w:sz w:val="28"/>
          <w:szCs w:val="28"/>
        </w:rPr>
        <w:t xml:space="preserve"> </w:t>
      </w:r>
      <w:r w:rsidRPr="004D4846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80,0 тыс.руб.</w:t>
      </w:r>
    </w:p>
    <w:p w:rsidR="003F0F12" w:rsidRPr="004D4846" w:rsidRDefault="003F0F12" w:rsidP="007D17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7D17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i/>
          <w:iCs/>
          <w:sz w:val="28"/>
          <w:szCs w:val="28"/>
        </w:rPr>
        <w:t>Подпрограмма  1 "Улучшение условий проживания граждан  поселения  в существующем жилищном фонде"</w:t>
      </w:r>
    </w:p>
    <w:p w:rsidR="003F0F12" w:rsidRPr="004D4846" w:rsidRDefault="003F0F12" w:rsidP="007D17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>- по мероприятию 2.001 " Финансовое обеспечение по оплате взносов на капитальный ремонт муниципального жилищного фонда» в сумме 30,0 тыс. руб.</w:t>
      </w:r>
    </w:p>
    <w:p w:rsidR="003F0F12" w:rsidRPr="004D4846" w:rsidRDefault="003F0F12" w:rsidP="0029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EB43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846">
        <w:rPr>
          <w:rFonts w:ascii="Times New Roman" w:hAnsi="Times New Roman" w:cs="Times New Roman"/>
          <w:i/>
          <w:iCs/>
          <w:sz w:val="28"/>
          <w:szCs w:val="28"/>
        </w:rPr>
        <w:t xml:space="preserve"> Подпрограмма  2 "Повышение надежности и эффективности функционирования объектов коммунального хозяйства  поселения"</w:t>
      </w:r>
    </w:p>
    <w:p w:rsidR="003F0F12" w:rsidRPr="004D4846" w:rsidRDefault="003F0F12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 xml:space="preserve">  - по мероприятию 2.001  "Расходы на приобретение оборудования, механизмов для обслуживания сетей водоснабжения и водоотведения"  в сумме 50,0 тыс. руб.</w:t>
      </w:r>
    </w:p>
    <w:p w:rsidR="003F0F12" w:rsidRPr="004D4846" w:rsidRDefault="003F0F12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F0F12" w:rsidRPr="004D4846" w:rsidRDefault="003F0F12" w:rsidP="002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4D4846">
        <w:rPr>
          <w:rFonts w:ascii="Times New Roman" w:hAnsi="Times New Roman" w:cs="Times New Roman"/>
          <w:sz w:val="28"/>
          <w:szCs w:val="28"/>
        </w:rPr>
        <w:t xml:space="preserve"> </w:t>
      </w:r>
      <w:r w:rsidRPr="004D4846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 80,0 тыс.руб.</w:t>
      </w:r>
    </w:p>
    <w:p w:rsidR="003F0F12" w:rsidRPr="004D4846" w:rsidRDefault="003F0F12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293C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846">
        <w:rPr>
          <w:rFonts w:ascii="Times New Roman" w:hAnsi="Times New Roman" w:cs="Times New Roman"/>
          <w:i/>
          <w:iCs/>
          <w:sz w:val="28"/>
          <w:szCs w:val="28"/>
        </w:rPr>
        <w:t>Подпрограмма  2 "Повышение надежности и эффективности функционирования объектов коммунального хозяйства  поселения"</w:t>
      </w:r>
    </w:p>
    <w:p w:rsidR="003F0F12" w:rsidRPr="004D4846" w:rsidRDefault="003F0F12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 xml:space="preserve">  - по мероприятию 2</w:t>
      </w:r>
      <w:r w:rsidRPr="004D4846">
        <w:rPr>
          <w:sz w:val="28"/>
          <w:szCs w:val="28"/>
        </w:rPr>
        <w:t xml:space="preserve"> </w:t>
      </w:r>
      <w:r w:rsidRPr="004D4846">
        <w:rPr>
          <w:rFonts w:ascii="Times New Roman" w:hAnsi="Times New Roman" w:cs="Times New Roman"/>
          <w:sz w:val="28"/>
          <w:szCs w:val="28"/>
        </w:rPr>
        <w:t>1.004 "Содержание и проведение ремонта сетей водопотребления и водоотведения в поселении" в сумме 50,0 тыс. руб.;</w:t>
      </w:r>
    </w:p>
    <w:p w:rsidR="003F0F12" w:rsidRPr="004D4846" w:rsidRDefault="003F0F12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29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846">
        <w:rPr>
          <w:rFonts w:ascii="Times New Roman" w:hAnsi="Times New Roman" w:cs="Times New Roman"/>
          <w:i/>
          <w:iCs/>
          <w:sz w:val="28"/>
          <w:szCs w:val="28"/>
        </w:rPr>
        <w:t xml:space="preserve">     Подпрограмма 3 "Организация благоустройства территории городского поселения поселок Старая Торопа "</w:t>
      </w:r>
    </w:p>
    <w:p w:rsidR="003F0F12" w:rsidRPr="004D4846" w:rsidRDefault="003F0F12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2B2F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 xml:space="preserve">         - по мероприятию 1.003 " Проведение мероприятий по благоустройству территории поселения" в сумме 30,0 тыс. руб.</w:t>
      </w:r>
    </w:p>
    <w:p w:rsidR="003F0F12" w:rsidRPr="004D4846" w:rsidRDefault="003F0F12" w:rsidP="002B2F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0F12" w:rsidRPr="004D4846" w:rsidRDefault="003F0F12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3F0F12" w:rsidRPr="004D4846" w:rsidRDefault="003F0F12" w:rsidP="004D4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846">
        <w:rPr>
          <w:rFonts w:ascii="Times New Roman" w:hAnsi="Times New Roman" w:cs="Times New Roman"/>
          <w:sz w:val="28"/>
          <w:szCs w:val="28"/>
        </w:rPr>
        <w:t xml:space="preserve">поселения  поселок Старая Торопа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846">
        <w:rPr>
          <w:rFonts w:ascii="Times New Roman" w:hAnsi="Times New Roman" w:cs="Times New Roman"/>
          <w:sz w:val="28"/>
          <w:szCs w:val="28"/>
        </w:rPr>
        <w:t xml:space="preserve">Грибалёва </w:t>
      </w:r>
      <w:r>
        <w:rPr>
          <w:rFonts w:ascii="Times New Roman" w:hAnsi="Times New Roman" w:cs="Times New Roman"/>
          <w:sz w:val="28"/>
          <w:szCs w:val="28"/>
        </w:rPr>
        <w:t>О.Л.</w:t>
      </w:r>
    </w:p>
    <w:sectPr w:rsidR="003F0F12" w:rsidRPr="004D484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17081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0F1F"/>
    <w:rsid w:val="00216C71"/>
    <w:rsid w:val="00293CEC"/>
    <w:rsid w:val="002A6BBB"/>
    <w:rsid w:val="002B2F98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D72D4"/>
    <w:rsid w:val="003F0F12"/>
    <w:rsid w:val="004151B8"/>
    <w:rsid w:val="004264CE"/>
    <w:rsid w:val="00457459"/>
    <w:rsid w:val="00492BD4"/>
    <w:rsid w:val="004C2EFD"/>
    <w:rsid w:val="004C52CB"/>
    <w:rsid w:val="004D4846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5E1482"/>
    <w:rsid w:val="006034DD"/>
    <w:rsid w:val="0061257C"/>
    <w:rsid w:val="00654523"/>
    <w:rsid w:val="00686C11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D1016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10559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0E1D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DD541D"/>
    <w:rsid w:val="00E00C55"/>
    <w:rsid w:val="00E03043"/>
    <w:rsid w:val="00E20A27"/>
    <w:rsid w:val="00E21F30"/>
    <w:rsid w:val="00E24270"/>
    <w:rsid w:val="00E272BC"/>
    <w:rsid w:val="00E719EB"/>
    <w:rsid w:val="00EB2CE0"/>
    <w:rsid w:val="00EB43A3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23</cp:revision>
  <cp:lastPrinted>2018-03-05T08:07:00Z</cp:lastPrinted>
  <dcterms:created xsi:type="dcterms:W3CDTF">2003-01-01T19:08:00Z</dcterms:created>
  <dcterms:modified xsi:type="dcterms:W3CDTF">2018-03-05T08:07:00Z</dcterms:modified>
</cp:coreProperties>
</file>