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2D" w:rsidRDefault="00822A2D" w:rsidP="00996148">
      <w:pPr>
        <w:spacing w:after="0"/>
        <w:rPr>
          <w:rFonts w:ascii="Times New Roman" w:hAnsi="Times New Roman" w:cs="Times New Roman"/>
        </w:rPr>
      </w:pPr>
    </w:p>
    <w:p w:rsidR="00822A2D" w:rsidRPr="00996148" w:rsidRDefault="00822A2D" w:rsidP="00996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148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822A2D" w:rsidRDefault="00822A2D" w:rsidP="00996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1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программу"Развитие жилищно-коммунального хозяйства городского поселения поселок Старая Торопа Западнодвинского района Тверской области"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96148">
        <w:rPr>
          <w:rFonts w:ascii="Times New Roman" w:hAnsi="Times New Roman" w:cs="Times New Roman"/>
          <w:b/>
          <w:bCs/>
          <w:sz w:val="28"/>
          <w:szCs w:val="28"/>
        </w:rPr>
        <w:t>на 2016 – 2020 годы</w:t>
      </w:r>
    </w:p>
    <w:p w:rsidR="00822A2D" w:rsidRDefault="00822A2D" w:rsidP="00996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2D" w:rsidRPr="00996148" w:rsidRDefault="00822A2D" w:rsidP="00996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48">
        <w:rPr>
          <w:rFonts w:ascii="Times New Roman" w:hAnsi="Times New Roman" w:cs="Times New Roman"/>
          <w:sz w:val="28"/>
          <w:szCs w:val="28"/>
        </w:rPr>
        <w:t>20.10.18 г.</w:t>
      </w:r>
    </w:p>
    <w:p w:rsidR="00822A2D" w:rsidRPr="00996148" w:rsidRDefault="00822A2D" w:rsidP="00996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2D" w:rsidRPr="00996148" w:rsidRDefault="00822A2D" w:rsidP="0099614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996148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148">
        <w:rPr>
          <w:rFonts w:ascii="Times New Roman" w:hAnsi="Times New Roman" w:cs="Times New Roman"/>
          <w:sz w:val="28"/>
          <w:szCs w:val="28"/>
        </w:rPr>
        <w:t>"Развитие жилищно-коммунального хозяйства городского поселения поселок Старая Торопа Западнодвинского района Тверской области" на 2016 – 2020 годы:</w:t>
      </w:r>
    </w:p>
    <w:p w:rsidR="00822A2D" w:rsidRPr="00996148" w:rsidRDefault="00822A2D" w:rsidP="006346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8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148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на сумму 65,0 тыс.руб.</w:t>
      </w:r>
    </w:p>
    <w:p w:rsidR="00822A2D" w:rsidRPr="00996148" w:rsidRDefault="00822A2D" w:rsidP="00C3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2D" w:rsidRPr="00996148" w:rsidRDefault="00822A2D" w:rsidP="00E902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48">
        <w:rPr>
          <w:rFonts w:ascii="Times New Roman" w:hAnsi="Times New Roman" w:cs="Times New Roman"/>
          <w:i/>
          <w:iCs/>
          <w:sz w:val="28"/>
          <w:szCs w:val="28"/>
        </w:rPr>
        <w:t>Подпрограмма  3 "Организация благоустройства территории городского поселения поселок Старая Торопа "</w:t>
      </w:r>
    </w:p>
    <w:p w:rsidR="00822A2D" w:rsidRPr="00996148" w:rsidRDefault="00822A2D" w:rsidP="00E902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E902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148">
        <w:rPr>
          <w:rFonts w:ascii="Times New Roman" w:hAnsi="Times New Roman" w:cs="Times New Roman"/>
          <w:sz w:val="28"/>
          <w:szCs w:val="28"/>
        </w:rPr>
        <w:t xml:space="preserve">  - по мероприятию 1.002 "Развитие и содержание сетей уличного освещения в границах поселения" в сумме 30,0 тыс. руб.</w:t>
      </w:r>
    </w:p>
    <w:p w:rsidR="00822A2D" w:rsidRPr="00996148" w:rsidRDefault="00822A2D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C369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148">
        <w:rPr>
          <w:rFonts w:ascii="Times New Roman" w:hAnsi="Times New Roman" w:cs="Times New Roman"/>
          <w:sz w:val="28"/>
          <w:szCs w:val="28"/>
        </w:rPr>
        <w:t xml:space="preserve">   -по мероприятию 1.003 "Проведение мероприятий по благоустройству территории поселения" в сумме 35,0 тыс. руб.;</w:t>
      </w:r>
    </w:p>
    <w:p w:rsidR="00822A2D" w:rsidRPr="00996148" w:rsidRDefault="00822A2D" w:rsidP="00293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D71F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22A2D" w:rsidRPr="00996148" w:rsidRDefault="00822A2D" w:rsidP="00D71F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22A2D" w:rsidRPr="00996148" w:rsidRDefault="00822A2D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48">
        <w:rPr>
          <w:rFonts w:ascii="Times New Roman" w:hAnsi="Times New Roman" w:cs="Times New Roman"/>
          <w:sz w:val="28"/>
          <w:szCs w:val="28"/>
        </w:rPr>
        <w:t>И.о. главы администрации городского</w:t>
      </w:r>
    </w:p>
    <w:p w:rsidR="00822A2D" w:rsidRPr="00996148" w:rsidRDefault="00822A2D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48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Лузгинова М.Е.</w:t>
      </w:r>
      <w:bookmarkStart w:id="0" w:name="_GoBack"/>
      <w:bookmarkEnd w:id="0"/>
    </w:p>
    <w:p w:rsidR="00822A2D" w:rsidRPr="00996148" w:rsidRDefault="00822A2D" w:rsidP="00D71FE0">
      <w:pPr>
        <w:rPr>
          <w:sz w:val="28"/>
          <w:szCs w:val="28"/>
        </w:rPr>
      </w:pPr>
    </w:p>
    <w:p w:rsidR="00822A2D" w:rsidRPr="00996148" w:rsidRDefault="00822A2D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1D0DAB">
      <w:pPr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1D0DAB">
      <w:pPr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1D0DAB">
      <w:pPr>
        <w:rPr>
          <w:rFonts w:ascii="Times New Roman" w:hAnsi="Times New Roman" w:cs="Times New Roman"/>
          <w:sz w:val="28"/>
          <w:szCs w:val="28"/>
        </w:rPr>
      </w:pPr>
    </w:p>
    <w:p w:rsidR="00822A2D" w:rsidRPr="00996148" w:rsidRDefault="00822A2D" w:rsidP="001D0DAB">
      <w:pPr>
        <w:rPr>
          <w:rFonts w:ascii="Times New Roman" w:hAnsi="Times New Roman" w:cs="Times New Roman"/>
          <w:sz w:val="28"/>
          <w:szCs w:val="28"/>
        </w:rPr>
      </w:pPr>
    </w:p>
    <w:p w:rsidR="00822A2D" w:rsidRDefault="00822A2D" w:rsidP="001D0DAB">
      <w:pPr>
        <w:rPr>
          <w:rFonts w:ascii="Times New Roman" w:hAnsi="Times New Roman" w:cs="Times New Roman"/>
        </w:rPr>
      </w:pPr>
    </w:p>
    <w:p w:rsidR="00822A2D" w:rsidRPr="001D0DAB" w:rsidRDefault="00822A2D" w:rsidP="001D0DAB">
      <w:pPr>
        <w:rPr>
          <w:rFonts w:ascii="Times New Roman" w:hAnsi="Times New Roman" w:cs="Times New Roman"/>
        </w:rPr>
      </w:pPr>
    </w:p>
    <w:sectPr w:rsidR="00822A2D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05C67"/>
    <w:multiLevelType w:val="hybridMultilevel"/>
    <w:tmpl w:val="69CE9CC6"/>
    <w:lvl w:ilvl="0" w:tplc="826A8F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17081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0F1F"/>
    <w:rsid w:val="00216C71"/>
    <w:rsid w:val="00293CEC"/>
    <w:rsid w:val="002A6BBB"/>
    <w:rsid w:val="002B2F98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A623B"/>
    <w:rsid w:val="005B7665"/>
    <w:rsid w:val="005C1856"/>
    <w:rsid w:val="005C44DB"/>
    <w:rsid w:val="005E1482"/>
    <w:rsid w:val="006034DD"/>
    <w:rsid w:val="0061257C"/>
    <w:rsid w:val="006346CB"/>
    <w:rsid w:val="00654523"/>
    <w:rsid w:val="00686C11"/>
    <w:rsid w:val="006958A5"/>
    <w:rsid w:val="006B37B8"/>
    <w:rsid w:val="006E5ECC"/>
    <w:rsid w:val="00707788"/>
    <w:rsid w:val="00707868"/>
    <w:rsid w:val="007163E5"/>
    <w:rsid w:val="00782296"/>
    <w:rsid w:val="007A3316"/>
    <w:rsid w:val="007A45C5"/>
    <w:rsid w:val="007C340C"/>
    <w:rsid w:val="007C6BDA"/>
    <w:rsid w:val="007D1754"/>
    <w:rsid w:val="00802B5F"/>
    <w:rsid w:val="00822A2D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96148"/>
    <w:rsid w:val="009B75F1"/>
    <w:rsid w:val="009E17F3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36939"/>
    <w:rsid w:val="00C53335"/>
    <w:rsid w:val="00C75FF2"/>
    <w:rsid w:val="00C80E1D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DD541D"/>
    <w:rsid w:val="00E00C55"/>
    <w:rsid w:val="00E03043"/>
    <w:rsid w:val="00E20A27"/>
    <w:rsid w:val="00E21F30"/>
    <w:rsid w:val="00E24270"/>
    <w:rsid w:val="00E272BC"/>
    <w:rsid w:val="00E62E5F"/>
    <w:rsid w:val="00E719EB"/>
    <w:rsid w:val="00E902CC"/>
    <w:rsid w:val="00EB2CE0"/>
    <w:rsid w:val="00EB43A3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26</cp:revision>
  <cp:lastPrinted>2018-11-20T06:00:00Z</cp:lastPrinted>
  <dcterms:created xsi:type="dcterms:W3CDTF">2003-01-01T19:08:00Z</dcterms:created>
  <dcterms:modified xsi:type="dcterms:W3CDTF">2018-11-20T06:00:00Z</dcterms:modified>
</cp:coreProperties>
</file>