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DF" w:rsidRDefault="004B27DF" w:rsidP="005C0328"/>
    <w:p w:rsidR="004B27DF" w:rsidRDefault="004B27DF" w:rsidP="005C0328"/>
    <w:p w:rsidR="004B27DF" w:rsidRDefault="004B27DF" w:rsidP="005C0328"/>
    <w:p w:rsidR="004B27DF" w:rsidRDefault="004B27DF" w:rsidP="005C0328"/>
    <w:p w:rsidR="004B27DF" w:rsidRDefault="004B27DF" w:rsidP="005C0328"/>
    <w:p w:rsidR="004B27DF" w:rsidRDefault="004B27DF" w:rsidP="005C0328"/>
    <w:p w:rsidR="004B27DF" w:rsidRDefault="004B27DF" w:rsidP="005C0328"/>
    <w:p w:rsidR="004B27DF" w:rsidRDefault="004B27DF" w:rsidP="005C0328"/>
    <w:p w:rsidR="004B27DF" w:rsidRDefault="004B27DF" w:rsidP="005C0328"/>
    <w:p w:rsidR="004B27DF" w:rsidRDefault="004B27DF" w:rsidP="005C0328"/>
    <w:p w:rsidR="004B27DF" w:rsidRPr="00800FA4" w:rsidRDefault="004B27DF"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4B27DF" w:rsidRPr="00800FA4" w:rsidRDefault="004B27DF"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4B27DF" w:rsidRPr="00800FA4" w:rsidRDefault="004B27DF" w:rsidP="00800FA4">
      <w:pPr>
        <w:pStyle w:val="NoSpacing"/>
        <w:jc w:val="center"/>
        <w:rPr>
          <w:rFonts w:ascii="Times New Roman" w:hAnsi="Times New Roman" w:cs="Times New Roman"/>
          <w:b/>
          <w:bCs/>
          <w:sz w:val="32"/>
          <w:szCs w:val="32"/>
        </w:rPr>
      </w:pPr>
    </w:p>
    <w:p w:rsidR="004B27DF" w:rsidRPr="00800FA4" w:rsidRDefault="004B27DF" w:rsidP="00800FA4">
      <w:pPr>
        <w:pStyle w:val="NoSpacing"/>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4B27DF" w:rsidRPr="00800FA4" w:rsidRDefault="004B27DF" w:rsidP="00800FA4">
      <w:pPr>
        <w:pStyle w:val="NoSpacing"/>
        <w:jc w:val="center"/>
        <w:rPr>
          <w:rFonts w:ascii="Times New Roman" w:hAnsi="Times New Roman" w:cs="Times New Roman"/>
          <w:b/>
          <w:bCs/>
          <w:sz w:val="32"/>
          <w:szCs w:val="32"/>
        </w:rPr>
      </w:pPr>
      <w:r>
        <w:rPr>
          <w:rFonts w:ascii="Times New Roman" w:hAnsi="Times New Roman" w:cs="Times New Roman"/>
          <w:b/>
          <w:bCs/>
          <w:sz w:val="32"/>
          <w:szCs w:val="32"/>
        </w:rPr>
        <w:t>на 2016-2020 годы</w:t>
      </w:r>
    </w:p>
    <w:p w:rsidR="004B27DF" w:rsidRDefault="004B27DF" w:rsidP="005C0328"/>
    <w:p w:rsidR="004B27DF" w:rsidRDefault="004B27DF" w:rsidP="005C0328"/>
    <w:p w:rsidR="004B27DF" w:rsidRPr="009E70FA" w:rsidRDefault="004B27DF"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 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xml:space="preserve">, 18.10.2016г, 09.11.2016г, </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Pr>
          <w:rFonts w:ascii="Times New Roman" w:hAnsi="Times New Roman" w:cs="Times New Roman"/>
          <w:sz w:val="24"/>
          <w:szCs w:val="24"/>
        </w:rPr>
        <w:t>,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 17.05.2017г., 30.06.2017г.,</w:t>
      </w:r>
    </w:p>
    <w:p w:rsidR="004B27DF" w:rsidRPr="001963E6" w:rsidRDefault="004B27DF" w:rsidP="001963E6">
      <w:pPr>
        <w:tabs>
          <w:tab w:val="left" w:pos="3695"/>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14.09.2017г.,  28.09.2017г., 27.10.2017г., 14.11.2017г, 29.12.2017г., 30.01.2018., 22.02.2018г.,30.03.2018г.,10.07.2018г.</w:t>
      </w:r>
    </w:p>
    <w:p w:rsidR="004B27DF" w:rsidRDefault="004B27DF" w:rsidP="00A3574D">
      <w:pPr>
        <w:tabs>
          <w:tab w:val="left" w:pos="3695"/>
        </w:tabs>
        <w:spacing w:after="0" w:line="240" w:lineRule="atLeast"/>
        <w:jc w:val="center"/>
      </w:pPr>
    </w:p>
    <w:p w:rsidR="004B27DF" w:rsidRDefault="004B27DF" w:rsidP="00A3574D">
      <w:pPr>
        <w:tabs>
          <w:tab w:val="left" w:pos="3695"/>
        </w:tabs>
        <w:spacing w:after="0" w:line="240" w:lineRule="atLeast"/>
        <w:jc w:val="center"/>
      </w:pPr>
    </w:p>
    <w:p w:rsidR="004B27DF" w:rsidRDefault="004B27DF" w:rsidP="00A3574D">
      <w:pPr>
        <w:tabs>
          <w:tab w:val="left" w:pos="3695"/>
        </w:tabs>
        <w:spacing w:after="0" w:line="240" w:lineRule="atLeast"/>
        <w:jc w:val="center"/>
      </w:pPr>
    </w:p>
    <w:p w:rsidR="004B27DF" w:rsidRDefault="004B27DF" w:rsidP="00A3574D">
      <w:pPr>
        <w:tabs>
          <w:tab w:val="left" w:pos="3695"/>
        </w:tabs>
        <w:spacing w:after="0" w:line="240" w:lineRule="atLeast"/>
        <w:jc w:val="center"/>
      </w:pPr>
    </w:p>
    <w:p w:rsidR="004B27DF" w:rsidRDefault="004B27DF" w:rsidP="00A3574D">
      <w:pPr>
        <w:tabs>
          <w:tab w:val="left" w:pos="3695"/>
        </w:tabs>
        <w:spacing w:after="0" w:line="240" w:lineRule="atLeast"/>
        <w:jc w:val="center"/>
      </w:pPr>
    </w:p>
    <w:p w:rsidR="004B27DF" w:rsidRDefault="004B27DF" w:rsidP="00A3574D">
      <w:pPr>
        <w:tabs>
          <w:tab w:val="left" w:pos="3695"/>
        </w:tabs>
        <w:spacing w:after="0" w:line="240" w:lineRule="atLeast"/>
        <w:jc w:val="center"/>
      </w:pPr>
    </w:p>
    <w:p w:rsidR="004B27DF" w:rsidRDefault="004B27DF" w:rsidP="00A3574D">
      <w:pPr>
        <w:tabs>
          <w:tab w:val="left" w:pos="3695"/>
        </w:tabs>
        <w:spacing w:after="0" w:line="240" w:lineRule="atLeast"/>
        <w:jc w:val="center"/>
      </w:pPr>
    </w:p>
    <w:p w:rsidR="004B27DF" w:rsidRDefault="004B27DF" w:rsidP="001117A2">
      <w:pPr>
        <w:tabs>
          <w:tab w:val="left" w:pos="3695"/>
        </w:tabs>
        <w:spacing w:after="0" w:line="240" w:lineRule="atLeast"/>
      </w:pPr>
    </w:p>
    <w:p w:rsidR="004B27DF" w:rsidRDefault="004B27DF" w:rsidP="00F13B41">
      <w:pPr>
        <w:tabs>
          <w:tab w:val="left" w:pos="3695"/>
        </w:tabs>
        <w:spacing w:after="0" w:line="240" w:lineRule="atLeast"/>
      </w:pPr>
    </w:p>
    <w:p w:rsidR="004B27DF" w:rsidRPr="00A3574D" w:rsidRDefault="004B27DF" w:rsidP="00A3574D">
      <w:pPr>
        <w:tabs>
          <w:tab w:val="left" w:pos="3695"/>
        </w:tabs>
        <w:spacing w:after="0" w:line="240" w:lineRule="atLeast"/>
        <w:jc w:val="center"/>
      </w:pPr>
    </w:p>
    <w:p w:rsidR="004B27DF" w:rsidRPr="00E966EF" w:rsidRDefault="004B27DF" w:rsidP="00CA6A23">
      <w:pPr>
        <w:jc w:val="center"/>
        <w:rPr>
          <w:u w:val="single"/>
        </w:rPr>
      </w:pPr>
      <w:r>
        <w:rPr>
          <w:u w:val="single"/>
        </w:rPr>
        <w:t>пгт Старая Торопа</w:t>
      </w:r>
    </w:p>
    <w:p w:rsidR="004B27DF" w:rsidRDefault="004B27DF" w:rsidP="005C0328">
      <w:r>
        <w:t xml:space="preserve">                                                                                  2015 год</w:t>
      </w:r>
    </w:p>
    <w:p w:rsidR="004B27DF" w:rsidRPr="00432316" w:rsidRDefault="004B27DF" w:rsidP="005C0328"/>
    <w:p w:rsidR="004B27DF" w:rsidRPr="001117A2" w:rsidRDefault="004B27DF">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1117A2">
        <w:rPr>
          <w:rFonts w:ascii="Times New Roman" w:hAnsi="Times New Roman" w:cs="Times New Roman"/>
          <w:sz w:val="28"/>
          <w:szCs w:val="28"/>
        </w:rPr>
        <w:t>Паспорт</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sz w:val="28"/>
          <w:szCs w:val="28"/>
        </w:rPr>
      </w:pPr>
      <w:r w:rsidRPr="001117A2">
        <w:rPr>
          <w:rFonts w:ascii="Times New Roman" w:hAnsi="Times New Roman" w:cs="Times New Roman"/>
          <w:sz w:val="28"/>
          <w:szCs w:val="28"/>
        </w:rPr>
        <w:t>муниципальной программы городского поселения поселок Старая Торопа</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sz w:val="28"/>
          <w:szCs w:val="28"/>
        </w:rPr>
      </w:pPr>
      <w:r w:rsidRPr="001117A2">
        <w:rPr>
          <w:rFonts w:ascii="Times New Roman" w:hAnsi="Times New Roman" w:cs="Times New Roman"/>
          <w:sz w:val="28"/>
          <w:szCs w:val="28"/>
        </w:rPr>
        <w:t>Западнодв</w:t>
      </w:r>
      <w:r>
        <w:rPr>
          <w:rFonts w:ascii="Times New Roman" w:hAnsi="Times New Roman" w:cs="Times New Roman"/>
          <w:sz w:val="28"/>
          <w:szCs w:val="28"/>
        </w:rPr>
        <w:t>инского района Тверской области</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61"/>
        <w:gridCol w:w="6316"/>
        <w:gridCol w:w="6307"/>
        <w:gridCol w:w="6307"/>
      </w:tblGrid>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Pr>
                <w:rFonts w:ascii="Times New Roman" w:hAnsi="Times New Roman" w:cs="Times New Roman"/>
              </w:rPr>
              <w:t>а Тверской области" на 2016-2020</w:t>
            </w:r>
            <w:r w:rsidRPr="009D008F">
              <w:rPr>
                <w:rFonts w:ascii="Times New Roman" w:hAnsi="Times New Roman" w:cs="Times New Roman"/>
              </w:rPr>
              <w:t xml:space="preserve"> годы (далее - муниципальная программа).</w:t>
            </w:r>
          </w:p>
        </w:tc>
      </w:tr>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2016 - 2020</w:t>
            </w:r>
            <w:r w:rsidRPr="009D008F">
              <w:rPr>
                <w:rFonts w:ascii="Times New Roman" w:hAnsi="Times New Roman" w:cs="Times New Roman"/>
              </w:rPr>
              <w:t xml:space="preserve"> годы.</w:t>
            </w:r>
          </w:p>
        </w:tc>
      </w:tr>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4B27DF" w:rsidRPr="009D008F" w:rsidRDefault="004B27DF"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4B27DF" w:rsidRPr="009D008F" w:rsidRDefault="004B27DF"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 xml:space="preserve">Подпрограмма 3 "Организация благоустройства территории городского поселения поселок </w:t>
            </w:r>
            <w:r>
              <w:rPr>
                <w:rFonts w:ascii="Times New Roman" w:hAnsi="Times New Roman" w:cs="Times New Roman"/>
              </w:rPr>
              <w:t>Старая Торопа</w:t>
            </w:r>
            <w:r w:rsidRPr="009D008F">
              <w:rPr>
                <w:rFonts w:ascii="Times New Roman" w:hAnsi="Times New Roman" w:cs="Times New Roman"/>
              </w:rPr>
              <w:t>»</w:t>
            </w:r>
            <w:r>
              <w:rPr>
                <w:rFonts w:ascii="Times New Roman" w:hAnsi="Times New Roman" w:cs="Times New Roman"/>
              </w:rPr>
              <w:t xml:space="preserve"> </w:t>
            </w:r>
            <w:r w:rsidRPr="009D008F">
              <w:rPr>
                <w:rFonts w:ascii="Times New Roman" w:hAnsi="Times New Roman" w:cs="Times New Roman"/>
              </w:rPr>
              <w:t>(далее подпрограмма 3).</w:t>
            </w:r>
          </w:p>
        </w:tc>
      </w:tr>
      <w:tr w:rsidR="004B27DF" w:rsidRPr="009D008F">
        <w:trPr>
          <w:gridAfter w:val="2"/>
          <w:wAfter w:w="12614" w:type="dxa"/>
        </w:trPr>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jc w:val="both"/>
              <w:rPr>
                <w:rFonts w:ascii="Times New Roman" w:hAnsi="Times New Roman" w:cs="Times New Roman"/>
              </w:rPr>
            </w:pPr>
          </w:p>
          <w:p w:rsidR="004B27DF" w:rsidRPr="009D008F" w:rsidRDefault="004B27D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Pr>
                <w:rFonts w:ascii="Times New Roman" w:hAnsi="Times New Roman" w:cs="Times New Roman"/>
              </w:rPr>
              <w:t>арийными, с 0,7% до 0,3%  к 2020</w:t>
            </w:r>
            <w:r w:rsidRPr="009D008F">
              <w:rPr>
                <w:rFonts w:ascii="Times New Roman" w:hAnsi="Times New Roman" w:cs="Times New Roman"/>
              </w:rPr>
              <w:t xml:space="preserve"> году.</w:t>
            </w:r>
          </w:p>
          <w:p w:rsidR="004B27DF" w:rsidRPr="009D008F" w:rsidRDefault="004B27DF">
            <w:pPr>
              <w:widowControl w:val="0"/>
              <w:autoSpaceDE w:val="0"/>
              <w:autoSpaceDN w:val="0"/>
              <w:adjustRightInd w:val="0"/>
              <w:spacing w:after="0" w:line="240" w:lineRule="auto"/>
              <w:jc w:val="both"/>
              <w:rPr>
                <w:rFonts w:ascii="Times New Roman" w:hAnsi="Times New Roman" w:cs="Times New Roman"/>
              </w:rPr>
            </w:pPr>
          </w:p>
          <w:p w:rsidR="004B27DF" w:rsidRPr="009D008F" w:rsidRDefault="004B27DF"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Pr>
                <w:rFonts w:ascii="Times New Roman" w:hAnsi="Times New Roman" w:cs="Times New Roman"/>
              </w:rPr>
              <w:t>уктуры с 51% до 56% к 2020</w:t>
            </w:r>
            <w:r w:rsidRPr="009D008F">
              <w:rPr>
                <w:rFonts w:ascii="Times New Roman" w:hAnsi="Times New Roman" w:cs="Times New Roman"/>
              </w:rPr>
              <w:t xml:space="preserve"> году.</w:t>
            </w:r>
          </w:p>
          <w:p w:rsidR="004B27DF" w:rsidRPr="009D008F" w:rsidRDefault="004B27DF"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Pr>
                <w:rFonts w:ascii="Times New Roman" w:hAnsi="Times New Roman" w:cs="Times New Roman"/>
              </w:rPr>
              <w:t>ии поселения с 54% до 66% к 2020</w:t>
            </w:r>
            <w:r w:rsidRPr="009D008F">
              <w:rPr>
                <w:rFonts w:ascii="Times New Roman" w:hAnsi="Times New Roman" w:cs="Times New Roman"/>
              </w:rPr>
              <w:t xml:space="preserve"> году</w:t>
            </w:r>
          </w:p>
        </w:tc>
      </w:tr>
      <w:tr w:rsidR="004B27DF" w:rsidRPr="009D008F">
        <w:trPr>
          <w:gridAfter w:val="2"/>
          <w:wAfter w:w="12614" w:type="dxa"/>
        </w:trPr>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4B27DF" w:rsidRPr="00A112D3" w:rsidRDefault="004B27DF" w:rsidP="005074C9">
            <w:pPr>
              <w:spacing w:after="0" w:line="240" w:lineRule="auto"/>
              <w:jc w:val="both"/>
              <w:rPr>
                <w:rFonts w:ascii="Times New Roman" w:hAnsi="Times New Roman" w:cs="Times New Roman"/>
              </w:rPr>
            </w:pPr>
            <w:r w:rsidRPr="00A112D3">
              <w:rPr>
                <w:rFonts w:ascii="Times New Roman" w:hAnsi="Times New Roman" w:cs="Times New Roman"/>
              </w:rPr>
              <w:t xml:space="preserve">Общий объем финансирования муниципальной программы на 2016-2020 годы – </w:t>
            </w:r>
            <w:r>
              <w:rPr>
                <w:rFonts w:ascii="Times New Roman" w:hAnsi="Times New Roman" w:cs="Times New Roman"/>
              </w:rPr>
              <w:t xml:space="preserve"> 6933,5 </w:t>
            </w:r>
            <w:r w:rsidRPr="00A112D3">
              <w:rPr>
                <w:rFonts w:ascii="Times New Roman" w:hAnsi="Times New Roman" w:cs="Times New Roman"/>
              </w:rPr>
              <w:t>тыс.руб., в том числе по годам :</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792,5</w:t>
            </w:r>
            <w:r w:rsidRPr="006C4DD1">
              <w:rPr>
                <w:rFonts w:ascii="Times New Roman" w:hAnsi="Times New Roman" w:cs="Times New Roman"/>
              </w:rPr>
              <w:t xml:space="preserve"> тыс. руб.</w:t>
            </w:r>
          </w:p>
          <w:p w:rsidR="004B27DF"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576,7</w:t>
            </w:r>
            <w:r w:rsidRPr="006C4DD1">
              <w:rPr>
                <w:rFonts w:ascii="Times New Roman" w:hAnsi="Times New Roman" w:cs="Times New Roman"/>
              </w:rPr>
              <w:t xml:space="preserve"> тыс. руб</w:t>
            </w:r>
            <w:r>
              <w:rPr>
                <w:rFonts w:ascii="Times New Roman" w:hAnsi="Times New Roman" w:cs="Times New Roman"/>
              </w:rPr>
              <w:t>.</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464,5</w:t>
            </w:r>
            <w:r w:rsidRPr="006C4DD1">
              <w:rPr>
                <w:rFonts w:ascii="Times New Roman" w:hAnsi="Times New Roman" w:cs="Times New Roman"/>
              </w:rPr>
              <w:t xml:space="preserve"> тыс. руб</w:t>
            </w:r>
            <w:r>
              <w:rPr>
                <w:rFonts w:ascii="Times New Roman" w:hAnsi="Times New Roman" w:cs="Times New Roman"/>
              </w:rPr>
              <w:t>.</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rPr>
              <w:t xml:space="preserve">    </w:t>
            </w:r>
            <w:r w:rsidRPr="006C4DD1">
              <w:rPr>
                <w:rFonts w:ascii="Times New Roman" w:hAnsi="Times New Roman" w:cs="Times New Roman"/>
                <w:u w:val="single"/>
              </w:rPr>
              <w:t xml:space="preserve">Подпрограмма 1                                   </w:t>
            </w:r>
            <w:r w:rsidRPr="006C4DD1">
              <w:rPr>
                <w:rFonts w:ascii="Times New Roman" w:hAnsi="Times New Roman" w:cs="Times New Roman"/>
              </w:rPr>
              <w:t xml:space="preserve">   </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2016г.         </w:t>
            </w:r>
            <w:r>
              <w:rPr>
                <w:rFonts w:ascii="Times New Roman" w:hAnsi="Times New Roman" w:cs="Times New Roman"/>
              </w:rPr>
              <w:t xml:space="preserve">           2017г.          </w:t>
            </w:r>
            <w:r w:rsidRPr="006C4DD1">
              <w:rPr>
                <w:rFonts w:ascii="Times New Roman" w:hAnsi="Times New Roman" w:cs="Times New Roman"/>
              </w:rPr>
              <w:t xml:space="preserve">   2018г.              2019г.</w:t>
            </w:r>
          </w:p>
          <w:p w:rsidR="004B27DF" w:rsidRPr="006C4DD1" w:rsidRDefault="004B27DF" w:rsidP="005074C9">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956,3 тыс. </w:t>
            </w:r>
            <w:r>
              <w:rPr>
                <w:rFonts w:ascii="Times New Roman" w:hAnsi="Times New Roman" w:cs="Times New Roman"/>
              </w:rPr>
              <w:t>руб.     0,0 тыс.руб.         30</w:t>
            </w:r>
            <w:r w:rsidRPr="006C4DD1">
              <w:rPr>
                <w:rFonts w:ascii="Times New Roman" w:hAnsi="Times New Roman" w:cs="Times New Roman"/>
              </w:rPr>
              <w:t>,0 тыс.руб.        0,0 тыс.руб.</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p>
          <w:p w:rsidR="004B27DF" w:rsidRPr="006C4DD1" w:rsidRDefault="004B27DF" w:rsidP="005074C9">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4B27DF"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 </w:t>
            </w:r>
            <w:r w:rsidRPr="006C4DD1">
              <w:rPr>
                <w:rFonts w:ascii="Times New Roman" w:hAnsi="Times New Roman" w:cs="Times New Roman"/>
              </w:rPr>
              <w:t>1258,2 тыс.</w:t>
            </w:r>
            <w:r>
              <w:rPr>
                <w:rFonts w:ascii="Times New Roman" w:hAnsi="Times New Roman" w:cs="Times New Roman"/>
              </w:rPr>
              <w:t xml:space="preserve"> </w:t>
            </w:r>
            <w:r w:rsidRPr="006C4DD1">
              <w:rPr>
                <w:rFonts w:ascii="Times New Roman" w:hAnsi="Times New Roman" w:cs="Times New Roman"/>
              </w:rPr>
              <w:t>руб</w:t>
            </w:r>
            <w:r>
              <w:rPr>
                <w:rFonts w:ascii="Times New Roman" w:hAnsi="Times New Roman" w:cs="Times New Roman"/>
              </w:rPr>
              <w:t>.</w:t>
            </w:r>
            <w:r w:rsidRPr="006C4DD1">
              <w:rPr>
                <w:rFonts w:ascii="Times New Roman" w:hAnsi="Times New Roman" w:cs="Times New Roman"/>
              </w:rPr>
              <w:t xml:space="preserve">            </w:t>
            </w:r>
            <w:r>
              <w:rPr>
                <w:rFonts w:ascii="Times New Roman" w:hAnsi="Times New Roman" w:cs="Times New Roman"/>
              </w:rPr>
              <w:t xml:space="preserve">  </w:t>
            </w:r>
          </w:p>
          <w:p w:rsidR="004B27DF"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1764,7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4B27DF"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359,6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C4DD1">
              <w:rPr>
                <w:rFonts w:ascii="Times New Roman" w:hAnsi="Times New Roman" w:cs="Times New Roman"/>
              </w:rPr>
              <w:t xml:space="preserve">  </w:t>
            </w:r>
            <w:r>
              <w:rPr>
                <w:rFonts w:ascii="Times New Roman" w:hAnsi="Times New Roman" w:cs="Times New Roman"/>
              </w:rPr>
              <w:t xml:space="preserve"> 2019год-    100,0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100,0  </w:t>
            </w:r>
            <w:r w:rsidRPr="006C4DD1">
              <w:rPr>
                <w:rFonts w:ascii="Times New Roman" w:hAnsi="Times New Roman" w:cs="Times New Roman"/>
              </w:rPr>
              <w:t>ты</w:t>
            </w:r>
            <w:r>
              <w:rPr>
                <w:rFonts w:ascii="Times New Roman" w:hAnsi="Times New Roman" w:cs="Times New Roman"/>
              </w:rPr>
              <w:t xml:space="preserve">с.руб.        </w:t>
            </w:r>
            <w:r w:rsidRPr="006C4DD1">
              <w:rPr>
                <w:rFonts w:ascii="Times New Roman" w:hAnsi="Times New Roman" w:cs="Times New Roman"/>
              </w:rPr>
              <w:t xml:space="preserve">                       </w:t>
            </w:r>
          </w:p>
          <w:p w:rsidR="004B27DF" w:rsidRPr="006C4DD1" w:rsidRDefault="004B27DF" w:rsidP="005074C9">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4B27DF" w:rsidRDefault="004B27DF" w:rsidP="005074C9">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w:t>
            </w:r>
            <w:r w:rsidRPr="006C4DD1">
              <w:rPr>
                <w:rFonts w:ascii="Times New Roman" w:hAnsi="Times New Roman" w:cs="Times New Roman"/>
              </w:rPr>
              <w:t xml:space="preserve">   </w:t>
            </w:r>
            <w:r>
              <w:rPr>
                <w:rFonts w:ascii="Times New Roman" w:hAnsi="Times New Roman" w:cs="Times New Roman"/>
              </w:rPr>
              <w:t xml:space="preserve">- </w:t>
            </w:r>
            <w:r w:rsidRPr="006C4DD1">
              <w:rPr>
                <w:rFonts w:ascii="Times New Roman" w:hAnsi="Times New Roman" w:cs="Times New Roman"/>
              </w:rPr>
              <w:t>606</w:t>
            </w:r>
            <w:r>
              <w:rPr>
                <w:rFonts w:ascii="Times New Roman" w:hAnsi="Times New Roman" w:cs="Times New Roman"/>
              </w:rPr>
              <w:t xml:space="preserve">,8 тыс.руб.    </w:t>
            </w:r>
          </w:p>
          <w:p w:rsidR="004B27DF" w:rsidRPr="006C4DD1" w:rsidRDefault="004B27DF" w:rsidP="005074C9">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      </w:t>
            </w:r>
            <w:r>
              <w:rPr>
                <w:rFonts w:ascii="Times New Roman" w:hAnsi="Times New Roman" w:cs="Times New Roman"/>
              </w:rPr>
              <w:t xml:space="preserve">2017год  -  513,8 тыс.руб.    </w:t>
            </w:r>
            <w:r w:rsidRPr="006C4DD1">
              <w:rPr>
                <w:rFonts w:ascii="Times New Roman" w:hAnsi="Times New Roman" w:cs="Times New Roman"/>
              </w:rPr>
              <w:t xml:space="preserve"> .</w:t>
            </w:r>
          </w:p>
          <w:p w:rsidR="004B27DF" w:rsidRPr="009D008F" w:rsidRDefault="004B27DF" w:rsidP="005074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w:t>
            </w:r>
            <w:r w:rsidRPr="006C4DD1">
              <w:rPr>
                <w:rFonts w:ascii="Times New Roman" w:hAnsi="Times New Roman" w:cs="Times New Roman"/>
              </w:rPr>
              <w:t xml:space="preserve">   </w:t>
            </w:r>
            <w:r>
              <w:rPr>
                <w:rFonts w:ascii="Times New Roman" w:hAnsi="Times New Roman" w:cs="Times New Roman"/>
              </w:rPr>
              <w:t>- 402,9 тыс.руб.</w:t>
            </w:r>
          </w:p>
        </w:tc>
      </w:tr>
      <w:tr w:rsidR="004B27DF" w:rsidRPr="009D008F">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4B27DF" w:rsidRPr="009D008F" w:rsidRDefault="004B27DF">
            <w:pPr>
              <w:widowControl w:val="0"/>
              <w:autoSpaceDE w:val="0"/>
              <w:autoSpaceDN w:val="0"/>
              <w:adjustRightInd w:val="0"/>
              <w:spacing w:after="0" w:line="240" w:lineRule="auto"/>
              <w:jc w:val="both"/>
              <w:rPr>
                <w:rFonts w:ascii="Times New Roman" w:hAnsi="Times New Roman" w:cs="Times New Roman"/>
              </w:rPr>
            </w:pPr>
          </w:p>
        </w:tc>
        <w:tc>
          <w:tcPr>
            <w:tcW w:w="6307" w:type="dxa"/>
          </w:tcPr>
          <w:p w:rsidR="004B27DF" w:rsidRPr="009D008F" w:rsidRDefault="004B27DF" w:rsidP="005074C9">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4B27DF" w:rsidRDefault="004B27DF"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w:t>
            </w:r>
            <w:r w:rsidRPr="006C4DD1">
              <w:rPr>
                <w:rFonts w:ascii="Times New Roman" w:hAnsi="Times New Roman" w:cs="Times New Roman"/>
              </w:rPr>
              <w:t xml:space="preserve">   </w:t>
            </w:r>
            <w:r>
              <w:rPr>
                <w:rFonts w:ascii="Times New Roman" w:hAnsi="Times New Roman" w:cs="Times New Roman"/>
              </w:rPr>
              <w:t>- 476,7 тыс.руб</w:t>
            </w:r>
          </w:p>
          <w:p w:rsidR="004B27DF" w:rsidRPr="009D008F" w:rsidRDefault="004B27DF" w:rsidP="005074C9">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w:t>
            </w:r>
            <w:r w:rsidRPr="006C4DD1">
              <w:rPr>
                <w:rFonts w:ascii="Times New Roman" w:hAnsi="Times New Roman" w:cs="Times New Roman"/>
              </w:rPr>
              <w:t xml:space="preserve">   </w:t>
            </w:r>
            <w:r>
              <w:rPr>
                <w:rFonts w:ascii="Times New Roman" w:hAnsi="Times New Roman" w:cs="Times New Roman"/>
              </w:rPr>
              <w:t>- 364,5 тыс.руб</w:t>
            </w:r>
          </w:p>
        </w:tc>
      </w:tr>
    </w:tbl>
    <w:p w:rsidR="004B27DF" w:rsidRPr="00CA6A23" w:rsidRDefault="004B27DF">
      <w:pPr>
        <w:widowControl w:val="0"/>
        <w:autoSpaceDE w:val="0"/>
        <w:autoSpaceDN w:val="0"/>
        <w:adjustRightInd w:val="0"/>
        <w:spacing w:after="0" w:line="240" w:lineRule="auto"/>
        <w:jc w:val="both"/>
        <w:rPr>
          <w:rFonts w:ascii="Times New Roman" w:hAnsi="Times New Roman" w:cs="Times New Roman"/>
        </w:rPr>
        <w:sectPr w:rsidR="004B27DF" w:rsidRPr="00CA6A23" w:rsidSect="0033208E">
          <w:headerReference w:type="default" r:id="rId6"/>
          <w:type w:val="continuous"/>
          <w:pgSz w:w="11906" w:h="16838"/>
          <w:pgMar w:top="1134" w:right="850" w:bottom="1134" w:left="1701" w:header="708" w:footer="708" w:gutter="0"/>
          <w:cols w:space="708"/>
          <w:docGrid w:linePitch="360"/>
        </w:sectPr>
      </w:pP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rsidP="001117A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117A2">
        <w:rPr>
          <w:rFonts w:ascii="Times New Roman" w:hAnsi="Times New Roman" w:cs="Times New Roman"/>
          <w:b/>
          <w:bCs/>
          <w:sz w:val="28"/>
          <w:szCs w:val="28"/>
        </w:rPr>
        <w:t>Раздел I. Общая характеристика сферы реализации</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муниципальной программы</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8A01F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117A2">
        <w:rPr>
          <w:rFonts w:ascii="Times New Roman" w:hAnsi="Times New Roman" w:cs="Times New Roman"/>
          <w:sz w:val="28"/>
          <w:szCs w:val="28"/>
        </w:rPr>
        <w:t>1. Жилищно-коммунальное хозяйство городского поселения поселок Старая Торопа Западнодвинского района Тверской области (далее – поселение)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xml:space="preserve">2. Техническое состояние жилищного фонда поселения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1117A2">
          <w:rPr>
            <w:rFonts w:ascii="Times New Roman" w:hAnsi="Times New Roman" w:cs="Times New Roman"/>
            <w:color w:val="000000"/>
            <w:sz w:val="28"/>
            <w:szCs w:val="28"/>
          </w:rPr>
          <w:t>кодекса</w:t>
        </w:r>
      </w:hyperlink>
      <w:r w:rsidRPr="001117A2">
        <w:rPr>
          <w:rFonts w:ascii="Times New Roman" w:hAnsi="Times New Roman" w:cs="Times New Roman"/>
          <w:sz w:val="28"/>
          <w:szCs w:val="28"/>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поселения,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4. Основной проблемой в сфере жилищно-коммунального хозяйства поселения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xml:space="preserve">5. На основании </w:t>
      </w:r>
      <w:hyperlink r:id="rId8" w:history="1">
        <w:r w:rsidRPr="001117A2">
          <w:rPr>
            <w:rFonts w:ascii="Times New Roman" w:hAnsi="Times New Roman" w:cs="Times New Roman"/>
            <w:color w:val="000000"/>
            <w:sz w:val="28"/>
            <w:szCs w:val="28"/>
          </w:rPr>
          <w:t>пункта 25 части 1 статьи 16</w:t>
        </w:r>
      </w:hyperlink>
      <w:r w:rsidRPr="001117A2">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поселения, включая освещение улиц, озеленение территории, содержание мест воинских захоронений и гражданских кладбищ.</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6. К мероприятиям в сфере благоустройства и охраны окружающей среды относятся: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обеспечение уличного освещения поселка в темное время суток;</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сохранение существующих и создание новых озелененных территорий, повышение доли компенсационного озеленения и площади цветочного оформления поселения, в том числе посадка и уход за зелеными насаждениями, ликвидация аварийных деревьев;</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привлечение жителей поселка к благоустройству территорий посредством организаций акций, конкурсов;</w:t>
      </w:r>
    </w:p>
    <w:p w:rsidR="004B27DF" w:rsidRPr="001117A2" w:rsidRDefault="004B27DF" w:rsidP="00A055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воспитание у жителей поселения бережного отношения к природе на основе их экологического просвещения, своевременного информирования о состоянии природной среды поселка и вовлечения в решение различных экологических проблем;</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ликвидация несанкционированных свалок;</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отлов и временная передержка, вакцинация и освидетельствование ветеринарным учреждением безнадзорных животных.</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7. Улицы и дороги поселка, а также искусственные сооружения на них должны быть оборудованы стационарными наружными осветительными установками.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К обслуживанию сетей уличного освещения относятся: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своевременная замена перегоревших электроламп, разбитой арматуры, опор уличного освещения, ремонт других устройств уличного освещения.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9. Большую опасность в поселении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1117A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117A2">
        <w:rPr>
          <w:rFonts w:ascii="Times New Roman" w:hAnsi="Times New Roman" w:cs="Times New Roman"/>
          <w:b/>
          <w:bCs/>
          <w:sz w:val="28"/>
          <w:szCs w:val="28"/>
        </w:rPr>
        <w:t>Раздел II. Цель муниципальной программы</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10. Муниципальная программа направлена на достижение цели " Создание безопасных и благоприятных условий проживания граждан, улучшение качества предоставляемых жилищно-коммунальных услуг в поселении".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в поселении", являются:</w:t>
      </w:r>
    </w:p>
    <w:p w:rsidR="004B27DF" w:rsidRPr="001117A2" w:rsidRDefault="004B27DF" w:rsidP="009328F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снижение доли населения, проживающего в многоквартирных жилых домах, признанных в установленном порядке аварийными;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б) повышение надежности работы систем коммунальной инфраструктуры;</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в)повышение удовлетворенности населения деятельностью органов местного самоуправления по благоустройству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12. Значения показателей цели муниципальной программы по годам ее реализации приведены в </w:t>
      </w:r>
      <w:hyperlink w:anchor="Par442" w:history="1">
        <w:r w:rsidRPr="001117A2">
          <w:rPr>
            <w:rFonts w:ascii="Times New Roman" w:hAnsi="Times New Roman" w:cs="Times New Roman"/>
            <w:color w:val="000000"/>
            <w:sz w:val="28"/>
            <w:szCs w:val="28"/>
          </w:rPr>
          <w:t>приложении 1</w:t>
        </w:r>
      </w:hyperlink>
      <w:r w:rsidRPr="001117A2">
        <w:rPr>
          <w:rFonts w:ascii="Times New Roman" w:hAnsi="Times New Roman" w:cs="Times New Roman"/>
          <w:color w:val="000000"/>
          <w:sz w:val="28"/>
          <w:szCs w:val="28"/>
        </w:rPr>
        <w:t xml:space="preserve"> к настоящей муниципальной программе.</w:t>
      </w:r>
    </w:p>
    <w:p w:rsidR="004B27DF" w:rsidRPr="001117A2" w:rsidRDefault="004B27DF" w:rsidP="0068727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13. Описание характеристик  и методика расчета показателей целей муниципальной программы приведено в </w:t>
      </w:r>
      <w:hyperlink w:anchor="Par1031" w:history="1">
        <w:r w:rsidRPr="001117A2">
          <w:rPr>
            <w:rFonts w:ascii="Times New Roman" w:hAnsi="Times New Roman" w:cs="Times New Roman"/>
            <w:color w:val="000000"/>
            <w:sz w:val="28"/>
            <w:szCs w:val="28"/>
          </w:rPr>
          <w:t>приложении 2</w:t>
        </w:r>
      </w:hyperlink>
      <w:r w:rsidRPr="001117A2">
        <w:rPr>
          <w:rFonts w:ascii="Times New Roman" w:hAnsi="Times New Roman" w:cs="Times New Roman"/>
          <w:color w:val="000000"/>
          <w:sz w:val="28"/>
          <w:szCs w:val="28"/>
        </w:rPr>
        <w:t xml:space="preserve"> к настоящей муниципальной программе.</w:t>
      </w:r>
    </w:p>
    <w:p w:rsidR="004B27DF" w:rsidRDefault="004B27DF">
      <w:pPr>
        <w:widowControl w:val="0"/>
        <w:autoSpaceDE w:val="0"/>
        <w:autoSpaceDN w:val="0"/>
        <w:adjustRightInd w:val="0"/>
        <w:spacing w:after="0" w:line="240" w:lineRule="auto"/>
        <w:jc w:val="center"/>
        <w:outlineLvl w:val="0"/>
        <w:rPr>
          <w:rFonts w:ascii="Times New Roman" w:hAnsi="Times New Roman" w:cs="Times New Roman"/>
        </w:rPr>
      </w:pPr>
    </w:p>
    <w:p w:rsidR="004B27DF" w:rsidRPr="001117A2" w:rsidRDefault="004B27DF" w:rsidP="001117A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1117A2">
        <w:rPr>
          <w:rFonts w:ascii="Times New Roman" w:hAnsi="Times New Roman" w:cs="Times New Roman"/>
          <w:b/>
          <w:bCs/>
          <w:sz w:val="28"/>
          <w:szCs w:val="28"/>
        </w:rPr>
        <w:t>Раздел III. Подпрограммы</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14. Реализация муниципальной программы связана с выполнением следующих подпрограмм:</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подпрограмма 1 "Улучшение условий проживания граждан городского посления поселок Старая Торопа в существующем жилищном фонде";</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подпрограмма 2 "Повышение надежности и эффективности функционирования объектов коммунального хозяйства городского поселения поселок Старая Торопа »;</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в) подпрограмма 3 "Организация благоустройства территории городского поселения поселок Старая Торопа».</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117A2">
        <w:rPr>
          <w:rFonts w:ascii="Times New Roman" w:hAnsi="Times New Roman" w:cs="Times New Roman"/>
          <w:b/>
          <w:bCs/>
          <w:sz w:val="28"/>
          <w:szCs w:val="28"/>
        </w:rPr>
        <w:t>Подпрограмма 1 "Улучшение условий проживания граждан городского</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поселения  поселок Старая Торопа в существующем жилищном фонде"</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1. Задачи подпрограммы</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15. Реализация подпрограммы 1 "Улучшение условий проживания граждан городского поселения поселок Старая Торопа в существующем жилищном фонде" связана с решением следующих задач:</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p w:rsidR="004B27DF" w:rsidRPr="001117A2" w:rsidRDefault="004B27DF" w:rsidP="00F909C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б) задача 2 «Проведение капитального ремонта в многоквартирных жилых домах на территории поселения - софинансирование»</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в) задача 3 "Выявление аварийного жилищного фонда на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г) задача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посроек на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 оценивается следующими показателями: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доля жилых помещений и общего имущества, где проведен текуший ремонт  в общем объеме муниципального жилищного фонда;</w:t>
      </w:r>
    </w:p>
    <w:p w:rsidR="004B27DF" w:rsidRPr="001117A2" w:rsidRDefault="004B27DF" w:rsidP="00F909C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17.Решение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4B27DF" w:rsidRPr="001117A2" w:rsidRDefault="004B27DF"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площадь многоквартирных жилых домов, где проведен капитальный ремонт.</w:t>
      </w:r>
    </w:p>
    <w:p w:rsidR="004B27DF" w:rsidRPr="001117A2" w:rsidRDefault="004B27DF" w:rsidP="00A02F8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18. Решение задачи 3 "Выявление аварийного жилищного фонда на территории поселения" оценивается с помощью следующих показателей: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количество выявленных аварийных домов.</w:t>
      </w:r>
    </w:p>
    <w:p w:rsidR="004B27DF" w:rsidRPr="001117A2" w:rsidRDefault="004B27DF" w:rsidP="0040336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19.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оценивается с помощью следующих показателей: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доля ветхого и аварийного жилищного фонда в общем объеме жилищного фонда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20. Значения показателей задач подпрограммы 1 по годам реализации муниципальной программы приведены в </w:t>
      </w:r>
      <w:hyperlink w:anchor="Par498" w:history="1">
        <w:r w:rsidRPr="001117A2">
          <w:rPr>
            <w:rFonts w:ascii="Times New Roman" w:hAnsi="Times New Roman" w:cs="Times New Roman"/>
            <w:color w:val="000000"/>
            <w:sz w:val="28"/>
            <w:szCs w:val="28"/>
          </w:rPr>
          <w:t>приложении 1</w:t>
        </w:r>
      </w:hyperlink>
      <w:r w:rsidRPr="001117A2">
        <w:rPr>
          <w:rFonts w:ascii="Times New Roman" w:hAnsi="Times New Roman" w:cs="Times New Roman"/>
          <w:color w:val="000000"/>
          <w:sz w:val="28"/>
          <w:szCs w:val="28"/>
        </w:rPr>
        <w:t xml:space="preserve"> к настоящей муниципальной программе.</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21. Описание характеристик показателей задач подпрограммы 1 приведено в </w:t>
      </w:r>
      <w:hyperlink w:anchor="Par1067" w:history="1">
        <w:r w:rsidRPr="001117A2">
          <w:rPr>
            <w:rFonts w:ascii="Times New Roman" w:hAnsi="Times New Roman" w:cs="Times New Roman"/>
            <w:color w:val="000000"/>
            <w:sz w:val="28"/>
            <w:szCs w:val="28"/>
          </w:rPr>
          <w:t>приложении 2</w:t>
        </w:r>
      </w:hyperlink>
      <w:r w:rsidRPr="001117A2">
        <w:rPr>
          <w:rFonts w:ascii="Times New Roman" w:hAnsi="Times New Roman" w:cs="Times New Roman"/>
          <w:color w:val="000000"/>
          <w:sz w:val="28"/>
          <w:szCs w:val="28"/>
        </w:rPr>
        <w:t xml:space="preserve"> к настоящей муниципальной программе.</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color w:val="000000"/>
          <w:sz w:val="28"/>
          <w:szCs w:val="28"/>
        </w:rPr>
      </w:pP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2. Мероприятия подпрограммы</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22. Решение задачи 1 "Содержание в надлежащем состоянии и проведение текущего ремонта жилых помещений и общественного имущества, находящихся в муниципальной собственности поселения» осуществляются посредством выполнения следующих мероприятий:</w:t>
      </w:r>
    </w:p>
    <w:p w:rsidR="004B27DF" w:rsidRPr="001117A2" w:rsidRDefault="004B27DF"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4B27DF" w:rsidRPr="001117A2" w:rsidRDefault="004B27DF"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подготовленных документов  для проведения текущего ремонта в многоквартирных домах в соответствии с действующим законодательством";</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в) административное мероприятие: "Содержание в надлежащем состоянии многоквартирных жилых домов, находящихся в муниципальной собственности";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доля многоквартирных домов, где проведен текущий (косметический)  ремонт.</w:t>
      </w:r>
    </w:p>
    <w:p w:rsidR="004B27DF" w:rsidRPr="001117A2" w:rsidRDefault="004B27DF" w:rsidP="00F909CC">
      <w:pPr>
        <w:widowControl w:val="0"/>
        <w:autoSpaceDE w:val="0"/>
        <w:autoSpaceDN w:val="0"/>
        <w:adjustRightInd w:val="0"/>
        <w:spacing w:after="0" w:line="240" w:lineRule="auto"/>
        <w:jc w:val="both"/>
        <w:outlineLvl w:val="1"/>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23.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4B27DF" w:rsidRPr="001117A2" w:rsidRDefault="004B27DF"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в) мероприятие: "</w:t>
      </w:r>
      <w:r w:rsidRPr="001117A2">
        <w:rPr>
          <w:color w:val="000000"/>
          <w:sz w:val="28"/>
          <w:szCs w:val="28"/>
        </w:rPr>
        <w:t xml:space="preserve"> </w:t>
      </w:r>
      <w:r w:rsidRPr="001117A2">
        <w:rPr>
          <w:rFonts w:ascii="Times New Roman" w:hAnsi="Times New Roman" w:cs="Times New Roman"/>
          <w:color w:val="000000"/>
          <w:sz w:val="28"/>
          <w:szCs w:val="28"/>
        </w:rPr>
        <w:t>Финансовое обеспечение по оплате взносов на капитальный ремонт муниципального жилищного фонда»</w:t>
      </w:r>
    </w:p>
    <w:p w:rsidR="004B27DF" w:rsidRPr="001117A2" w:rsidRDefault="004B27DF"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24. Решение задачи 3 "Выявление аварийного жилищного фонда на территории поселения» осуществляются посредством выполнения следующих мероприятий :</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многоквартирных жилых домов, признанных межведомственной комиссией аварийными;</w:t>
      </w:r>
    </w:p>
    <w:p w:rsidR="004B27DF" w:rsidRPr="001117A2" w:rsidRDefault="004B27DF"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0" w:name="Par134"/>
      <w:bookmarkEnd w:id="0"/>
      <w:r w:rsidRPr="001117A2">
        <w:rPr>
          <w:rFonts w:ascii="Times New Roman" w:hAnsi="Times New Roman" w:cs="Times New Roman"/>
          <w:color w:val="000000"/>
          <w:sz w:val="28"/>
          <w:szCs w:val="28"/>
        </w:rPr>
        <w:t>б) административное мероприятие: «Подготовка документов для признания дома аварийным в соответствии с действующим законодательством»;</w:t>
      </w:r>
    </w:p>
    <w:p w:rsidR="004B27DF" w:rsidRPr="001117A2" w:rsidRDefault="004B27DF" w:rsidP="003A7A33">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наличие подготовленных документов для признания дома аварийным в соответствии с действующим законодательством;</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25. Решение задачи 4 "Переселение граждан из аварийного жилищного фонда с учетом необходимости развития малоэтажного строительства, ликвидация аварийного жилищного фонда и хозяйственных построек на территории поселения» осуществляются посредством осуществляются следующих мероприятий: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мероприятие: « Снос аварийного жилищного фонда и хозяйственных построек на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снесенных аварийных домов и хозяйственных построек после переселения граждан из аварийного жилищного фонда;</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б) мероприятие «Выплата выкупной цены жилого помещения»</w:t>
      </w:r>
    </w:p>
    <w:p w:rsidR="004B27DF" w:rsidRPr="001117A2" w:rsidRDefault="004B27DF" w:rsidP="00BA1FAD">
      <w:pPr>
        <w:widowControl w:val="0"/>
        <w:autoSpaceDE w:val="0"/>
        <w:autoSpaceDN w:val="0"/>
        <w:adjustRightInd w:val="0"/>
        <w:spacing w:after="0" w:line="240" w:lineRule="auto"/>
        <w:outlineLvl w:val="1"/>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показатель: количество выплат</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4B27DF" w:rsidRPr="001117A2" w:rsidRDefault="004B27DF" w:rsidP="00F909CC">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26.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1117A2">
          <w:rPr>
            <w:rFonts w:ascii="Times New Roman" w:hAnsi="Times New Roman" w:cs="Times New Roman"/>
            <w:color w:val="000000"/>
            <w:sz w:val="28"/>
            <w:szCs w:val="28"/>
          </w:rPr>
          <w:t>таблице 1</w:t>
        </w:r>
      </w:hyperlink>
      <w:r w:rsidRPr="001117A2">
        <w:rPr>
          <w:rFonts w:ascii="Times New Roman" w:hAnsi="Times New Roman" w:cs="Times New Roman"/>
          <w:color w:val="000000"/>
          <w:sz w:val="28"/>
          <w:szCs w:val="28"/>
        </w:rPr>
        <w:t xml:space="preserve"> к настоящей муниципальной программе.</w:t>
      </w:r>
    </w:p>
    <w:p w:rsidR="004B27DF" w:rsidRPr="001117A2" w:rsidRDefault="004B27DF"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color w:val="000000"/>
          <w:sz w:val="28"/>
          <w:szCs w:val="28"/>
        </w:rPr>
      </w:pPr>
      <w:r w:rsidRPr="001117A2">
        <w:rPr>
          <w:rFonts w:ascii="Times New Roman" w:hAnsi="Times New Roman" w:cs="Times New Roman"/>
          <w:color w:val="000000"/>
          <w:sz w:val="28"/>
          <w:szCs w:val="28"/>
        </w:rPr>
        <w:tab/>
        <w:t>тыс. руб</w:t>
      </w:r>
      <w:r>
        <w:rPr>
          <w:rFonts w:ascii="Times New Roman" w:hAnsi="Times New Roman" w:cs="Times New Roman"/>
          <w:color w:val="000000"/>
          <w:sz w:val="28"/>
          <w:szCs w:val="28"/>
        </w:rPr>
        <w:t>.</w:t>
      </w:r>
      <w:r w:rsidRPr="001117A2">
        <w:rPr>
          <w:rFonts w:ascii="Times New Roman" w:hAnsi="Times New Roman" w:cs="Times New Roman"/>
          <w:color w:val="000000"/>
          <w:sz w:val="28"/>
          <w:szCs w:val="28"/>
        </w:rPr>
        <w:tab/>
        <w:t>Таблица 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1"/>
        <w:gridCol w:w="1118"/>
        <w:gridCol w:w="992"/>
        <w:gridCol w:w="1134"/>
        <w:gridCol w:w="992"/>
        <w:gridCol w:w="974"/>
        <w:gridCol w:w="1119"/>
      </w:tblGrid>
      <w:tr w:rsidR="004B27DF" w:rsidRPr="009D008F">
        <w:tc>
          <w:tcPr>
            <w:tcW w:w="3241" w:type="dxa"/>
            <w:vMerge w:val="restart"/>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210" w:type="dxa"/>
            <w:gridSpan w:val="5"/>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19" w:type="dxa"/>
            <w:vMerge w:val="restart"/>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4B27DF" w:rsidRPr="009D008F">
        <w:tc>
          <w:tcPr>
            <w:tcW w:w="3241" w:type="dxa"/>
            <w:vMerge/>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18" w:type="dxa"/>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92" w:type="dxa"/>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134" w:type="dxa"/>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92" w:type="dxa"/>
            <w:tcBorders>
              <w:right w:val="single" w:sz="4" w:space="0" w:color="auto"/>
            </w:tcBorders>
          </w:tcPr>
          <w:p w:rsidR="004B27DF" w:rsidRPr="00F909CC" w:rsidRDefault="004B27DF"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974" w:type="dxa"/>
            <w:tcBorders>
              <w:left w:val="single" w:sz="4" w:space="0" w:color="auto"/>
            </w:tcBorders>
          </w:tcPr>
          <w:p w:rsidR="004B27DF" w:rsidRPr="00F909CC" w:rsidRDefault="004B27DF"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1119" w:type="dxa"/>
            <w:vMerge/>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r>
      <w:tr w:rsidR="004B27DF" w:rsidRPr="009D008F">
        <w:tc>
          <w:tcPr>
            <w:tcW w:w="3241" w:type="dxa"/>
          </w:tcPr>
          <w:p w:rsidR="004B27DF" w:rsidRPr="00F909CC" w:rsidRDefault="004B27DF"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118"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r>
      <w:tr w:rsidR="004B27DF" w:rsidRPr="009D008F">
        <w:tc>
          <w:tcPr>
            <w:tcW w:w="3241" w:type="dxa"/>
          </w:tcPr>
          <w:p w:rsidR="004B27DF" w:rsidRPr="00F909CC" w:rsidRDefault="004B27DF"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2 Проведение капитального ремонта в многоквартирных жилых домах на территории поселения - софинансирование</w:t>
            </w:r>
          </w:p>
        </w:tc>
        <w:tc>
          <w:tcPr>
            <w:tcW w:w="1118"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30</w:t>
            </w:r>
          </w:p>
        </w:tc>
      </w:tr>
      <w:tr w:rsidR="004B27DF" w:rsidRPr="009D008F">
        <w:tc>
          <w:tcPr>
            <w:tcW w:w="3241" w:type="dxa"/>
          </w:tcPr>
          <w:p w:rsidR="004B27DF" w:rsidRPr="00F909CC" w:rsidRDefault="004B27DF"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3 Выявление аварийного жилищного фонда на территории поселения</w:t>
            </w:r>
          </w:p>
        </w:tc>
        <w:tc>
          <w:tcPr>
            <w:tcW w:w="1118"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92" w:type="dxa"/>
            <w:tcBorders>
              <w:right w:val="single" w:sz="4" w:space="0" w:color="auto"/>
            </w:tcBorders>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74" w:type="dxa"/>
            <w:tcBorders>
              <w:left w:val="single" w:sz="4" w:space="0" w:color="auto"/>
            </w:tcBorders>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19" w:type="dxa"/>
            <w:vAlign w:val="center"/>
          </w:tcPr>
          <w:p w:rsidR="004B27DF" w:rsidRPr="00F909CC" w:rsidRDefault="004B27DF" w:rsidP="00F909CC">
            <w:pPr>
              <w:widowControl w:val="0"/>
              <w:autoSpaceDE w:val="0"/>
              <w:autoSpaceDN w:val="0"/>
              <w:adjustRightInd w:val="0"/>
              <w:spacing w:after="0" w:line="240" w:lineRule="auto"/>
              <w:jc w:val="center"/>
              <w:rPr>
                <w:rFonts w:ascii="Times New Roman" w:hAnsi="Times New Roman" w:cs="Times New Roman"/>
              </w:rPr>
            </w:pPr>
          </w:p>
        </w:tc>
      </w:tr>
      <w:tr w:rsidR="004B27DF" w:rsidRPr="009D008F">
        <w:trPr>
          <w:trHeight w:val="699"/>
        </w:trPr>
        <w:tc>
          <w:tcPr>
            <w:tcW w:w="3241" w:type="dxa"/>
          </w:tcPr>
          <w:p w:rsidR="004B27DF" w:rsidRPr="00F909CC" w:rsidRDefault="004B27DF"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4 Ликвидация аварийного жилищного фонда и хозяйственных построек на территории поселения</w:t>
            </w:r>
          </w:p>
        </w:tc>
        <w:tc>
          <w:tcPr>
            <w:tcW w:w="1118" w:type="dxa"/>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p>
        </w:tc>
        <w:tc>
          <w:tcPr>
            <w:tcW w:w="1134" w:type="dxa"/>
          </w:tcPr>
          <w:p w:rsidR="004B27DF" w:rsidRPr="00F909CC" w:rsidRDefault="004B27DF" w:rsidP="00F909CC">
            <w:pPr>
              <w:rPr>
                <w:rFonts w:ascii="Times New Roman" w:hAnsi="Times New Roman" w:cs="Times New Roman"/>
              </w:rPr>
            </w:pPr>
          </w:p>
          <w:p w:rsidR="004B27DF" w:rsidRPr="00F909CC" w:rsidRDefault="004B27DF" w:rsidP="00F909CC">
            <w:pPr>
              <w:rPr>
                <w:rFonts w:ascii="Times New Roman" w:hAnsi="Times New Roman" w:cs="Times New Roman"/>
              </w:rPr>
            </w:pPr>
            <w:r w:rsidRPr="00F909CC">
              <w:rPr>
                <w:rFonts w:ascii="Times New Roman" w:hAnsi="Times New Roman" w:cs="Times New Roman"/>
              </w:rPr>
              <w:t xml:space="preserve">  </w:t>
            </w:r>
          </w:p>
        </w:tc>
        <w:tc>
          <w:tcPr>
            <w:tcW w:w="992" w:type="dxa"/>
            <w:tcBorders>
              <w:right w:val="single" w:sz="4" w:space="0" w:color="auto"/>
            </w:tcBorders>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p>
        </w:tc>
        <w:tc>
          <w:tcPr>
            <w:tcW w:w="1119" w:type="dxa"/>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r>
      <w:tr w:rsidR="004B27DF" w:rsidRPr="009D008F">
        <w:tc>
          <w:tcPr>
            <w:tcW w:w="3241" w:type="dxa"/>
          </w:tcPr>
          <w:p w:rsidR="004B27DF" w:rsidRPr="00F909CC" w:rsidRDefault="004B27DF"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118" w:type="dxa"/>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956,3</w:t>
            </w:r>
          </w:p>
        </w:tc>
        <w:tc>
          <w:tcPr>
            <w:tcW w:w="992" w:type="dxa"/>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p>
        </w:tc>
        <w:tc>
          <w:tcPr>
            <w:tcW w:w="1134" w:type="dxa"/>
          </w:tcPr>
          <w:p w:rsidR="004B27DF" w:rsidRPr="00F909CC" w:rsidRDefault="004B27DF"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30</w:t>
            </w:r>
          </w:p>
        </w:tc>
        <w:tc>
          <w:tcPr>
            <w:tcW w:w="992" w:type="dxa"/>
            <w:tcBorders>
              <w:right w:val="single" w:sz="4" w:space="0" w:color="auto"/>
            </w:tcBorders>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p>
        </w:tc>
        <w:tc>
          <w:tcPr>
            <w:tcW w:w="974" w:type="dxa"/>
            <w:tcBorders>
              <w:left w:val="single" w:sz="4" w:space="0" w:color="auto"/>
            </w:tcBorders>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p>
        </w:tc>
        <w:tc>
          <w:tcPr>
            <w:tcW w:w="1119" w:type="dxa"/>
            <w:vAlign w:val="center"/>
          </w:tcPr>
          <w:p w:rsidR="004B27DF" w:rsidRPr="00F909CC" w:rsidRDefault="004B27DF" w:rsidP="00F909CC">
            <w:pPr>
              <w:widowControl w:val="0"/>
              <w:autoSpaceDE w:val="0"/>
              <w:autoSpaceDN w:val="0"/>
              <w:adjustRightInd w:val="0"/>
              <w:jc w:val="center"/>
              <w:rPr>
                <w:rFonts w:ascii="Times New Roman" w:hAnsi="Times New Roman" w:cs="Times New Roman"/>
              </w:rPr>
            </w:pPr>
            <w:r w:rsidRPr="00F909CC">
              <w:rPr>
                <w:rFonts w:ascii="Times New Roman" w:hAnsi="Times New Roman" w:cs="Times New Roman"/>
              </w:rPr>
              <w:t>986,3</w:t>
            </w:r>
          </w:p>
        </w:tc>
      </w:tr>
    </w:tbl>
    <w:p w:rsidR="004B27DF" w:rsidRPr="00CA6A23" w:rsidRDefault="004B27DF" w:rsidP="00662A32">
      <w:pPr>
        <w:widowControl w:val="0"/>
        <w:autoSpaceDE w:val="0"/>
        <w:autoSpaceDN w:val="0"/>
        <w:adjustRightInd w:val="0"/>
        <w:spacing w:after="0" w:line="240" w:lineRule="auto"/>
        <w:rPr>
          <w:rFonts w:ascii="Times New Roman" w:hAnsi="Times New Roman" w:cs="Times New Roman"/>
        </w:rPr>
      </w:pP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Подраздел 3. Объем финансовых ресурсов,</w:t>
      </w:r>
    </w:p>
    <w:p w:rsidR="004B27DF" w:rsidRDefault="004B27DF" w:rsidP="001117A2">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необходимый для реализации подпрограммы</w:t>
      </w:r>
    </w:p>
    <w:p w:rsidR="004B27DF" w:rsidRPr="001117A2" w:rsidRDefault="004B27DF" w:rsidP="001117A2">
      <w:pPr>
        <w:widowControl w:val="0"/>
        <w:autoSpaceDE w:val="0"/>
        <w:autoSpaceDN w:val="0"/>
        <w:adjustRightInd w:val="0"/>
        <w:spacing w:after="0" w:line="240" w:lineRule="auto"/>
        <w:jc w:val="center"/>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27. Общий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за счет средств местного бюджета составляет 956,3тыс. рублей.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28. Объем бюджетных ассигнований, выделенный на реализацию подпрограммы 1 "Улучшение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 по годам реализации муниципальной программы в разрезе задач приведен в </w:t>
      </w:r>
      <w:hyperlink w:anchor="Par149" w:history="1">
        <w:r w:rsidRPr="001117A2">
          <w:rPr>
            <w:rFonts w:ascii="Times New Roman" w:hAnsi="Times New Roman" w:cs="Times New Roman"/>
            <w:color w:val="000000"/>
            <w:sz w:val="28"/>
            <w:szCs w:val="28"/>
          </w:rPr>
          <w:t>таблице 2</w:t>
        </w:r>
      </w:hyperlink>
      <w:r w:rsidRPr="001117A2">
        <w:rPr>
          <w:rFonts w:ascii="Times New Roman" w:hAnsi="Times New Roman" w:cs="Times New Roman"/>
          <w:color w:val="000000"/>
          <w:sz w:val="28"/>
          <w:szCs w:val="28"/>
        </w:rPr>
        <w:t>.</w:t>
      </w:r>
    </w:p>
    <w:p w:rsidR="004B27DF" w:rsidRPr="001117A2" w:rsidRDefault="004B27DF" w:rsidP="00F6506F">
      <w:pPr>
        <w:widowControl w:val="0"/>
        <w:autoSpaceDE w:val="0"/>
        <w:autoSpaceDN w:val="0"/>
        <w:adjustRightInd w:val="0"/>
        <w:spacing w:after="0" w:line="240" w:lineRule="auto"/>
        <w:ind w:firstLine="540"/>
        <w:jc w:val="right"/>
        <w:rPr>
          <w:rFonts w:ascii="Times New Roman" w:hAnsi="Times New Roman" w:cs="Times New Roman"/>
          <w:color w:val="000000"/>
          <w:sz w:val="28"/>
          <w:szCs w:val="28"/>
        </w:rPr>
      </w:pPr>
    </w:p>
    <w:p w:rsidR="004B27DF" w:rsidRPr="001117A2" w:rsidRDefault="004B27DF" w:rsidP="00F6506F">
      <w:pPr>
        <w:widowControl w:val="0"/>
        <w:autoSpaceDE w:val="0"/>
        <w:autoSpaceDN w:val="0"/>
        <w:adjustRightInd w:val="0"/>
        <w:spacing w:after="0" w:line="240" w:lineRule="auto"/>
        <w:ind w:firstLine="540"/>
        <w:jc w:val="right"/>
        <w:rPr>
          <w:rFonts w:ascii="Times New Roman" w:hAnsi="Times New Roman" w:cs="Times New Roman"/>
          <w:color w:val="000000"/>
          <w:sz w:val="28"/>
          <w:szCs w:val="28"/>
        </w:rPr>
      </w:pPr>
      <w:r w:rsidRPr="001117A2">
        <w:rPr>
          <w:rFonts w:ascii="Times New Roman" w:hAnsi="Times New Roman" w:cs="Times New Roman"/>
          <w:color w:val="000000"/>
          <w:sz w:val="28"/>
          <w:szCs w:val="28"/>
        </w:rPr>
        <w:t>Таблица 2</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983"/>
        <w:gridCol w:w="1238"/>
        <w:gridCol w:w="851"/>
        <w:gridCol w:w="850"/>
        <w:gridCol w:w="709"/>
        <w:gridCol w:w="899"/>
        <w:gridCol w:w="1378"/>
      </w:tblGrid>
      <w:tr w:rsidR="004B27DF" w:rsidRPr="009D008F">
        <w:tc>
          <w:tcPr>
            <w:tcW w:w="563" w:type="dxa"/>
            <w:vMerge w:val="restart"/>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983" w:type="dxa"/>
            <w:vMerge w:val="restart"/>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547" w:type="dxa"/>
            <w:gridSpan w:val="5"/>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378" w:type="dxa"/>
            <w:vMerge w:val="restart"/>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4B27DF" w:rsidRPr="009D008F">
        <w:tc>
          <w:tcPr>
            <w:tcW w:w="563" w:type="dxa"/>
            <w:vMerge/>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p>
        </w:tc>
        <w:tc>
          <w:tcPr>
            <w:tcW w:w="2983" w:type="dxa"/>
            <w:vMerge/>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p>
        </w:tc>
        <w:tc>
          <w:tcPr>
            <w:tcW w:w="1238" w:type="dxa"/>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51" w:type="dxa"/>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50" w:type="dxa"/>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709" w:type="dxa"/>
            <w:tcBorders>
              <w:right w:val="single" w:sz="4" w:space="0" w:color="auto"/>
            </w:tcBorders>
          </w:tcPr>
          <w:p w:rsidR="004B27DF" w:rsidRPr="009D008F" w:rsidRDefault="004B27DF"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99" w:type="dxa"/>
            <w:tcBorders>
              <w:left w:val="single" w:sz="4" w:space="0" w:color="auto"/>
            </w:tcBorders>
          </w:tcPr>
          <w:p w:rsidR="004B27DF" w:rsidRPr="009D008F" w:rsidRDefault="004B27DF"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378" w:type="dxa"/>
            <w:vMerge/>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p>
        </w:tc>
      </w:tr>
      <w:tr w:rsidR="004B27DF" w:rsidRPr="00F84D05">
        <w:tc>
          <w:tcPr>
            <w:tcW w:w="563" w:type="dxa"/>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83" w:type="dxa"/>
          </w:tcPr>
          <w:p w:rsidR="004B27DF" w:rsidRPr="009D008F" w:rsidRDefault="004B27DF"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238" w:type="dxa"/>
            <w:vAlign w:val="center"/>
          </w:tcPr>
          <w:p w:rsidR="004B27DF" w:rsidRPr="00F84D05" w:rsidRDefault="004B27DF"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vAlign w:val="center"/>
          </w:tcPr>
          <w:p w:rsidR="004B27DF" w:rsidRPr="00F84D05" w:rsidRDefault="004B27DF" w:rsidP="00F909CC">
            <w:pPr>
              <w:widowControl w:val="0"/>
              <w:autoSpaceDE w:val="0"/>
              <w:autoSpaceDN w:val="0"/>
              <w:adjustRightInd w:val="0"/>
              <w:jc w:val="center"/>
              <w:rPr>
                <w:rFonts w:ascii="Times New Roman" w:hAnsi="Times New Roman" w:cs="Times New Roman"/>
              </w:rPr>
            </w:pPr>
          </w:p>
        </w:tc>
        <w:tc>
          <w:tcPr>
            <w:tcW w:w="850" w:type="dxa"/>
          </w:tcPr>
          <w:p w:rsidR="004B27DF" w:rsidRPr="00F84D05" w:rsidRDefault="004B27DF" w:rsidP="00F909CC">
            <w:pPr>
              <w:widowControl w:val="0"/>
              <w:autoSpaceDE w:val="0"/>
              <w:autoSpaceDN w:val="0"/>
              <w:adjustRightInd w:val="0"/>
              <w:rPr>
                <w:rFonts w:ascii="Times New Roman" w:hAnsi="Times New Roman" w:cs="Times New Roman"/>
              </w:rPr>
            </w:pPr>
          </w:p>
          <w:p w:rsidR="004B27DF" w:rsidRPr="00F84D05" w:rsidRDefault="004B27DF" w:rsidP="00F909CC">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r>
              <w:rPr>
                <w:rFonts w:ascii="Times New Roman" w:hAnsi="Times New Roman" w:cs="Times New Roman"/>
              </w:rPr>
              <w:t>30</w:t>
            </w:r>
          </w:p>
          <w:p w:rsidR="004B27DF" w:rsidRPr="00F84D05" w:rsidRDefault="004B27DF" w:rsidP="00F909CC">
            <w:pPr>
              <w:widowControl w:val="0"/>
              <w:autoSpaceDE w:val="0"/>
              <w:autoSpaceDN w:val="0"/>
              <w:adjustRightInd w:val="0"/>
              <w:rPr>
                <w:rFonts w:ascii="Times New Roman" w:hAnsi="Times New Roman" w:cs="Times New Roman"/>
              </w:rPr>
            </w:pPr>
            <w:r w:rsidRPr="00F84D05">
              <w:rPr>
                <w:rFonts w:ascii="Times New Roman" w:hAnsi="Times New Roman" w:cs="Times New Roman"/>
              </w:rPr>
              <w:t xml:space="preserve">  </w:t>
            </w:r>
          </w:p>
        </w:tc>
        <w:tc>
          <w:tcPr>
            <w:tcW w:w="709" w:type="dxa"/>
            <w:tcBorders>
              <w:right w:val="single" w:sz="4" w:space="0" w:color="auto"/>
            </w:tcBorders>
            <w:vAlign w:val="center"/>
          </w:tcPr>
          <w:p w:rsidR="004B27DF" w:rsidRPr="00F84D05" w:rsidRDefault="004B27DF"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vAlign w:val="center"/>
          </w:tcPr>
          <w:p w:rsidR="004B27DF" w:rsidRPr="00F84D05" w:rsidRDefault="004B27DF" w:rsidP="00F909CC">
            <w:pPr>
              <w:widowControl w:val="0"/>
              <w:autoSpaceDE w:val="0"/>
              <w:autoSpaceDN w:val="0"/>
              <w:adjustRightInd w:val="0"/>
              <w:jc w:val="center"/>
              <w:rPr>
                <w:rFonts w:ascii="Times New Roman" w:hAnsi="Times New Roman" w:cs="Times New Roman"/>
              </w:rPr>
            </w:pPr>
          </w:p>
        </w:tc>
        <w:tc>
          <w:tcPr>
            <w:tcW w:w="1378" w:type="dxa"/>
            <w:vAlign w:val="center"/>
          </w:tcPr>
          <w:p w:rsidR="004B27DF" w:rsidRPr="00F84D05" w:rsidRDefault="004B27DF"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r w:rsidR="004B27DF" w:rsidRPr="00F84D05">
        <w:tc>
          <w:tcPr>
            <w:tcW w:w="563" w:type="dxa"/>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p>
        </w:tc>
        <w:tc>
          <w:tcPr>
            <w:tcW w:w="2983" w:type="dxa"/>
          </w:tcPr>
          <w:p w:rsidR="004B27DF" w:rsidRPr="009D008F" w:rsidRDefault="004B27DF"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238" w:type="dxa"/>
          </w:tcPr>
          <w:p w:rsidR="004B27DF" w:rsidRPr="00F84D05" w:rsidRDefault="004B27DF" w:rsidP="00F909CC">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851" w:type="dxa"/>
          </w:tcPr>
          <w:p w:rsidR="004B27DF" w:rsidRPr="00F84D05" w:rsidRDefault="004B27DF" w:rsidP="00F909CC">
            <w:pPr>
              <w:widowControl w:val="0"/>
              <w:autoSpaceDE w:val="0"/>
              <w:autoSpaceDN w:val="0"/>
              <w:adjustRightInd w:val="0"/>
              <w:jc w:val="center"/>
              <w:rPr>
                <w:rFonts w:ascii="Times New Roman" w:hAnsi="Times New Roman" w:cs="Times New Roman"/>
              </w:rPr>
            </w:pPr>
          </w:p>
        </w:tc>
        <w:tc>
          <w:tcPr>
            <w:tcW w:w="850" w:type="dxa"/>
          </w:tcPr>
          <w:p w:rsidR="004B27DF" w:rsidRPr="00F84D05" w:rsidRDefault="004B27DF"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709" w:type="dxa"/>
            <w:tcBorders>
              <w:right w:val="single" w:sz="4" w:space="0" w:color="auto"/>
            </w:tcBorders>
          </w:tcPr>
          <w:p w:rsidR="004B27DF" w:rsidRPr="00F84D05" w:rsidRDefault="004B27DF" w:rsidP="00F909CC">
            <w:pPr>
              <w:widowControl w:val="0"/>
              <w:autoSpaceDE w:val="0"/>
              <w:autoSpaceDN w:val="0"/>
              <w:adjustRightInd w:val="0"/>
              <w:jc w:val="center"/>
              <w:rPr>
                <w:rFonts w:ascii="Times New Roman" w:hAnsi="Times New Roman" w:cs="Times New Roman"/>
              </w:rPr>
            </w:pPr>
          </w:p>
        </w:tc>
        <w:tc>
          <w:tcPr>
            <w:tcW w:w="899" w:type="dxa"/>
            <w:tcBorders>
              <w:left w:val="single" w:sz="4" w:space="0" w:color="auto"/>
            </w:tcBorders>
          </w:tcPr>
          <w:p w:rsidR="004B27DF" w:rsidRPr="00F84D05" w:rsidRDefault="004B27DF" w:rsidP="00F909CC">
            <w:pPr>
              <w:widowControl w:val="0"/>
              <w:autoSpaceDE w:val="0"/>
              <w:autoSpaceDN w:val="0"/>
              <w:adjustRightInd w:val="0"/>
              <w:jc w:val="center"/>
              <w:rPr>
                <w:rFonts w:ascii="Times New Roman" w:hAnsi="Times New Roman" w:cs="Times New Roman"/>
              </w:rPr>
            </w:pPr>
          </w:p>
        </w:tc>
        <w:tc>
          <w:tcPr>
            <w:tcW w:w="1378" w:type="dxa"/>
          </w:tcPr>
          <w:p w:rsidR="004B27DF" w:rsidRPr="00F84D05" w:rsidRDefault="004B27DF" w:rsidP="00F909CC">
            <w:pPr>
              <w:widowControl w:val="0"/>
              <w:autoSpaceDE w:val="0"/>
              <w:autoSpaceDN w:val="0"/>
              <w:adjustRightInd w:val="0"/>
              <w:jc w:val="center"/>
              <w:rPr>
                <w:rFonts w:ascii="Times New Roman" w:hAnsi="Times New Roman" w:cs="Times New Roman"/>
              </w:rPr>
            </w:pPr>
            <w:r>
              <w:rPr>
                <w:rFonts w:ascii="Times New Roman" w:hAnsi="Times New Roman" w:cs="Times New Roman"/>
              </w:rPr>
              <w:t>98</w:t>
            </w:r>
            <w:r w:rsidRPr="00F84D05">
              <w:rPr>
                <w:rFonts w:ascii="Times New Roman" w:hAnsi="Times New Roman" w:cs="Times New Roman"/>
              </w:rPr>
              <w:t>6,3</w:t>
            </w:r>
          </w:p>
        </w:tc>
      </w:tr>
    </w:tbl>
    <w:p w:rsidR="004B27DF" w:rsidRPr="00CA6A23" w:rsidRDefault="004B27DF">
      <w:pPr>
        <w:widowControl w:val="0"/>
        <w:autoSpaceDE w:val="0"/>
        <w:autoSpaceDN w:val="0"/>
        <w:adjustRightInd w:val="0"/>
        <w:spacing w:after="0" w:line="240" w:lineRule="auto"/>
        <w:jc w:val="center"/>
        <w:outlineLvl w:val="1"/>
        <w:rPr>
          <w:rFonts w:ascii="Times New Roman" w:hAnsi="Times New Roman" w:cs="Times New Roman"/>
        </w:rPr>
      </w:pPr>
    </w:p>
    <w:p w:rsidR="004B27DF" w:rsidRDefault="004B27DF" w:rsidP="00191E40">
      <w:pPr>
        <w:widowControl w:val="0"/>
        <w:autoSpaceDE w:val="0"/>
        <w:autoSpaceDN w:val="0"/>
        <w:adjustRightInd w:val="0"/>
        <w:spacing w:after="0" w:line="240" w:lineRule="auto"/>
        <w:outlineLvl w:val="1"/>
        <w:rPr>
          <w:rFonts w:ascii="Times New Roman" w:hAnsi="Times New Roman" w:cs="Times New Roman"/>
        </w:rPr>
      </w:pPr>
    </w:p>
    <w:p w:rsidR="004B27DF" w:rsidRPr="001117A2" w:rsidRDefault="004B27DF">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117A2">
        <w:rPr>
          <w:rFonts w:ascii="Times New Roman" w:hAnsi="Times New Roman" w:cs="Times New Roman"/>
          <w:b/>
          <w:bCs/>
          <w:sz w:val="28"/>
          <w:szCs w:val="28"/>
        </w:rPr>
        <w:t>Подпрограмма 2 "Повышение надежности и эффективности</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функционирования объектов коммунального хозяйства</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городского поселения  поселок Старая Торопа "</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1. Задачи подпрограммы</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29. Реализация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связана с решением следующих задач:</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задача 1 "Обеспечение надежности функционирования объектов коммунального хозяйства";</w:t>
      </w:r>
    </w:p>
    <w:p w:rsidR="004B27DF" w:rsidRPr="001117A2" w:rsidRDefault="004B27DF" w:rsidP="00063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задача 2 «Повышение качества питьевой воды в системе централизованного водоснабжения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30.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количество аварийных ситуаций на объектах коммунального хозяйства.</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количество обращений граждан по вопросам предоставления коммунальных услуг.</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31.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4B27DF" w:rsidRPr="001117A2" w:rsidRDefault="004B27DF" w:rsidP="007334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соответствие питьевой воды предоставляемой жителям поселения требованиям безопасности и нормам СанПиНа.</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2. Мероприятия подпрограммы</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32. Решение задачи 1 "Обеспечение надежности функционирования объектов коммунального хозяйства поселения" осуществляется посредством выполнения следующих мероприятий подпрограммы 2:</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мероприятие «Составление проектно-сметной документации на проведение ремонтных работ на объектах коммунального хозяйства»;</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наличие проектно-сметной документации на проведение ремонтных работ на объектах коммунального хозяйства;</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 w:name="Par217"/>
      <w:bookmarkEnd w:id="1"/>
      <w:r w:rsidRPr="001117A2">
        <w:rPr>
          <w:rFonts w:ascii="Times New Roman" w:hAnsi="Times New Roman" w:cs="Times New Roman"/>
          <w:color w:val="000000"/>
          <w:sz w:val="28"/>
          <w:szCs w:val="28"/>
        </w:rPr>
        <w:t>б)  мероприятие "Содержание и проведение ремонта  тепловых сетей в поселении";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протяженность тепловых сетей;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в)мероприятие «Расходы на проведение капитального ремонта теплоэнергетических комплексов в поселении »;</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объекты, где проведен капитальный ремонт;</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г) мероприятие "Содержание и проведение ремонта сетей водопотребления и водоотведения  в поселении»;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протяженность сетей  водопотребления и водоотведения в поселении;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д) административное мероприятие "Строительство новых и содержание в надлежащем состоянии колодцев в поселении»;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количество построеннных новых колодцев в населенных пунктах;</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получение субсидии из бюджетов других уровней на адресную поддержку на проведение капитального ремонта теплоэнергетических комплексов в поселении</w:t>
      </w:r>
    </w:p>
    <w:p w:rsidR="004B27DF" w:rsidRPr="001117A2" w:rsidRDefault="004B27DF"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ж) мероприятие «Финансовое обеспечение мероприятий по приобретению оборудования, механизмов для обслуживания теплоэнергетических комплексов в поселении»;</w:t>
      </w:r>
    </w:p>
    <w:p w:rsidR="004B27DF" w:rsidRPr="001117A2" w:rsidRDefault="004B27DF" w:rsidP="00E35A9B">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количество приобретенных оборудования, механизмов для обслуживания теплоэнергетических комплексов в поселении;</w:t>
      </w:r>
    </w:p>
    <w:p w:rsidR="004B27DF" w:rsidRPr="001117A2" w:rsidRDefault="004B27DF" w:rsidP="00223CB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з) мероприятие: " Разработка схемы водоснабжения и водоотведения городского поселения»</w:t>
      </w:r>
    </w:p>
    <w:p w:rsidR="004B27DF" w:rsidRPr="001117A2" w:rsidRDefault="004B27DF" w:rsidP="00223CB8">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составленных схем водоснабжения и водоотведения городского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и) мероприятие: "Составление проектно-сметной документации на строительство модульной котельной»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проектно-сметных документаций;</w:t>
      </w:r>
    </w:p>
    <w:p w:rsidR="004B27DF" w:rsidRPr="001117A2" w:rsidRDefault="004B27DF" w:rsidP="006C4DD1">
      <w:pPr>
        <w:spacing w:after="0" w:line="240" w:lineRule="atLeast"/>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к) мероприятие: «Инженерно-геологические и инженерно-экологические  изыскания на объекте "Модульная угольная котельная в пгт Старая Торопа, ул.Лесная"»</w:t>
      </w:r>
    </w:p>
    <w:p w:rsidR="004B27DF" w:rsidRPr="001117A2" w:rsidRDefault="004B27DF" w:rsidP="006C4DD1">
      <w:pPr>
        <w:widowControl w:val="0"/>
        <w:autoSpaceDE w:val="0"/>
        <w:autoSpaceDN w:val="0"/>
        <w:adjustRightInd w:val="0"/>
        <w:spacing w:after="0" w:line="240" w:lineRule="atLeast"/>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показатель:  количество инженерно-геологических и инженерно-экологических  изысканий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л)</w:t>
      </w:r>
      <w:r w:rsidRPr="001117A2">
        <w:rPr>
          <w:color w:val="000000"/>
          <w:sz w:val="28"/>
          <w:szCs w:val="28"/>
        </w:rPr>
        <w:t xml:space="preserve"> </w:t>
      </w:r>
      <w:r w:rsidRPr="001117A2">
        <w:rPr>
          <w:rFonts w:ascii="Times New Roman" w:hAnsi="Times New Roman" w:cs="Times New Roman"/>
          <w:color w:val="000000"/>
          <w:sz w:val="28"/>
          <w:szCs w:val="28"/>
        </w:rPr>
        <w:t>мероприятие: «Субсидия на возмещение затрат организации, осуществляющей водоснабжение населения»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доля  субсидии на возмещение затрат организации, осуществляющей водоснабжение населения в общем объеме доходов организации.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33.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подпрограммы 2:</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мероприятие «Расходы на приобретение оборудования, механизмов для обслуживания сетей водоснабжения и водоотведения»;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количество приобретенных оборудования, механизмов для обслуживания сетей водоснабжения и водоотведения.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34. Выполнение мероприятий, указанных в </w:t>
      </w:r>
      <w:hyperlink w:anchor="Par217" w:history="1">
        <w:r w:rsidRPr="001117A2">
          <w:rPr>
            <w:rFonts w:ascii="Times New Roman" w:hAnsi="Times New Roman" w:cs="Times New Roman"/>
            <w:color w:val="000000"/>
            <w:sz w:val="28"/>
            <w:szCs w:val="28"/>
          </w:rPr>
          <w:t>подпунктах "а"</w:t>
        </w:r>
      </w:hyperlink>
      <w:r w:rsidRPr="001117A2">
        <w:rPr>
          <w:rFonts w:ascii="Times New Roman" w:hAnsi="Times New Roman" w:cs="Times New Roman"/>
          <w:color w:val="000000"/>
          <w:sz w:val="28"/>
          <w:szCs w:val="28"/>
        </w:rPr>
        <w:t xml:space="preserve"> - </w:t>
      </w:r>
      <w:hyperlink w:anchor="Par225" w:history="1">
        <w:r w:rsidRPr="001117A2">
          <w:rPr>
            <w:rFonts w:ascii="Times New Roman" w:hAnsi="Times New Roman" w:cs="Times New Roman"/>
            <w:color w:val="000000"/>
            <w:sz w:val="28"/>
            <w:szCs w:val="28"/>
          </w:rPr>
          <w:t>"л" пункта 3</w:t>
        </w:r>
      </w:hyperlink>
      <w:r w:rsidRPr="001117A2">
        <w:rPr>
          <w:rFonts w:ascii="Times New Roman" w:hAnsi="Times New Roman" w:cs="Times New Roman"/>
          <w:color w:val="000000"/>
          <w:sz w:val="28"/>
          <w:szCs w:val="28"/>
        </w:rPr>
        <w:t>2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городского поселения поселок Старая Торопа Западнодвинского района Тверской области.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35.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1117A2">
          <w:rPr>
            <w:rFonts w:ascii="Times New Roman" w:hAnsi="Times New Roman" w:cs="Times New Roman"/>
            <w:color w:val="000000"/>
            <w:sz w:val="28"/>
            <w:szCs w:val="28"/>
          </w:rPr>
          <w:t>таблице 3</w:t>
        </w:r>
      </w:hyperlink>
      <w:r w:rsidRPr="001117A2">
        <w:rPr>
          <w:rFonts w:ascii="Times New Roman" w:hAnsi="Times New Roman" w:cs="Times New Roman"/>
          <w:color w:val="000000"/>
          <w:sz w:val="28"/>
          <w:szCs w:val="28"/>
        </w:rPr>
        <w:t xml:space="preserve"> к настоящей муниципальной программе. </w:t>
      </w:r>
    </w:p>
    <w:p w:rsidR="004B27DF" w:rsidRPr="001117A2" w:rsidRDefault="004B27DF" w:rsidP="0030711B">
      <w:pPr>
        <w:widowControl w:val="0"/>
        <w:autoSpaceDE w:val="0"/>
        <w:autoSpaceDN w:val="0"/>
        <w:adjustRightInd w:val="0"/>
        <w:spacing w:after="0" w:line="240" w:lineRule="auto"/>
        <w:ind w:firstLine="540"/>
        <w:jc w:val="right"/>
        <w:rPr>
          <w:rFonts w:ascii="Times New Roman" w:hAnsi="Times New Roman" w:cs="Times New Roman"/>
          <w:color w:val="000000"/>
          <w:sz w:val="28"/>
          <w:szCs w:val="28"/>
        </w:rPr>
      </w:pPr>
    </w:p>
    <w:p w:rsidR="004B27DF" w:rsidRPr="00CA6A23" w:rsidRDefault="004B27DF"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sidRPr="001117A2">
        <w:rPr>
          <w:rFonts w:ascii="Times New Roman" w:hAnsi="Times New Roman" w:cs="Times New Roman"/>
          <w:color w:val="000000"/>
          <w:sz w:val="28"/>
          <w:szCs w:val="28"/>
        </w:rPr>
        <w:tab/>
        <w:t>Тыс. руб</w:t>
      </w:r>
      <w:r>
        <w:rPr>
          <w:rFonts w:ascii="Times New Roman" w:hAnsi="Times New Roman" w:cs="Times New Roman"/>
          <w:color w:val="000000"/>
          <w:sz w:val="28"/>
          <w:szCs w:val="28"/>
        </w:rPr>
        <w:t>.</w:t>
      </w:r>
      <w:r w:rsidRPr="001117A2">
        <w:rPr>
          <w:rFonts w:ascii="Times New Roman" w:hAnsi="Times New Roman" w:cs="Times New Roman"/>
          <w:color w:val="000000"/>
          <w:sz w:val="28"/>
          <w:szCs w:val="28"/>
        </w:rPr>
        <w:tab/>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72"/>
        <w:gridCol w:w="1340"/>
        <w:gridCol w:w="1173"/>
        <w:gridCol w:w="942"/>
        <w:gridCol w:w="1050"/>
        <w:gridCol w:w="934"/>
        <w:gridCol w:w="882"/>
      </w:tblGrid>
      <w:tr w:rsidR="004B27DF" w:rsidRPr="009D008F">
        <w:tc>
          <w:tcPr>
            <w:tcW w:w="3172" w:type="dxa"/>
            <w:vMerge w:val="restart"/>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439" w:type="dxa"/>
            <w:gridSpan w:val="5"/>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82" w:type="dxa"/>
            <w:vMerge w:val="restart"/>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4B27DF" w:rsidRPr="009D008F">
        <w:tc>
          <w:tcPr>
            <w:tcW w:w="3172" w:type="dxa"/>
            <w:vMerge/>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p>
        </w:tc>
        <w:tc>
          <w:tcPr>
            <w:tcW w:w="1340"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73"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2"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50" w:type="dxa"/>
            <w:tcBorders>
              <w:right w:val="single" w:sz="4" w:space="0" w:color="auto"/>
            </w:tcBorders>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34" w:type="dxa"/>
            <w:tcBorders>
              <w:left w:val="single" w:sz="4" w:space="0" w:color="auto"/>
            </w:tcBorders>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82" w:type="dxa"/>
            <w:vMerge/>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p>
        </w:tc>
      </w:tr>
      <w:tr w:rsidR="004B27DF" w:rsidRPr="009D008F">
        <w:tc>
          <w:tcPr>
            <w:tcW w:w="3172" w:type="dxa"/>
          </w:tcPr>
          <w:p w:rsidR="004B27DF" w:rsidRPr="009D008F" w:rsidRDefault="004B27DF"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340"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173"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942"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250</w:t>
            </w:r>
          </w:p>
        </w:tc>
        <w:tc>
          <w:tcPr>
            <w:tcW w:w="1050" w:type="dxa"/>
            <w:tcBorders>
              <w:righ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934" w:type="dxa"/>
            <w:tcBorders>
              <w:lef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82"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3409,7</w:t>
            </w:r>
          </w:p>
        </w:tc>
      </w:tr>
      <w:tr w:rsidR="004B27DF" w:rsidRPr="009D008F">
        <w:tc>
          <w:tcPr>
            <w:tcW w:w="3172" w:type="dxa"/>
          </w:tcPr>
          <w:p w:rsidR="004B27DF" w:rsidRPr="009D008F" w:rsidRDefault="004B27DF"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340"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173"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942"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109,6</w:t>
            </w:r>
          </w:p>
        </w:tc>
        <w:tc>
          <w:tcPr>
            <w:tcW w:w="1050" w:type="dxa"/>
            <w:tcBorders>
              <w:righ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p>
        </w:tc>
        <w:tc>
          <w:tcPr>
            <w:tcW w:w="934" w:type="dxa"/>
            <w:tcBorders>
              <w:lef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p>
        </w:tc>
        <w:tc>
          <w:tcPr>
            <w:tcW w:w="882"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172,8</w:t>
            </w:r>
          </w:p>
        </w:tc>
      </w:tr>
    </w:tbl>
    <w:p w:rsidR="004B27DF" w:rsidRPr="00CA6A23" w:rsidRDefault="004B27DF" w:rsidP="00E82A80">
      <w:pPr>
        <w:widowControl w:val="0"/>
        <w:autoSpaceDE w:val="0"/>
        <w:autoSpaceDN w:val="0"/>
        <w:adjustRightInd w:val="0"/>
        <w:spacing w:after="0" w:line="240" w:lineRule="auto"/>
        <w:jc w:val="both"/>
        <w:rPr>
          <w:rFonts w:ascii="Times New Roman" w:hAnsi="Times New Roman" w:cs="Times New Roman"/>
        </w:rPr>
      </w:pP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3. Объем финансовых ресурсов,</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необходимый для реализации подпрограммы</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rsidP="006C4DD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36.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составляет 3582,5 тыс. рублей, из них средства местного бюджета – 3582,5тыс. руб.</w:t>
      </w:r>
    </w:p>
    <w:p w:rsidR="004B27DF" w:rsidRPr="001117A2" w:rsidRDefault="004B27DF" w:rsidP="003F7EB1">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37. Объем бюджетных ассигнований на реализацию подпрограммы 2 "Повышение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244" w:history="1">
        <w:r w:rsidRPr="001117A2">
          <w:rPr>
            <w:rFonts w:ascii="Times New Roman" w:hAnsi="Times New Roman" w:cs="Times New Roman"/>
            <w:color w:val="000000"/>
            <w:sz w:val="28"/>
            <w:szCs w:val="28"/>
          </w:rPr>
          <w:t>таблице 4</w:t>
        </w:r>
      </w:hyperlink>
      <w:r w:rsidRPr="001117A2">
        <w:rPr>
          <w:rFonts w:ascii="Times New Roman" w:hAnsi="Times New Roman" w:cs="Times New Roman"/>
          <w:color w:val="000000"/>
          <w:sz w:val="28"/>
          <w:szCs w:val="28"/>
        </w:rPr>
        <w:t>.</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4B27DF" w:rsidRPr="001117A2" w:rsidRDefault="004B27DF" w:rsidP="005115B3">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2" w:name="Par244"/>
      <w:bookmarkEnd w:id="2"/>
      <w:r w:rsidRPr="001117A2">
        <w:rPr>
          <w:rFonts w:ascii="Times New Roman" w:hAnsi="Times New Roman" w:cs="Times New Roman"/>
          <w:color w:val="000000"/>
          <w:sz w:val="28"/>
          <w:szCs w:val="28"/>
        </w:rPr>
        <w:t>Таблица 4</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01"/>
        <w:gridCol w:w="1079"/>
        <w:gridCol w:w="1134"/>
        <w:gridCol w:w="993"/>
        <w:gridCol w:w="890"/>
        <w:gridCol w:w="811"/>
        <w:gridCol w:w="1091"/>
      </w:tblGrid>
      <w:tr w:rsidR="004B27DF" w:rsidRPr="009D008F">
        <w:tc>
          <w:tcPr>
            <w:tcW w:w="562" w:type="dxa"/>
            <w:vMerge w:val="restart"/>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3001" w:type="dxa"/>
            <w:vMerge w:val="restart"/>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07" w:type="dxa"/>
            <w:gridSpan w:val="5"/>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091" w:type="dxa"/>
            <w:vMerge w:val="restart"/>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4B27DF" w:rsidRPr="009D008F">
        <w:tc>
          <w:tcPr>
            <w:tcW w:w="562" w:type="dxa"/>
            <w:vMerge/>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c>
          <w:tcPr>
            <w:tcW w:w="3001" w:type="dxa"/>
            <w:vMerge/>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c>
          <w:tcPr>
            <w:tcW w:w="1079"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34"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90" w:type="dxa"/>
            <w:tcBorders>
              <w:right w:val="single" w:sz="4" w:space="0" w:color="auto"/>
            </w:tcBorders>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091" w:type="dxa"/>
            <w:vMerge/>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r>
      <w:tr w:rsidR="004B27DF" w:rsidRPr="009D008F">
        <w:tc>
          <w:tcPr>
            <w:tcW w:w="562" w:type="dxa"/>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3001" w:type="dxa"/>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079"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p>
          <w:p w:rsidR="004B27DF" w:rsidRPr="001059CE" w:rsidRDefault="004B27DF" w:rsidP="005074C9">
            <w:pPr>
              <w:jc w:val="center"/>
              <w:rPr>
                <w:rFonts w:ascii="Times New Roman" w:hAnsi="Times New Roman" w:cs="Times New Roman"/>
              </w:rPr>
            </w:pPr>
            <w:r>
              <w:rPr>
                <w:rFonts w:ascii="Times New Roman" w:hAnsi="Times New Roman" w:cs="Times New Roman"/>
              </w:rPr>
              <w:t>1258,2</w:t>
            </w:r>
          </w:p>
        </w:tc>
        <w:tc>
          <w:tcPr>
            <w:tcW w:w="1134"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p>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vAlign w:val="center"/>
          </w:tcPr>
          <w:p w:rsidR="004B27DF" w:rsidRPr="001059CE" w:rsidRDefault="004B27DF" w:rsidP="005074C9">
            <w:pPr>
              <w:jc w:val="center"/>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4B27DF" w:rsidRDefault="004B27DF" w:rsidP="005074C9">
            <w:pPr>
              <w:widowControl w:val="0"/>
              <w:autoSpaceDE w:val="0"/>
              <w:autoSpaceDN w:val="0"/>
              <w:adjustRightInd w:val="0"/>
              <w:jc w:val="center"/>
              <w:rPr>
                <w:rFonts w:ascii="Times New Roman" w:hAnsi="Times New Roman" w:cs="Times New Roman"/>
              </w:rPr>
            </w:pPr>
          </w:p>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3582,5</w:t>
            </w:r>
          </w:p>
        </w:tc>
      </w:tr>
      <w:tr w:rsidR="004B27DF" w:rsidRPr="009D008F">
        <w:tc>
          <w:tcPr>
            <w:tcW w:w="562" w:type="dxa"/>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c>
          <w:tcPr>
            <w:tcW w:w="3001" w:type="dxa"/>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79"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1258,2</w:t>
            </w:r>
          </w:p>
        </w:tc>
        <w:tc>
          <w:tcPr>
            <w:tcW w:w="1134"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1764,7</w:t>
            </w:r>
          </w:p>
        </w:tc>
        <w:tc>
          <w:tcPr>
            <w:tcW w:w="993" w:type="dxa"/>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359,6</w:t>
            </w:r>
          </w:p>
        </w:tc>
        <w:tc>
          <w:tcPr>
            <w:tcW w:w="890" w:type="dxa"/>
            <w:tcBorders>
              <w:righ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11" w:type="dxa"/>
            <w:tcBorders>
              <w:left w:val="single" w:sz="4" w:space="0" w:color="auto"/>
            </w:tcBorders>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1091" w:type="dxa"/>
            <w:vAlign w:val="center"/>
          </w:tcPr>
          <w:p w:rsidR="004B27DF" w:rsidRPr="001059CE" w:rsidRDefault="004B27DF" w:rsidP="005074C9">
            <w:pPr>
              <w:widowControl w:val="0"/>
              <w:autoSpaceDE w:val="0"/>
              <w:autoSpaceDN w:val="0"/>
              <w:adjustRightInd w:val="0"/>
              <w:jc w:val="center"/>
              <w:rPr>
                <w:rFonts w:ascii="Times New Roman" w:hAnsi="Times New Roman" w:cs="Times New Roman"/>
              </w:rPr>
            </w:pPr>
            <w:r>
              <w:rPr>
                <w:rFonts w:ascii="Times New Roman" w:hAnsi="Times New Roman" w:cs="Times New Roman"/>
              </w:rPr>
              <w:t>3582,5</w:t>
            </w:r>
          </w:p>
        </w:tc>
      </w:tr>
    </w:tbl>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Default="004B27DF" w:rsidP="00C2592E">
      <w:pPr>
        <w:widowControl w:val="0"/>
        <w:autoSpaceDE w:val="0"/>
        <w:autoSpaceDN w:val="0"/>
        <w:adjustRightInd w:val="0"/>
        <w:spacing w:after="0" w:line="240" w:lineRule="auto"/>
        <w:jc w:val="center"/>
        <w:outlineLvl w:val="1"/>
        <w:rPr>
          <w:rFonts w:ascii="Times New Roman" w:hAnsi="Times New Roman" w:cs="Times New Roman"/>
        </w:rPr>
      </w:pPr>
    </w:p>
    <w:p w:rsidR="004B27DF" w:rsidRPr="001117A2" w:rsidRDefault="004B27DF"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117A2">
        <w:rPr>
          <w:rFonts w:ascii="Times New Roman" w:hAnsi="Times New Roman" w:cs="Times New Roman"/>
          <w:b/>
          <w:bCs/>
          <w:sz w:val="28"/>
          <w:szCs w:val="28"/>
        </w:rPr>
        <w:t>Подпрограмма 3 "Организация благоустройства территории</w:t>
      </w:r>
      <w:r>
        <w:rPr>
          <w:rFonts w:ascii="Times New Roman" w:hAnsi="Times New Roman" w:cs="Times New Roman"/>
          <w:b/>
          <w:bCs/>
          <w:sz w:val="28"/>
          <w:szCs w:val="28"/>
        </w:rPr>
        <w:t xml:space="preserve"> поселения»</w:t>
      </w:r>
    </w:p>
    <w:p w:rsidR="004B27DF" w:rsidRPr="001117A2" w:rsidRDefault="004B27DF" w:rsidP="00C2592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117A2">
        <w:rPr>
          <w:rFonts w:ascii="Times New Roman" w:hAnsi="Times New Roman" w:cs="Times New Roman"/>
          <w:b/>
          <w:bCs/>
          <w:sz w:val="28"/>
          <w:szCs w:val="28"/>
        </w:rPr>
        <w:t xml:space="preserve"> </w:t>
      </w: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1. Задачи подпрограммы</w:t>
      </w:r>
    </w:p>
    <w:p w:rsidR="004B27DF" w:rsidRPr="001117A2" w:rsidRDefault="004B27DF">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38. Реализация подпрограммы 3 "Организация благоустройства городского поселения поселок Старая Торопа Западнодвинского района Тверской области" связана с решением следующих задач:</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задача 1 "Повышение благоустройства территории муниципального образования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задача 2 "Улучшение состояния окружающей среды, нормирование экологической культуры населения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39. Решение задачи 1 "Повышение благоустройства территории поселения" оценивается с помощью следующего показателя: количество обращений граждан по вопросам благоустройства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40. Решение задачи 2 "Улучшение состояния окружающей среды, нормирование экологической культуры населения поселения"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2. Мероприятия подпрограммы</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41. Решение задачи 1 "Повышение благоустройства территории поселения" осуществляется посредством выполнения следующих мероприятий подпрограммы 3:</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3" w:name="Par369"/>
      <w:bookmarkEnd w:id="3"/>
      <w:r w:rsidRPr="001117A2">
        <w:rPr>
          <w:rFonts w:ascii="Times New Roman" w:hAnsi="Times New Roman" w:cs="Times New Roman"/>
          <w:color w:val="000000"/>
          <w:sz w:val="28"/>
          <w:szCs w:val="28"/>
        </w:rPr>
        <w:t>а) мероприятие "Уличное освещение в границах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доля освещенных улиц, проездов,  дорог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б) мероприятие "Развитие и содержание сетей уличного освещения в границах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количество </w:t>
      </w:r>
      <w:r w:rsidRPr="001117A2">
        <w:rPr>
          <w:rFonts w:ascii="Times New Roman" w:hAnsi="Times New Roman" w:cs="Times New Roman"/>
          <w:color w:val="000000"/>
          <w:sz w:val="28"/>
          <w:szCs w:val="28"/>
        </w:rPr>
        <w:t>установленных новых и содержание существующих фонарей уличного освещения;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в) мероприятие "Проведение мероприятий по благоустройству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удовлетворенность граждан благоустройством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г) мероприятие "Проведение мероприятий по содержанию мест гражданских захоронений";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удовлетворенность граждан содержанием гражданских кладбищ</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4" w:name="Par373"/>
      <w:bookmarkEnd w:id="4"/>
      <w:r w:rsidRPr="001117A2">
        <w:rPr>
          <w:rFonts w:ascii="Times New Roman" w:hAnsi="Times New Roman" w:cs="Times New Roman"/>
          <w:color w:val="000000"/>
          <w:sz w:val="28"/>
          <w:szCs w:val="28"/>
        </w:rPr>
        <w:t>д) мероприятие "Проведение мероприятий по восстановлению воинских захоронений";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воинских захоронений в надлежащем состоянии;</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42. Решение задачи 2 "Улучшение состояния окружающей среды, нормирование экологической культуры населения поселения" осуществляется посредством выполнения следующих мероприятий подпрограммы 3:</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а) административное мероприятие «Вывоз мусора и ТБО от домов частного сектора с дальнейшей утилизацией»;</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куб.м вывезенного и утилизированного мусора;</w:t>
      </w:r>
    </w:p>
    <w:p w:rsidR="004B27DF" w:rsidRPr="001117A2" w:rsidRDefault="004B27DF"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5" w:name="Par375"/>
      <w:bookmarkEnd w:id="5"/>
      <w:r w:rsidRPr="001117A2">
        <w:rPr>
          <w:rFonts w:ascii="Times New Roman" w:hAnsi="Times New Roman" w:cs="Times New Roman"/>
          <w:color w:val="000000"/>
          <w:sz w:val="28"/>
          <w:szCs w:val="28"/>
        </w:rPr>
        <w:t>б) мероприятие "Ликвидация несанкционированных свалок на территории поселения";</w:t>
      </w:r>
    </w:p>
    <w:p w:rsidR="004B27DF" w:rsidRPr="001117A2" w:rsidRDefault="004B27DF" w:rsidP="00244FC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ликвидированных несанкционированных свалок на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bookmarkStart w:id="6" w:name="Par376"/>
      <w:bookmarkEnd w:id="6"/>
      <w:r w:rsidRPr="001117A2">
        <w:rPr>
          <w:rFonts w:ascii="Times New Roman" w:hAnsi="Times New Roman" w:cs="Times New Roman"/>
          <w:color w:val="000000"/>
          <w:sz w:val="28"/>
          <w:szCs w:val="28"/>
        </w:rPr>
        <w:t>в) мероприятие " Межевание участков, кадастровые работы по землеустройству и землепользованию на территории поселения»;</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w:t>
      </w:r>
      <w:r w:rsidRPr="001117A2">
        <w:rPr>
          <w:color w:val="000000"/>
          <w:sz w:val="28"/>
          <w:szCs w:val="28"/>
        </w:rPr>
        <w:t xml:space="preserve"> </w:t>
      </w:r>
      <w:r w:rsidRPr="001117A2">
        <w:rPr>
          <w:rFonts w:ascii="Times New Roman" w:hAnsi="Times New Roman" w:cs="Times New Roman"/>
          <w:color w:val="000000"/>
          <w:sz w:val="28"/>
          <w:szCs w:val="28"/>
        </w:rPr>
        <w:t>количество участков.</w:t>
      </w:r>
    </w:p>
    <w:p w:rsidR="004B27DF" w:rsidRPr="001117A2" w:rsidRDefault="004B27DF" w:rsidP="00BA1FA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г)  мероприятие: " Разработка генеральной схемы санитарной очистки городского поселения»</w:t>
      </w:r>
    </w:p>
    <w:p w:rsidR="004B27DF" w:rsidRPr="001117A2" w:rsidRDefault="004B27DF" w:rsidP="00BA1F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показатель:  количество разработанных генеральных схем санитарной очистки городского поселения.</w:t>
      </w:r>
    </w:p>
    <w:p w:rsidR="004B27DF" w:rsidRPr="001117A2" w:rsidRDefault="004B27DF" w:rsidP="0068521D">
      <w:pPr>
        <w:pStyle w:val="NoSpacing"/>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         43.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1117A2">
          <w:rPr>
            <w:rFonts w:ascii="Times New Roman" w:hAnsi="Times New Roman" w:cs="Times New Roman"/>
            <w:color w:val="000000"/>
            <w:sz w:val="28"/>
            <w:szCs w:val="28"/>
          </w:rPr>
          <w:t>таблице 5</w:t>
        </w:r>
      </w:hyperlink>
      <w:r w:rsidRPr="001117A2">
        <w:rPr>
          <w:rFonts w:ascii="Times New Roman" w:hAnsi="Times New Roman" w:cs="Times New Roman"/>
          <w:color w:val="000000"/>
          <w:sz w:val="28"/>
          <w:szCs w:val="28"/>
        </w:rPr>
        <w:t xml:space="preserve"> к настоящей муниципальной программе.</w:t>
      </w:r>
    </w:p>
    <w:p w:rsidR="004B27DF" w:rsidRPr="001117A2" w:rsidRDefault="004B27DF" w:rsidP="0068521D">
      <w:pPr>
        <w:pStyle w:val="NoSpacing"/>
        <w:rPr>
          <w:rFonts w:ascii="Times New Roman" w:hAnsi="Times New Roman" w:cs="Times New Roman"/>
          <w:color w:val="000000"/>
          <w:sz w:val="28"/>
          <w:szCs w:val="28"/>
        </w:rPr>
      </w:pPr>
    </w:p>
    <w:p w:rsidR="004B27DF" w:rsidRPr="001117A2" w:rsidRDefault="004B27DF" w:rsidP="0068521D">
      <w:pPr>
        <w:pStyle w:val="NoSpacing"/>
        <w:jc w:val="right"/>
        <w:rPr>
          <w:rFonts w:ascii="Times New Roman" w:hAnsi="Times New Roman" w:cs="Times New Roman"/>
          <w:color w:val="000000"/>
          <w:sz w:val="28"/>
          <w:szCs w:val="28"/>
        </w:rPr>
      </w:pPr>
      <w:r w:rsidRPr="001117A2">
        <w:rPr>
          <w:rFonts w:ascii="Times New Roman" w:hAnsi="Times New Roman" w:cs="Times New Roman"/>
          <w:color w:val="000000"/>
          <w:sz w:val="28"/>
          <w:szCs w:val="28"/>
        </w:rPr>
        <w:t>Таблица 5</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7"/>
        <w:gridCol w:w="1284"/>
        <w:gridCol w:w="1193"/>
        <w:gridCol w:w="913"/>
        <w:gridCol w:w="1010"/>
        <w:gridCol w:w="990"/>
        <w:gridCol w:w="1101"/>
      </w:tblGrid>
      <w:tr w:rsidR="004B27DF" w:rsidRPr="009D008F">
        <w:tc>
          <w:tcPr>
            <w:tcW w:w="3077" w:type="dxa"/>
            <w:vMerge w:val="restart"/>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390" w:type="dxa"/>
            <w:gridSpan w:val="5"/>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101" w:type="dxa"/>
            <w:vMerge w:val="restart"/>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4B27DF" w:rsidRPr="009D008F">
        <w:tc>
          <w:tcPr>
            <w:tcW w:w="3077" w:type="dxa"/>
            <w:vMerge/>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p>
        </w:tc>
        <w:tc>
          <w:tcPr>
            <w:tcW w:w="1284"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193"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13"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1010" w:type="dxa"/>
            <w:tcBorders>
              <w:right w:val="single" w:sz="4" w:space="0" w:color="auto"/>
            </w:tcBorders>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90" w:type="dxa"/>
            <w:tcBorders>
              <w:left w:val="single" w:sz="4" w:space="0" w:color="auto"/>
            </w:tcBorders>
          </w:tcPr>
          <w:p w:rsidR="004B27DF" w:rsidRPr="009D008F" w:rsidRDefault="004B27DF"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1101" w:type="dxa"/>
            <w:vMerge/>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p>
        </w:tc>
      </w:tr>
      <w:tr w:rsidR="004B27DF" w:rsidRPr="009D008F">
        <w:tc>
          <w:tcPr>
            <w:tcW w:w="3077" w:type="dxa"/>
          </w:tcPr>
          <w:p w:rsidR="004B27DF" w:rsidRPr="009D008F" w:rsidRDefault="004B27DF"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284"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517,8</w:t>
            </w:r>
          </w:p>
        </w:tc>
        <w:tc>
          <w:tcPr>
            <w:tcW w:w="1193" w:type="dxa"/>
            <w:vAlign w:val="center"/>
          </w:tcPr>
          <w:p w:rsidR="004B27DF" w:rsidRPr="009D008F" w:rsidRDefault="004B27DF" w:rsidP="00F909CC">
            <w:pPr>
              <w:spacing w:after="0" w:line="240" w:lineRule="auto"/>
              <w:jc w:val="center"/>
            </w:pPr>
            <w:r>
              <w:rPr>
                <w:rFonts w:ascii="Times New Roman" w:hAnsi="Times New Roman" w:cs="Times New Roman"/>
              </w:rPr>
              <w:t>493,8</w:t>
            </w:r>
          </w:p>
        </w:tc>
        <w:tc>
          <w:tcPr>
            <w:tcW w:w="913" w:type="dxa"/>
            <w:vAlign w:val="center"/>
          </w:tcPr>
          <w:p w:rsidR="004B27DF" w:rsidRPr="009D008F" w:rsidRDefault="004B27DF" w:rsidP="00F909CC">
            <w:pPr>
              <w:spacing w:after="0" w:line="240" w:lineRule="auto"/>
              <w:jc w:val="center"/>
            </w:pPr>
            <w:r>
              <w:rPr>
                <w:rFonts w:ascii="Times New Roman" w:hAnsi="Times New Roman" w:cs="Times New Roman"/>
              </w:rPr>
              <w:t>402,9</w:t>
            </w:r>
          </w:p>
        </w:tc>
        <w:tc>
          <w:tcPr>
            <w:tcW w:w="1010" w:type="dxa"/>
            <w:tcBorders>
              <w:righ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990" w:type="dxa"/>
            <w:tcBorders>
              <w:lef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1101"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2255,7</w:t>
            </w:r>
          </w:p>
        </w:tc>
      </w:tr>
      <w:tr w:rsidR="004B27DF" w:rsidRPr="009D008F">
        <w:tc>
          <w:tcPr>
            <w:tcW w:w="3077" w:type="dxa"/>
          </w:tcPr>
          <w:p w:rsidR="004B27DF" w:rsidRPr="009D008F" w:rsidRDefault="004B27DF"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284"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p>
        </w:tc>
        <w:tc>
          <w:tcPr>
            <w:tcW w:w="1193" w:type="dxa"/>
          </w:tcPr>
          <w:p w:rsidR="004B27DF" w:rsidRPr="009D008F" w:rsidRDefault="004B27DF" w:rsidP="00F909CC">
            <w:pPr>
              <w:spacing w:after="0" w:line="240" w:lineRule="auto"/>
              <w:rPr>
                <w:rFonts w:ascii="Times New Roman" w:hAnsi="Times New Roman" w:cs="Times New Roman"/>
              </w:rPr>
            </w:pPr>
          </w:p>
          <w:p w:rsidR="004B27DF" w:rsidRDefault="004B27DF" w:rsidP="00F909CC">
            <w:pPr>
              <w:spacing w:after="0" w:line="240" w:lineRule="auto"/>
              <w:jc w:val="center"/>
              <w:rPr>
                <w:rFonts w:ascii="Times New Roman" w:hAnsi="Times New Roman" w:cs="Times New Roman"/>
              </w:rPr>
            </w:pPr>
          </w:p>
          <w:p w:rsidR="004B27DF" w:rsidRPr="009D008F" w:rsidRDefault="004B27DF" w:rsidP="00F909CC">
            <w:pPr>
              <w:spacing w:after="0" w:line="240" w:lineRule="auto"/>
              <w:jc w:val="center"/>
              <w:rPr>
                <w:rFonts w:ascii="Times New Roman" w:hAnsi="Times New Roman" w:cs="Times New Roman"/>
              </w:rPr>
            </w:pPr>
            <w:r>
              <w:rPr>
                <w:rFonts w:ascii="Times New Roman" w:hAnsi="Times New Roman" w:cs="Times New Roman"/>
              </w:rPr>
              <w:t>20</w:t>
            </w:r>
          </w:p>
        </w:tc>
        <w:tc>
          <w:tcPr>
            <w:tcW w:w="913"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Borders>
              <w:righ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990" w:type="dxa"/>
            <w:tcBorders>
              <w:lef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p>
        </w:tc>
        <w:tc>
          <w:tcPr>
            <w:tcW w:w="1101"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109</w:t>
            </w:r>
          </w:p>
        </w:tc>
      </w:tr>
    </w:tbl>
    <w:p w:rsidR="004B27DF" w:rsidRPr="00CA6A23" w:rsidRDefault="004B27DF" w:rsidP="0068521D">
      <w:pPr>
        <w:pStyle w:val="NoSpacing"/>
        <w:rPr>
          <w:rFonts w:ascii="Times New Roman" w:hAnsi="Times New Roman" w:cs="Times New Roman"/>
        </w:rPr>
      </w:pP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3. Объем финансовых ресурсов,</w:t>
      </w:r>
    </w:p>
    <w:p w:rsidR="004B27DF" w:rsidRPr="001117A2" w:rsidRDefault="004B27DF">
      <w:pPr>
        <w:widowControl w:val="0"/>
        <w:autoSpaceDE w:val="0"/>
        <w:autoSpaceDN w:val="0"/>
        <w:adjustRightInd w:val="0"/>
        <w:spacing w:after="0" w:line="240" w:lineRule="auto"/>
        <w:jc w:val="center"/>
        <w:rPr>
          <w:rFonts w:ascii="Times New Roman" w:hAnsi="Times New Roman" w:cs="Times New Roman"/>
          <w:b/>
          <w:bCs/>
          <w:sz w:val="28"/>
          <w:szCs w:val="28"/>
        </w:rPr>
      </w:pPr>
      <w:r w:rsidRPr="001117A2">
        <w:rPr>
          <w:rFonts w:ascii="Times New Roman" w:hAnsi="Times New Roman" w:cs="Times New Roman"/>
          <w:b/>
          <w:bCs/>
          <w:sz w:val="28"/>
          <w:szCs w:val="28"/>
        </w:rPr>
        <w:t>необходимый для реализации подпрограммы</w:t>
      </w: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44. Общий объем бюджетных ассигнований, выделенный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за счет средств местного бюджета составляет 2364,7 тыс. руб.</w:t>
      </w:r>
    </w:p>
    <w:p w:rsidR="004B27DF" w:rsidRPr="001117A2" w:rsidRDefault="004B27DF">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117A2">
        <w:rPr>
          <w:rFonts w:ascii="Times New Roman" w:hAnsi="Times New Roman" w:cs="Times New Roman"/>
          <w:color w:val="000000"/>
          <w:sz w:val="28"/>
          <w:szCs w:val="28"/>
        </w:rPr>
        <w:t xml:space="preserve">45. Объем бюджетных ассигнований на реализацию подпрограммы 3 "Организация благоустройства территории городского поселения  поселок Старая Торопа Западнодвинского района Тверской области " в разрезе по годам реализации муниципальной программы приведен в </w:t>
      </w:r>
      <w:hyperlink w:anchor="Par391" w:history="1">
        <w:r w:rsidRPr="001117A2">
          <w:rPr>
            <w:rFonts w:ascii="Times New Roman" w:hAnsi="Times New Roman" w:cs="Times New Roman"/>
            <w:color w:val="000000"/>
            <w:sz w:val="28"/>
            <w:szCs w:val="28"/>
          </w:rPr>
          <w:t>таблице 6</w:t>
        </w:r>
      </w:hyperlink>
      <w:r w:rsidRPr="001117A2">
        <w:rPr>
          <w:rFonts w:ascii="Times New Roman" w:hAnsi="Times New Roman" w:cs="Times New Roman"/>
          <w:color w:val="000000"/>
          <w:sz w:val="28"/>
          <w:szCs w:val="28"/>
        </w:rPr>
        <w:t>.</w:t>
      </w:r>
    </w:p>
    <w:p w:rsidR="004B27DF" w:rsidRPr="001117A2" w:rsidRDefault="004B27DF" w:rsidP="00C14063">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4B27DF" w:rsidRPr="001117A2" w:rsidRDefault="004B27DF" w:rsidP="0068521D">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1117A2">
        <w:rPr>
          <w:rFonts w:ascii="Times New Roman" w:hAnsi="Times New Roman" w:cs="Times New Roman"/>
          <w:color w:val="000000"/>
          <w:sz w:val="28"/>
          <w:szCs w:val="28"/>
        </w:rPr>
        <w:t>Таблица 6</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974"/>
        <w:gridCol w:w="1349"/>
        <w:gridCol w:w="891"/>
        <w:gridCol w:w="993"/>
        <w:gridCol w:w="850"/>
        <w:gridCol w:w="851"/>
        <w:gridCol w:w="992"/>
      </w:tblGrid>
      <w:tr w:rsidR="004B27DF" w:rsidRPr="009D008F">
        <w:trPr>
          <w:trHeight w:val="659"/>
        </w:trPr>
        <w:tc>
          <w:tcPr>
            <w:tcW w:w="562" w:type="dxa"/>
            <w:vMerge w:val="restart"/>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974" w:type="dxa"/>
            <w:vMerge w:val="restart"/>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934" w:type="dxa"/>
            <w:gridSpan w:val="5"/>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92" w:type="dxa"/>
            <w:vMerge w:val="restart"/>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4B27DF" w:rsidRPr="009D008F">
        <w:tc>
          <w:tcPr>
            <w:tcW w:w="562" w:type="dxa"/>
            <w:vMerge/>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c>
          <w:tcPr>
            <w:tcW w:w="2974" w:type="dxa"/>
            <w:vMerge/>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c>
          <w:tcPr>
            <w:tcW w:w="1349"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91"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93" w:type="dxa"/>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50" w:type="dxa"/>
            <w:tcBorders>
              <w:right w:val="single" w:sz="4" w:space="0" w:color="auto"/>
            </w:tcBorders>
          </w:tcPr>
          <w:p w:rsidR="004B27DF" w:rsidRPr="009D008F" w:rsidRDefault="004B27DF"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51" w:type="dxa"/>
            <w:tcBorders>
              <w:left w:val="single" w:sz="4" w:space="0" w:color="auto"/>
            </w:tcBorders>
          </w:tcPr>
          <w:p w:rsidR="004B27DF" w:rsidRPr="009D008F" w:rsidRDefault="004B27DF"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992" w:type="dxa"/>
            <w:vMerge/>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r>
      <w:tr w:rsidR="004B27DF" w:rsidRPr="009D008F">
        <w:tc>
          <w:tcPr>
            <w:tcW w:w="562" w:type="dxa"/>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974" w:type="dxa"/>
          </w:tcPr>
          <w:p w:rsidR="004B27DF" w:rsidRDefault="004B27DF" w:rsidP="009D008F">
            <w:pPr>
              <w:widowControl w:val="0"/>
              <w:autoSpaceDE w:val="0"/>
              <w:autoSpaceDN w:val="0"/>
              <w:adjustRightInd w:val="0"/>
              <w:spacing w:after="0" w:line="240" w:lineRule="auto"/>
              <w:jc w:val="both"/>
              <w:rPr>
                <w:rFonts w:ascii="Times New Roman" w:hAnsi="Times New Roman" w:cs="Times New Roman"/>
              </w:rPr>
            </w:pPr>
          </w:p>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349"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4B27DF" w:rsidRPr="009D008F" w:rsidRDefault="004B27DF" w:rsidP="00F909CC">
            <w:pPr>
              <w:spacing w:after="0" w:line="240" w:lineRule="auto"/>
              <w:jc w:val="center"/>
              <w:rPr>
                <w:rFonts w:ascii="Times New Roman" w:hAnsi="Times New Roman" w:cs="Times New Roman"/>
              </w:rPr>
            </w:pPr>
          </w:p>
          <w:p w:rsidR="004B27DF" w:rsidRDefault="004B27DF" w:rsidP="00F909CC">
            <w:pPr>
              <w:spacing w:after="0" w:line="240" w:lineRule="auto"/>
              <w:rPr>
                <w:rFonts w:ascii="Times New Roman" w:hAnsi="Times New Roman" w:cs="Times New Roman"/>
              </w:rPr>
            </w:pPr>
          </w:p>
          <w:p w:rsidR="004B27DF" w:rsidRDefault="004B27DF" w:rsidP="00F909CC">
            <w:pPr>
              <w:spacing w:after="0" w:line="240" w:lineRule="auto"/>
              <w:rPr>
                <w:rFonts w:ascii="Times New Roman" w:hAnsi="Times New Roman" w:cs="Times New Roman"/>
              </w:rPr>
            </w:pPr>
          </w:p>
          <w:p w:rsidR="004B27DF" w:rsidRPr="009D008F" w:rsidRDefault="004B27DF" w:rsidP="00F909CC">
            <w:pPr>
              <w:spacing w:after="0" w:line="240" w:lineRule="auto"/>
              <w:rPr>
                <w:rFonts w:ascii="Times New Roman" w:hAnsi="Times New Roman" w:cs="Times New Roman"/>
              </w:rPr>
            </w:pPr>
            <w:r>
              <w:rPr>
                <w:rFonts w:ascii="Times New Roman" w:hAnsi="Times New Roman" w:cs="Times New Roman"/>
              </w:rPr>
              <w:t>402,9</w:t>
            </w:r>
          </w:p>
        </w:tc>
        <w:tc>
          <w:tcPr>
            <w:tcW w:w="850" w:type="dxa"/>
            <w:tcBorders>
              <w:righ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2364,7</w:t>
            </w:r>
          </w:p>
        </w:tc>
      </w:tr>
      <w:tr w:rsidR="004B27DF" w:rsidRPr="009D008F">
        <w:tc>
          <w:tcPr>
            <w:tcW w:w="562" w:type="dxa"/>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p>
        </w:tc>
        <w:tc>
          <w:tcPr>
            <w:tcW w:w="2974" w:type="dxa"/>
          </w:tcPr>
          <w:p w:rsidR="004B27DF" w:rsidRPr="009D008F" w:rsidRDefault="004B27DF"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349"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606,8</w:t>
            </w:r>
          </w:p>
        </w:tc>
        <w:tc>
          <w:tcPr>
            <w:tcW w:w="891"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513,8</w:t>
            </w:r>
          </w:p>
        </w:tc>
        <w:tc>
          <w:tcPr>
            <w:tcW w:w="993" w:type="dxa"/>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402,9</w:t>
            </w:r>
          </w:p>
        </w:tc>
        <w:tc>
          <w:tcPr>
            <w:tcW w:w="850" w:type="dxa"/>
            <w:tcBorders>
              <w:righ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476,7</w:t>
            </w:r>
          </w:p>
        </w:tc>
        <w:tc>
          <w:tcPr>
            <w:tcW w:w="851" w:type="dxa"/>
            <w:tcBorders>
              <w:left w:val="single" w:sz="4" w:space="0" w:color="auto"/>
            </w:tcBorders>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364,5</w:t>
            </w:r>
          </w:p>
        </w:tc>
        <w:tc>
          <w:tcPr>
            <w:tcW w:w="992" w:type="dxa"/>
            <w:vAlign w:val="center"/>
          </w:tcPr>
          <w:p w:rsidR="004B27DF" w:rsidRPr="009D008F" w:rsidRDefault="004B27DF"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2364,7</w:t>
            </w:r>
          </w:p>
        </w:tc>
      </w:tr>
    </w:tbl>
    <w:p w:rsidR="004B27DF" w:rsidRPr="001117A2" w:rsidRDefault="004B27DF" w:rsidP="001117A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1117A2">
        <w:rPr>
          <w:rFonts w:ascii="Times New Roman" w:hAnsi="Times New Roman" w:cs="Times New Roman"/>
          <w:b/>
          <w:bCs/>
          <w:sz w:val="28"/>
          <w:szCs w:val="28"/>
        </w:rPr>
        <w:t>Раздел V. Механизм управления и мониторинга реализацией муниципальной программы</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rsidP="001117A2">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8" w:name="Par776"/>
      <w:bookmarkEnd w:id="8"/>
      <w:r w:rsidRPr="001117A2">
        <w:rPr>
          <w:rFonts w:ascii="Times New Roman" w:hAnsi="Times New Roman" w:cs="Times New Roman"/>
          <w:b/>
          <w:bCs/>
          <w:sz w:val="28"/>
          <w:szCs w:val="28"/>
        </w:rPr>
        <w:t>Подраздел I. Управление реализацией муниципальной  программы</w:t>
      </w:r>
    </w:p>
    <w:p w:rsidR="004B27DF" w:rsidRPr="00655E8C" w:rsidRDefault="004B27DF" w:rsidP="00B00EC2">
      <w:pPr>
        <w:widowControl w:val="0"/>
        <w:autoSpaceDE w:val="0"/>
        <w:autoSpaceDN w:val="0"/>
        <w:adjustRightInd w:val="0"/>
        <w:spacing w:after="0" w:line="240" w:lineRule="auto"/>
        <w:jc w:val="both"/>
        <w:rPr>
          <w:rFonts w:ascii="Times New Roman" w:hAnsi="Times New Roman" w:cs="Times New Roman"/>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46. Управление реализацией муниципальной программы предусматривает:</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г) учет, контроль и анализ реализации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47. Администратор муниципальной  программы самостоятельно определяет формы и методы управления реализацией муниципальной программы.</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48.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49.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городского поселения  поселок Старая Торопа Западнодвинского района Тверской области.</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50.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51.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4B27DF" w:rsidRPr="001117A2" w:rsidRDefault="004B27DF" w:rsidP="00EC5807">
      <w:pPr>
        <w:widowControl w:val="0"/>
        <w:autoSpaceDE w:val="0"/>
        <w:autoSpaceDN w:val="0"/>
        <w:adjustRightInd w:val="0"/>
        <w:spacing w:after="0" w:line="240" w:lineRule="auto"/>
        <w:outlineLvl w:val="2"/>
        <w:rPr>
          <w:rFonts w:ascii="Times New Roman" w:hAnsi="Times New Roman" w:cs="Times New Roman"/>
          <w:sz w:val="28"/>
          <w:szCs w:val="28"/>
        </w:rPr>
      </w:pPr>
      <w:bookmarkStart w:id="9" w:name="Par795"/>
      <w:bookmarkEnd w:id="9"/>
    </w:p>
    <w:p w:rsidR="004B27DF" w:rsidRPr="001117A2" w:rsidRDefault="004B27DF" w:rsidP="001117A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1117A2">
        <w:rPr>
          <w:rFonts w:ascii="Times New Roman" w:hAnsi="Times New Roman" w:cs="Times New Roman"/>
          <w:b/>
          <w:bCs/>
          <w:sz w:val="28"/>
          <w:szCs w:val="28"/>
        </w:rPr>
        <w:t>Подраздел II. Мониторинг реализации муниципальной программы</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52. Мониторинг реализации муниципальной программы обеспечивает:</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согласованность действий ответственных исполнителей администратора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в) своевременную актуализацию муниципальной программы с учетом меняющихся внешних и внутренних рисков.</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53. Мониторинг реализации муниципальной программы осуществляется посредством регулярного сбора, анализа и оценки:</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информации об использовании финансовых ресурсов, предусмотренных на реализацию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информации о достижении запланированных показателей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54. Источниками информации для проведения мониторинга реализации муниципальной программы являются:</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ведомственная, районная и региональная статистика показателей, характеризующих сферу реализации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отчеты ответственных исполнителей администратора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в) отчеты администратора муниципальной программы об исполнении бюджета поселения;</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г) другие источники.</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55. Мониторинг реализации муниципальной программы осуществляется в течение всего периода ее реализации и предусматривает:</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корректировку (при необходимости) ежегодного плана мероприятий по реализации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в) формирование отчета о реализации муниципальной  программы за отчетный финансовый год.</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56.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57. К отчету о реализации муниципальной программы за отчетный финансовый год прилагается пояснительная записка, которая содержит:</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в) оценку эффективности реализации муниципальной программы за отчетный финансовый год;</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58. Администратор муниципальной программы осуществляет оценку эффективности реализации муниципальной программы.</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59.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 xml:space="preserve"> 60. 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bookmarkStart w:id="10" w:name="Par839"/>
      <w:bookmarkEnd w:id="10"/>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p>
    <w:p w:rsidR="004B27DF" w:rsidRPr="001117A2" w:rsidRDefault="004B27DF" w:rsidP="001117A2">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11" w:name="Par855"/>
      <w:bookmarkEnd w:id="11"/>
      <w:r w:rsidRPr="001117A2">
        <w:rPr>
          <w:rFonts w:ascii="Times New Roman" w:hAnsi="Times New Roman" w:cs="Times New Roman"/>
          <w:b/>
          <w:bCs/>
          <w:sz w:val="28"/>
          <w:szCs w:val="28"/>
        </w:rPr>
        <w:t xml:space="preserve">Подраздел </w:t>
      </w:r>
      <w:r w:rsidRPr="001117A2">
        <w:rPr>
          <w:rFonts w:ascii="Times New Roman" w:hAnsi="Times New Roman" w:cs="Times New Roman"/>
          <w:b/>
          <w:bCs/>
          <w:sz w:val="28"/>
          <w:szCs w:val="28"/>
          <w:lang w:val="en-US"/>
        </w:rPr>
        <w:t>III</w:t>
      </w:r>
      <w:r w:rsidRPr="001117A2">
        <w:rPr>
          <w:rFonts w:ascii="Times New Roman" w:hAnsi="Times New Roman" w:cs="Times New Roman"/>
          <w:b/>
          <w:bCs/>
          <w:sz w:val="28"/>
          <w:szCs w:val="28"/>
        </w:rPr>
        <w:t>. Взаимодействие администратора муниципальной программы</w:t>
      </w:r>
      <w:r>
        <w:rPr>
          <w:rFonts w:ascii="Times New Roman" w:hAnsi="Times New Roman" w:cs="Times New Roman"/>
          <w:b/>
          <w:bCs/>
          <w:sz w:val="28"/>
          <w:szCs w:val="28"/>
        </w:rPr>
        <w:t xml:space="preserve"> </w:t>
      </w:r>
      <w:r w:rsidRPr="001117A2">
        <w:rPr>
          <w:rFonts w:ascii="Times New Roman" w:hAnsi="Times New Roman" w:cs="Times New Roman"/>
          <w:b/>
          <w:bCs/>
          <w:sz w:val="28"/>
          <w:szCs w:val="28"/>
        </w:rPr>
        <w:t>с организациями, учреждениями,</w:t>
      </w:r>
      <w:r>
        <w:rPr>
          <w:rFonts w:ascii="Times New Roman" w:hAnsi="Times New Roman" w:cs="Times New Roman"/>
          <w:b/>
          <w:bCs/>
          <w:sz w:val="28"/>
          <w:szCs w:val="28"/>
        </w:rPr>
        <w:t xml:space="preserve"> </w:t>
      </w:r>
      <w:r w:rsidRPr="001117A2">
        <w:rPr>
          <w:rFonts w:ascii="Times New Roman" w:hAnsi="Times New Roman" w:cs="Times New Roman"/>
          <w:b/>
          <w:bCs/>
          <w:sz w:val="28"/>
          <w:szCs w:val="28"/>
        </w:rPr>
        <w:t>предприятиями, со средствами массовой информации,</w:t>
      </w:r>
      <w:r>
        <w:rPr>
          <w:rFonts w:ascii="Times New Roman" w:hAnsi="Times New Roman" w:cs="Times New Roman"/>
          <w:b/>
          <w:bCs/>
          <w:sz w:val="28"/>
          <w:szCs w:val="28"/>
        </w:rPr>
        <w:t xml:space="preserve"> </w:t>
      </w:r>
      <w:r w:rsidRPr="001117A2">
        <w:rPr>
          <w:rFonts w:ascii="Times New Roman" w:hAnsi="Times New Roman" w:cs="Times New Roman"/>
          <w:b/>
          <w:bCs/>
          <w:sz w:val="28"/>
          <w:szCs w:val="28"/>
        </w:rPr>
        <w:t>с общественными объединениями, в том числе с социально</w:t>
      </w:r>
      <w:r>
        <w:rPr>
          <w:rFonts w:ascii="Times New Roman" w:hAnsi="Times New Roman" w:cs="Times New Roman"/>
          <w:b/>
          <w:bCs/>
          <w:sz w:val="28"/>
          <w:szCs w:val="28"/>
        </w:rPr>
        <w:t xml:space="preserve"> </w:t>
      </w:r>
      <w:r w:rsidRPr="001117A2">
        <w:rPr>
          <w:rFonts w:ascii="Times New Roman" w:hAnsi="Times New Roman" w:cs="Times New Roman"/>
          <w:b/>
          <w:bCs/>
          <w:sz w:val="28"/>
          <w:szCs w:val="28"/>
        </w:rPr>
        <w:t>ориентированны</w:t>
      </w:r>
      <w:r>
        <w:rPr>
          <w:rFonts w:ascii="Times New Roman" w:hAnsi="Times New Roman" w:cs="Times New Roman"/>
          <w:b/>
          <w:bCs/>
          <w:sz w:val="28"/>
          <w:szCs w:val="28"/>
        </w:rPr>
        <w:t xml:space="preserve">ми некоммерческими организациями </w:t>
      </w:r>
      <w:r w:rsidRPr="001117A2">
        <w:rPr>
          <w:rFonts w:ascii="Times New Roman" w:hAnsi="Times New Roman" w:cs="Times New Roman"/>
          <w:b/>
          <w:bCs/>
          <w:sz w:val="28"/>
          <w:szCs w:val="28"/>
        </w:rPr>
        <w:t>при реализации муниципальной программы</w:t>
      </w: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b/>
          <w:bCs/>
          <w:sz w:val="28"/>
          <w:szCs w:val="28"/>
        </w:rPr>
      </w:pPr>
    </w:p>
    <w:p w:rsidR="004B27DF" w:rsidRPr="001117A2" w:rsidRDefault="004B27DF" w:rsidP="00B00EC2">
      <w:pPr>
        <w:widowControl w:val="0"/>
        <w:autoSpaceDE w:val="0"/>
        <w:autoSpaceDN w:val="0"/>
        <w:adjustRightInd w:val="0"/>
        <w:spacing w:after="0" w:line="240" w:lineRule="auto"/>
        <w:jc w:val="both"/>
        <w:rPr>
          <w:rFonts w:ascii="Times New Roman" w:hAnsi="Times New Roman" w:cs="Times New Roman"/>
          <w:sz w:val="28"/>
          <w:szCs w:val="28"/>
        </w:rPr>
      </w:pPr>
      <w:r w:rsidRPr="001117A2">
        <w:rPr>
          <w:rFonts w:ascii="Times New Roman" w:hAnsi="Times New Roman" w:cs="Times New Roman"/>
          <w:sz w:val="28"/>
          <w:szCs w:val="28"/>
        </w:rPr>
        <w:t>61.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а) информирования жителей поселения о деятельности органов местного самоуправления городского поселения поселок Старая Торопа Западнодвинского района Тверской области, основных направлениях социально-экономического развития поселения  через районные средства массовой информации;</w:t>
      </w:r>
    </w:p>
    <w:p w:rsidR="004B27DF" w:rsidRPr="001117A2" w:rsidRDefault="004B27DF" w:rsidP="00B00E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в) участия представителей некоммерческих организаций поселения в районных и региональных мероприятиях;</w:t>
      </w:r>
    </w:p>
    <w:p w:rsidR="004B27DF" w:rsidRDefault="004B27DF" w:rsidP="001117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7A2">
        <w:rPr>
          <w:rFonts w:ascii="Times New Roman" w:hAnsi="Times New Roman" w:cs="Times New Roman"/>
          <w:sz w:val="28"/>
          <w:szCs w:val="28"/>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Pr>
          <w:rFonts w:ascii="Times New Roman" w:hAnsi="Times New Roman" w:cs="Times New Roman"/>
          <w:sz w:val="28"/>
          <w:szCs w:val="28"/>
        </w:rPr>
        <w:t>.</w:t>
      </w:r>
    </w:p>
    <w:p w:rsidR="004B27DF" w:rsidRPr="001117A2" w:rsidRDefault="004B27DF" w:rsidP="001117A2">
      <w:pPr>
        <w:widowControl w:val="0"/>
        <w:autoSpaceDE w:val="0"/>
        <w:autoSpaceDN w:val="0"/>
        <w:adjustRightInd w:val="0"/>
        <w:spacing w:after="0" w:line="240" w:lineRule="auto"/>
        <w:ind w:firstLine="540"/>
        <w:jc w:val="both"/>
        <w:rPr>
          <w:rFonts w:ascii="Times New Roman" w:hAnsi="Times New Roman" w:cs="Times New Roman"/>
          <w:sz w:val="28"/>
          <w:szCs w:val="28"/>
        </w:rPr>
        <w:sectPr w:rsidR="004B27DF" w:rsidRPr="001117A2" w:rsidSect="001117A2">
          <w:pgSz w:w="11905" w:h="16838"/>
          <w:pgMar w:top="1134" w:right="850" w:bottom="1134" w:left="1701" w:header="720" w:footer="720" w:gutter="0"/>
          <w:cols w:space="720"/>
          <w:noEndnote/>
          <w:titlePg/>
        </w:sectPr>
      </w:pPr>
    </w:p>
    <w:p w:rsidR="004B27DF" w:rsidRPr="001117A2" w:rsidRDefault="004B27DF" w:rsidP="001117A2">
      <w:pPr>
        <w:rPr>
          <w:rFonts w:ascii="Times New Roman" w:hAnsi="Times New Roman" w:cs="Times New Roman"/>
        </w:rPr>
        <w:sectPr w:rsidR="004B27DF" w:rsidRPr="001117A2" w:rsidSect="007C1D03">
          <w:pgSz w:w="11905" w:h="16838"/>
          <w:pgMar w:top="426" w:right="1701" w:bottom="0" w:left="851" w:header="720" w:footer="720" w:gutter="0"/>
          <w:cols w:space="720"/>
          <w:noEndnote/>
        </w:sectPr>
      </w:pPr>
    </w:p>
    <w:p w:rsidR="004B27DF" w:rsidRPr="00CA6A23" w:rsidRDefault="004B27DF">
      <w:pPr>
        <w:widowControl w:val="0"/>
        <w:autoSpaceDE w:val="0"/>
        <w:autoSpaceDN w:val="0"/>
        <w:adjustRightInd w:val="0"/>
        <w:spacing w:after="0" w:line="240" w:lineRule="auto"/>
        <w:jc w:val="both"/>
        <w:rPr>
          <w:rFonts w:ascii="Times New Roman" w:hAnsi="Times New Roman" w:cs="Times New Roman"/>
        </w:rPr>
      </w:pPr>
    </w:p>
    <w:sectPr w:rsidR="004B27DF"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7DF" w:rsidRDefault="004B27DF" w:rsidP="007C1D03">
      <w:pPr>
        <w:spacing w:after="0" w:line="240" w:lineRule="auto"/>
      </w:pPr>
      <w:r>
        <w:separator/>
      </w:r>
    </w:p>
  </w:endnote>
  <w:endnote w:type="continuationSeparator" w:id="1">
    <w:p w:rsidR="004B27DF" w:rsidRDefault="004B27DF"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7DF" w:rsidRDefault="004B27DF" w:rsidP="007C1D03">
      <w:pPr>
        <w:spacing w:after="0" w:line="240" w:lineRule="auto"/>
      </w:pPr>
      <w:r>
        <w:separator/>
      </w:r>
    </w:p>
  </w:footnote>
  <w:footnote w:type="continuationSeparator" w:id="1">
    <w:p w:rsidR="004B27DF" w:rsidRDefault="004B27DF" w:rsidP="007C1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DF" w:rsidRDefault="004B27DF" w:rsidP="00F5171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4B27DF" w:rsidRDefault="004B27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D1427"/>
    <w:rsid w:val="000E1E15"/>
    <w:rsid w:val="001059CE"/>
    <w:rsid w:val="001117A2"/>
    <w:rsid w:val="00133740"/>
    <w:rsid w:val="00152519"/>
    <w:rsid w:val="0016100C"/>
    <w:rsid w:val="001669A9"/>
    <w:rsid w:val="0017011D"/>
    <w:rsid w:val="0017445E"/>
    <w:rsid w:val="00180034"/>
    <w:rsid w:val="00191BF7"/>
    <w:rsid w:val="00191E40"/>
    <w:rsid w:val="001963E6"/>
    <w:rsid w:val="00196EC6"/>
    <w:rsid w:val="001B677F"/>
    <w:rsid w:val="001C4BD6"/>
    <w:rsid w:val="001D4056"/>
    <w:rsid w:val="001E5BE6"/>
    <w:rsid w:val="001E6CA2"/>
    <w:rsid w:val="001E6D82"/>
    <w:rsid w:val="00207F9B"/>
    <w:rsid w:val="00223CB8"/>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D0661"/>
    <w:rsid w:val="002D10AA"/>
    <w:rsid w:val="002D5F9D"/>
    <w:rsid w:val="002E3F17"/>
    <w:rsid w:val="002F6D95"/>
    <w:rsid w:val="003041D2"/>
    <w:rsid w:val="00304BCF"/>
    <w:rsid w:val="0030711B"/>
    <w:rsid w:val="00326218"/>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92C61"/>
    <w:rsid w:val="004962F2"/>
    <w:rsid w:val="004A2C1B"/>
    <w:rsid w:val="004B27DF"/>
    <w:rsid w:val="004B615D"/>
    <w:rsid w:val="004D5E8B"/>
    <w:rsid w:val="004E3C14"/>
    <w:rsid w:val="005055E1"/>
    <w:rsid w:val="005074C9"/>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7278"/>
    <w:rsid w:val="006906F8"/>
    <w:rsid w:val="006931DB"/>
    <w:rsid w:val="006B111D"/>
    <w:rsid w:val="006C4DD1"/>
    <w:rsid w:val="006C7F40"/>
    <w:rsid w:val="006D5F84"/>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D2B22"/>
    <w:rsid w:val="008D3FE4"/>
    <w:rsid w:val="008D71E2"/>
    <w:rsid w:val="008E3846"/>
    <w:rsid w:val="009328FA"/>
    <w:rsid w:val="00965CE5"/>
    <w:rsid w:val="00966694"/>
    <w:rsid w:val="009862F3"/>
    <w:rsid w:val="00990916"/>
    <w:rsid w:val="009930D5"/>
    <w:rsid w:val="00993C7F"/>
    <w:rsid w:val="009B4D21"/>
    <w:rsid w:val="009B4F03"/>
    <w:rsid w:val="009B5B40"/>
    <w:rsid w:val="009C54AD"/>
    <w:rsid w:val="009C6AC1"/>
    <w:rsid w:val="009D008F"/>
    <w:rsid w:val="009D0138"/>
    <w:rsid w:val="009D7D5D"/>
    <w:rsid w:val="009E70FA"/>
    <w:rsid w:val="009E7A52"/>
    <w:rsid w:val="009F0C59"/>
    <w:rsid w:val="00A02789"/>
    <w:rsid w:val="00A02F88"/>
    <w:rsid w:val="00A0428B"/>
    <w:rsid w:val="00A05545"/>
    <w:rsid w:val="00A062FA"/>
    <w:rsid w:val="00A112D3"/>
    <w:rsid w:val="00A11DC8"/>
    <w:rsid w:val="00A3321A"/>
    <w:rsid w:val="00A349C2"/>
    <w:rsid w:val="00A3574D"/>
    <w:rsid w:val="00A41B05"/>
    <w:rsid w:val="00A602D9"/>
    <w:rsid w:val="00A67F5E"/>
    <w:rsid w:val="00A70479"/>
    <w:rsid w:val="00A70C1E"/>
    <w:rsid w:val="00A85246"/>
    <w:rsid w:val="00A86AEE"/>
    <w:rsid w:val="00A96842"/>
    <w:rsid w:val="00AB2BB7"/>
    <w:rsid w:val="00AC7204"/>
    <w:rsid w:val="00AF2794"/>
    <w:rsid w:val="00AF2BDF"/>
    <w:rsid w:val="00B00EC2"/>
    <w:rsid w:val="00B0196E"/>
    <w:rsid w:val="00B02716"/>
    <w:rsid w:val="00B13868"/>
    <w:rsid w:val="00B25938"/>
    <w:rsid w:val="00B341F0"/>
    <w:rsid w:val="00B623FE"/>
    <w:rsid w:val="00B72D3B"/>
    <w:rsid w:val="00B83CEB"/>
    <w:rsid w:val="00BA1FAD"/>
    <w:rsid w:val="00BA5E64"/>
    <w:rsid w:val="00BB0287"/>
    <w:rsid w:val="00BC00E5"/>
    <w:rsid w:val="00BF27B9"/>
    <w:rsid w:val="00C05218"/>
    <w:rsid w:val="00C14063"/>
    <w:rsid w:val="00C229E3"/>
    <w:rsid w:val="00C2592E"/>
    <w:rsid w:val="00C27AF8"/>
    <w:rsid w:val="00C46683"/>
    <w:rsid w:val="00C51041"/>
    <w:rsid w:val="00C61966"/>
    <w:rsid w:val="00C77875"/>
    <w:rsid w:val="00C81D55"/>
    <w:rsid w:val="00C8229B"/>
    <w:rsid w:val="00C93E44"/>
    <w:rsid w:val="00CA2A4C"/>
    <w:rsid w:val="00CA6A23"/>
    <w:rsid w:val="00CA7D28"/>
    <w:rsid w:val="00CC0C10"/>
    <w:rsid w:val="00CE7C90"/>
    <w:rsid w:val="00D0287E"/>
    <w:rsid w:val="00D06283"/>
    <w:rsid w:val="00D466A0"/>
    <w:rsid w:val="00D4785E"/>
    <w:rsid w:val="00D60C25"/>
    <w:rsid w:val="00D66557"/>
    <w:rsid w:val="00D77533"/>
    <w:rsid w:val="00D77BE2"/>
    <w:rsid w:val="00D855CB"/>
    <w:rsid w:val="00D8661A"/>
    <w:rsid w:val="00D87E60"/>
    <w:rsid w:val="00DA3CDD"/>
    <w:rsid w:val="00DA77CD"/>
    <w:rsid w:val="00DE7CB1"/>
    <w:rsid w:val="00E0069E"/>
    <w:rsid w:val="00E0403A"/>
    <w:rsid w:val="00E044FA"/>
    <w:rsid w:val="00E17FC4"/>
    <w:rsid w:val="00E35A9B"/>
    <w:rsid w:val="00E55E92"/>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51718"/>
    <w:rsid w:val="00F60A53"/>
    <w:rsid w:val="00F637CF"/>
    <w:rsid w:val="00F64726"/>
    <w:rsid w:val="00F6506F"/>
    <w:rsid w:val="00F668C2"/>
    <w:rsid w:val="00F84D05"/>
    <w:rsid w:val="00F909CC"/>
    <w:rsid w:val="00F93560"/>
    <w:rsid w:val="00FA0E7E"/>
    <w:rsid w:val="00FA5292"/>
    <w:rsid w:val="00FA62F8"/>
    <w:rsid w:val="00FC746B"/>
    <w:rsid w:val="00FD3E53"/>
    <w:rsid w:val="00FE6BEF"/>
    <w:rsid w:val="00FF4758"/>
    <w:rsid w:val="00FF5B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rPr>
  </w:style>
  <w:style w:type="paragraph" w:styleId="NoSpacing">
    <w:name w:val="No Spacing"/>
    <w:uiPriority w:val="99"/>
    <w:qFormat/>
    <w:rsid w:val="000038FD"/>
    <w:rPr>
      <w:rFonts w:eastAsia="Times New Roman" w:cs="Calibri"/>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rPr>
  </w:style>
  <w:style w:type="table" w:styleId="TableGrid">
    <w:name w:val="Table Grid"/>
    <w:basedOn w:val="TableNormal"/>
    <w:uiPriority w:val="99"/>
    <w:rsid w:val="0008076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A01F0"/>
    <w:pPr>
      <w:ind w:left="720"/>
    </w:pPr>
  </w:style>
  <w:style w:type="paragraph" w:styleId="BalloonText">
    <w:name w:val="Balloon Text"/>
    <w:basedOn w:val="Normal"/>
    <w:link w:val="BalloonTextChar"/>
    <w:uiPriority w:val="99"/>
    <w:semiHidden/>
    <w:rsid w:val="005F2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3D3"/>
    <w:rPr>
      <w:rFonts w:ascii="Tahoma" w:hAnsi="Tahoma" w:cs="Tahoma"/>
      <w:sz w:val="16"/>
      <w:szCs w:val="16"/>
    </w:rPr>
  </w:style>
  <w:style w:type="paragraph" w:styleId="Header">
    <w:name w:val="header"/>
    <w:basedOn w:val="Normal"/>
    <w:link w:val="HeaderChar"/>
    <w:uiPriority w:val="99"/>
    <w:semiHidden/>
    <w:rsid w:val="007C1D03"/>
    <w:pPr>
      <w:tabs>
        <w:tab w:val="center" w:pos="4677"/>
        <w:tab w:val="right" w:pos="9355"/>
      </w:tabs>
    </w:pPr>
  </w:style>
  <w:style w:type="character" w:customStyle="1" w:styleId="HeaderChar">
    <w:name w:val="Header Char"/>
    <w:basedOn w:val="DefaultParagraphFont"/>
    <w:link w:val="Header"/>
    <w:uiPriority w:val="99"/>
    <w:semiHidden/>
    <w:locked/>
    <w:rsid w:val="007C1D03"/>
    <w:rPr>
      <w:sz w:val="22"/>
      <w:szCs w:val="22"/>
      <w:lang w:eastAsia="en-US"/>
    </w:rPr>
  </w:style>
  <w:style w:type="paragraph" w:styleId="Footer">
    <w:name w:val="footer"/>
    <w:basedOn w:val="Normal"/>
    <w:link w:val="FooterChar"/>
    <w:uiPriority w:val="99"/>
    <w:semiHidden/>
    <w:rsid w:val="007C1D03"/>
    <w:pPr>
      <w:tabs>
        <w:tab w:val="center" w:pos="4677"/>
        <w:tab w:val="right" w:pos="9355"/>
      </w:tabs>
    </w:pPr>
  </w:style>
  <w:style w:type="character" w:customStyle="1" w:styleId="FooterChar">
    <w:name w:val="Footer Char"/>
    <w:basedOn w:val="DefaultParagraphFont"/>
    <w:link w:val="Footer"/>
    <w:uiPriority w:val="99"/>
    <w:semiHidden/>
    <w:locked/>
    <w:rsid w:val="007C1D03"/>
    <w:rPr>
      <w:sz w:val="22"/>
      <w:szCs w:val="22"/>
      <w:lang w:eastAsia="en-US"/>
    </w:rPr>
  </w:style>
  <w:style w:type="character" w:styleId="PageNumber">
    <w:name w:val="page number"/>
    <w:basedOn w:val="DefaultParagraphFont"/>
    <w:uiPriority w:val="99"/>
    <w:rsid w:val="001117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webSettings" Target="web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1603</TotalTime>
  <Pages>20</Pages>
  <Words>5438</Words>
  <Characters>30998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150</cp:revision>
  <cp:lastPrinted>2018-08-03T12:50:00Z</cp:lastPrinted>
  <dcterms:created xsi:type="dcterms:W3CDTF">2014-09-04T10:59:00Z</dcterms:created>
  <dcterms:modified xsi:type="dcterms:W3CDTF">2018-08-03T12:51:00Z</dcterms:modified>
</cp:coreProperties>
</file>