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77" w:rsidRPr="00495BA8" w:rsidRDefault="00CA1177" w:rsidP="0049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BA8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CA1177" w:rsidRPr="00495BA8" w:rsidRDefault="00CA1177" w:rsidP="0049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B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</w:t>
      </w:r>
      <w:r w:rsidRPr="00495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A1177" w:rsidRPr="00495BA8" w:rsidRDefault="00CA1177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>02.07.18 г.</w:t>
      </w:r>
    </w:p>
    <w:p w:rsidR="00CA1177" w:rsidRPr="00495BA8" w:rsidRDefault="00CA1177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 xml:space="preserve">      Предлагаю внести изменения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годы. </w:t>
      </w:r>
    </w:p>
    <w:p w:rsidR="00CA1177" w:rsidRPr="00495BA8" w:rsidRDefault="00CA1177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A1177" w:rsidRPr="00495BA8" w:rsidRDefault="00CA1177" w:rsidP="006346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BA8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495BA8">
        <w:rPr>
          <w:rFonts w:ascii="Times New Roman" w:hAnsi="Times New Roman" w:cs="Times New Roman"/>
          <w:sz w:val="28"/>
          <w:szCs w:val="28"/>
        </w:rPr>
        <w:t xml:space="preserve"> </w:t>
      </w:r>
      <w:r w:rsidRPr="00495BA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250,0 тыс.руб.</w:t>
      </w:r>
    </w:p>
    <w:p w:rsidR="00CA1177" w:rsidRPr="00495BA8" w:rsidRDefault="00CA1177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177" w:rsidRPr="00495BA8" w:rsidRDefault="00CA1177" w:rsidP="006346C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5BA8">
        <w:rPr>
          <w:rFonts w:ascii="Times New Roman" w:hAnsi="Times New Roman" w:cs="Times New Roman"/>
          <w:i/>
          <w:iCs/>
          <w:sz w:val="28"/>
          <w:szCs w:val="28"/>
        </w:rPr>
        <w:t>Подпрограмма  2 "Повышение надежности и эффективности функционирования объектов коммунального хозяйства  поселения"</w:t>
      </w:r>
    </w:p>
    <w:p w:rsidR="00CA1177" w:rsidRPr="00495BA8" w:rsidRDefault="00CA1177" w:rsidP="006346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6346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 w:rsidRPr="00495BA8">
        <w:rPr>
          <w:sz w:val="28"/>
          <w:szCs w:val="28"/>
        </w:rPr>
        <w:t xml:space="preserve"> </w:t>
      </w:r>
      <w:r w:rsidRPr="00495BA8">
        <w:rPr>
          <w:rFonts w:ascii="Times New Roman" w:hAnsi="Times New Roman" w:cs="Times New Roman"/>
          <w:sz w:val="28"/>
          <w:szCs w:val="28"/>
        </w:rPr>
        <w:t>1.011 «Субсидия на возмещение затрат организации, осуществляющей водоснабжение населения» в сумме 250,0 тыс. руб.;</w:t>
      </w:r>
    </w:p>
    <w:p w:rsidR="00CA1177" w:rsidRPr="00495BA8" w:rsidRDefault="00CA1177" w:rsidP="00634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177" w:rsidRPr="00495BA8" w:rsidRDefault="00CA1177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177" w:rsidRPr="00495BA8" w:rsidRDefault="00CA1177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BA8">
        <w:rPr>
          <w:rFonts w:ascii="Times New Roman" w:hAnsi="Times New Roman" w:cs="Times New Roman"/>
          <w:b/>
          <w:bCs/>
          <w:sz w:val="28"/>
          <w:szCs w:val="28"/>
        </w:rPr>
        <w:t xml:space="preserve">  2. Уменьшение</w:t>
      </w:r>
      <w:r w:rsidRPr="00495BA8">
        <w:rPr>
          <w:rFonts w:ascii="Times New Roman" w:hAnsi="Times New Roman" w:cs="Times New Roman"/>
          <w:sz w:val="28"/>
          <w:szCs w:val="28"/>
        </w:rPr>
        <w:t xml:space="preserve"> </w:t>
      </w:r>
      <w:r w:rsidRPr="00495BA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364,9 тыс.руб.</w:t>
      </w:r>
    </w:p>
    <w:p w:rsidR="00CA1177" w:rsidRPr="00495BA8" w:rsidRDefault="00CA1177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b/>
          <w:bCs/>
          <w:sz w:val="28"/>
          <w:szCs w:val="28"/>
        </w:rPr>
        <w:t xml:space="preserve">в т.ч. </w:t>
      </w:r>
    </w:p>
    <w:p w:rsidR="00CA1177" w:rsidRPr="00495BA8" w:rsidRDefault="00CA1177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293C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5BA8">
        <w:rPr>
          <w:rFonts w:ascii="Times New Roman" w:hAnsi="Times New Roman" w:cs="Times New Roman"/>
          <w:i/>
          <w:iCs/>
          <w:sz w:val="28"/>
          <w:szCs w:val="28"/>
        </w:rPr>
        <w:t>Подпрограмма  2 "Повышение надежности и эффективности функционирования объектов коммунального хозяйства  поселения"</w:t>
      </w:r>
    </w:p>
    <w:p w:rsidR="00CA1177" w:rsidRPr="00495BA8" w:rsidRDefault="00CA1177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C36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 xml:space="preserve">   -по мероприятию 1.009 «Составление проектно-сметной документации на строительство модульной котельной» в сумме 364,9 тыс. руб.;</w:t>
      </w:r>
    </w:p>
    <w:p w:rsidR="00CA1177" w:rsidRPr="00495BA8" w:rsidRDefault="00CA1177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CA1177" w:rsidRPr="00495BA8" w:rsidRDefault="00CA1177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BA8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  Грибалёва О.Л.</w:t>
      </w:r>
    </w:p>
    <w:p w:rsidR="00CA1177" w:rsidRPr="00495BA8" w:rsidRDefault="00CA1177" w:rsidP="001D0DAB">
      <w:pPr>
        <w:rPr>
          <w:sz w:val="28"/>
          <w:szCs w:val="28"/>
        </w:rPr>
      </w:pPr>
    </w:p>
    <w:p w:rsidR="00CA1177" w:rsidRPr="00495BA8" w:rsidRDefault="00CA1177" w:rsidP="001D0DAB">
      <w:pPr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1D0DAB">
      <w:pPr>
        <w:rPr>
          <w:rFonts w:ascii="Times New Roman" w:hAnsi="Times New Roman" w:cs="Times New Roman"/>
          <w:sz w:val="28"/>
          <w:szCs w:val="28"/>
        </w:rPr>
      </w:pPr>
    </w:p>
    <w:p w:rsidR="00CA1177" w:rsidRPr="00495BA8" w:rsidRDefault="00CA1177" w:rsidP="001D0DAB">
      <w:pPr>
        <w:rPr>
          <w:rFonts w:ascii="Times New Roman" w:hAnsi="Times New Roman" w:cs="Times New Roman"/>
          <w:sz w:val="28"/>
          <w:szCs w:val="28"/>
        </w:rPr>
      </w:pPr>
    </w:p>
    <w:sectPr w:rsidR="00CA1177" w:rsidRPr="00495BA8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05C67"/>
    <w:multiLevelType w:val="hybridMultilevel"/>
    <w:tmpl w:val="69CE9CC6"/>
    <w:lvl w:ilvl="0" w:tplc="826A8F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5632A"/>
    <w:rsid w:val="00061767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95BA8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346CB"/>
    <w:rsid w:val="00654523"/>
    <w:rsid w:val="00686C11"/>
    <w:rsid w:val="006958A5"/>
    <w:rsid w:val="006B37B8"/>
    <w:rsid w:val="006D09A1"/>
    <w:rsid w:val="006E5ECC"/>
    <w:rsid w:val="00707788"/>
    <w:rsid w:val="0070786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17F3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36939"/>
    <w:rsid w:val="00C53335"/>
    <w:rsid w:val="00C75FF2"/>
    <w:rsid w:val="00C80E1D"/>
    <w:rsid w:val="00C8155C"/>
    <w:rsid w:val="00CA1177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20A27"/>
    <w:rsid w:val="00E21F30"/>
    <w:rsid w:val="00E24270"/>
    <w:rsid w:val="00E272BC"/>
    <w:rsid w:val="00E719EB"/>
    <w:rsid w:val="00EB2CE0"/>
    <w:rsid w:val="00EB43A3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189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25</cp:revision>
  <cp:lastPrinted>2018-08-03T12:38:00Z</cp:lastPrinted>
  <dcterms:created xsi:type="dcterms:W3CDTF">2003-01-01T19:08:00Z</dcterms:created>
  <dcterms:modified xsi:type="dcterms:W3CDTF">2018-08-03T12:39:00Z</dcterms:modified>
</cp:coreProperties>
</file>