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92" w:rsidRDefault="00D50B92" w:rsidP="007C340C">
      <w:pPr>
        <w:rPr>
          <w:rFonts w:ascii="Times New Roman" w:hAnsi="Times New Roman" w:cs="Times New Roman"/>
        </w:rPr>
      </w:pPr>
    </w:p>
    <w:p w:rsidR="00D50B92" w:rsidRPr="00B33002" w:rsidRDefault="00D50B92" w:rsidP="00B33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002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D50B92" w:rsidRPr="00B33002" w:rsidRDefault="00D50B92" w:rsidP="00B33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00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2020годы</w:t>
      </w:r>
    </w:p>
    <w:p w:rsidR="00D50B92" w:rsidRPr="00B33002" w:rsidRDefault="00D50B92" w:rsidP="00B33002">
      <w:pPr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02.07.2018 г.</w:t>
      </w:r>
    </w:p>
    <w:p w:rsidR="00D50B92" w:rsidRPr="00B33002" w:rsidRDefault="00D50B92" w:rsidP="00B33002">
      <w:pPr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 xml:space="preserve">     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 годы. </w:t>
      </w:r>
    </w:p>
    <w:p w:rsidR="00D50B92" w:rsidRDefault="00D50B92" w:rsidP="00B330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B33002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367,5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3002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 xml:space="preserve"> 1.1. 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367,5 тыс. руб., в т.ч.:</w:t>
      </w:r>
    </w:p>
    <w:p w:rsidR="00D50B92" w:rsidRPr="00B33002" w:rsidRDefault="00D50B92" w:rsidP="00B3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 xml:space="preserve">  - по мероприятию 11.001 «Финансовое обеспечение библиотечной  деятельности в поселении» в сумме 2,5 тыс.руб.</w:t>
      </w:r>
    </w:p>
    <w:p w:rsidR="00D50B92" w:rsidRPr="00B33002" w:rsidRDefault="00D50B92" w:rsidP="00B3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 xml:space="preserve"> - по мероприятию 2.003 «Осуществление мероприятий по передаче полномочий 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населения» в сумме 365,0 тыс.руб.</w:t>
      </w:r>
    </w:p>
    <w:p w:rsidR="00D50B92" w:rsidRPr="00B33002" w:rsidRDefault="00D50B92" w:rsidP="00B330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B33002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126,3 тыс. руб.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в т.ч.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2.1. 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2,5 тыс. руб., в т.ч.: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D50B92" w:rsidRPr="00B33002" w:rsidRDefault="00D50B92" w:rsidP="00B33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- по мероприятию 12.001 «Финансовое обеспечение физической культуры и спорта  в поселении » в сумме 2,5 тыс.руб.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 xml:space="preserve">      2.2. Обеспечивающая подпрограмма в сумме 123,8 тыс.руб.</w:t>
      </w:r>
    </w:p>
    <w:p w:rsidR="00D50B92" w:rsidRPr="00B33002" w:rsidRDefault="00D50B92" w:rsidP="00B3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92" w:rsidRPr="00B33002" w:rsidRDefault="00D50B92" w:rsidP="00B3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D50B92" w:rsidRPr="00B33002" w:rsidRDefault="00D50B92" w:rsidP="00B3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002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Грибалёва О.Л.</w:t>
      </w:r>
    </w:p>
    <w:p w:rsidR="00D50B92" w:rsidRPr="00B33002" w:rsidRDefault="00D50B92" w:rsidP="00B33002">
      <w:pPr>
        <w:jc w:val="both"/>
        <w:rPr>
          <w:sz w:val="28"/>
          <w:szCs w:val="28"/>
        </w:rPr>
      </w:pPr>
      <w:r w:rsidRPr="00B33002">
        <w:rPr>
          <w:sz w:val="28"/>
          <w:szCs w:val="28"/>
        </w:rPr>
        <w:t xml:space="preserve"> </w:t>
      </w:r>
    </w:p>
    <w:sectPr w:rsidR="00D50B92" w:rsidRPr="00B33002" w:rsidSect="00F44D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65DB7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20EEC"/>
    <w:rsid w:val="00654523"/>
    <w:rsid w:val="006958A5"/>
    <w:rsid w:val="006B37B8"/>
    <w:rsid w:val="006C084D"/>
    <w:rsid w:val="006E5ECC"/>
    <w:rsid w:val="00707788"/>
    <w:rsid w:val="0071367E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33002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97208"/>
    <w:rsid w:val="00CF7DF9"/>
    <w:rsid w:val="00D00DAC"/>
    <w:rsid w:val="00D11A32"/>
    <w:rsid w:val="00D14FE9"/>
    <w:rsid w:val="00D16961"/>
    <w:rsid w:val="00D26EEB"/>
    <w:rsid w:val="00D45643"/>
    <w:rsid w:val="00D50B92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202C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1A37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</Pages>
  <Words>273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36</cp:revision>
  <cp:lastPrinted>2018-08-06T04:48:00Z</cp:lastPrinted>
  <dcterms:created xsi:type="dcterms:W3CDTF">2003-01-01T19:08:00Z</dcterms:created>
  <dcterms:modified xsi:type="dcterms:W3CDTF">2018-08-06T04:48:00Z</dcterms:modified>
</cp:coreProperties>
</file>