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8D" w:rsidRPr="007829FB" w:rsidRDefault="0000528D" w:rsidP="005F0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FB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00528D" w:rsidRPr="007829FB" w:rsidRDefault="0000528D" w:rsidP="005F0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F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2020годы</w:t>
      </w:r>
    </w:p>
    <w:p w:rsidR="0000528D" w:rsidRPr="007829FB" w:rsidRDefault="0000528D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10.05.2018 г.</w:t>
      </w:r>
    </w:p>
    <w:p w:rsidR="0000528D" w:rsidRPr="007829FB" w:rsidRDefault="0000528D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 xml:space="preserve">     Предлагаю внести изменения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2020 годы. </w:t>
      </w:r>
    </w:p>
    <w:p w:rsidR="0000528D" w:rsidRDefault="0000528D" w:rsidP="005F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829FB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7829FB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44,6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FB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528D" w:rsidRPr="007829FB" w:rsidRDefault="0000528D" w:rsidP="005F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5027C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 xml:space="preserve"> 1.1. Подпрограмма «Создание условий для эффективного функционирования    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44,6 тыс. руб., в т.ч.:</w:t>
      </w:r>
    </w:p>
    <w:p w:rsidR="0000528D" w:rsidRPr="007829FB" w:rsidRDefault="0000528D" w:rsidP="00620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 xml:space="preserve">   - по мероприятию 9.001 «Финансовое обеспечение содержания муниципального имущества казны (жилфонд)» в сумме 8,0 тыс.руб.;</w:t>
      </w:r>
    </w:p>
    <w:p w:rsidR="0000528D" w:rsidRPr="007829FB" w:rsidRDefault="0000528D" w:rsidP="00C7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 xml:space="preserve">  - по мероприятию 13.002 "Расходы на повышение оплаты труда работникам муниципальных учреждений в связи с увеличением минимального размера оплаты труда  за счет средств областного бюджета" в сумме 30,5 тыс.руб.;</w:t>
      </w:r>
    </w:p>
    <w:p w:rsidR="0000528D" w:rsidRPr="007829FB" w:rsidRDefault="0000528D" w:rsidP="00C7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 xml:space="preserve">  - по мероприятию 13.003 " Расходы на повышение оплаты труда работникам муниципальных учреждений в связи с увеличением минимального размера оплаты труда  за счет средств местного бюджета" в сумме 3,1 тыс.руб.;</w:t>
      </w:r>
    </w:p>
    <w:p w:rsidR="0000528D" w:rsidRPr="007829FB" w:rsidRDefault="0000528D" w:rsidP="00C7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 xml:space="preserve"> -  по мероприятию 10.001 Финансовое обеспечение культурно-досуговой деятельности поселения» в сумме 2,7 тыс.руб.;</w:t>
      </w:r>
    </w:p>
    <w:p w:rsidR="0000528D" w:rsidRPr="007829FB" w:rsidRDefault="0000528D" w:rsidP="00F12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 xml:space="preserve">  - по мероприятию 11.001 «Финансовое обеспечение библиотечной  деятельности в поселении» в сумме 0,3 тыс.руб.</w:t>
      </w:r>
    </w:p>
    <w:p w:rsidR="0000528D" w:rsidRPr="007829FB" w:rsidRDefault="0000528D" w:rsidP="00F12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C73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b/>
          <w:bCs/>
          <w:sz w:val="28"/>
          <w:szCs w:val="28"/>
        </w:rPr>
        <w:t>Уменьшение</w:t>
      </w:r>
      <w:r w:rsidRPr="007829FB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345,1 тыс. руб.</w:t>
      </w:r>
    </w:p>
    <w:p w:rsidR="0000528D" w:rsidRPr="007829FB" w:rsidRDefault="0000528D" w:rsidP="00C7306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в т.ч.</w:t>
      </w:r>
    </w:p>
    <w:p w:rsidR="0000528D" w:rsidRPr="007829FB" w:rsidRDefault="0000528D" w:rsidP="002D1C6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2.1.Подпрограмма «Создание условий для эффективного функционирования    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51,5 тыс. руб., в т.ч.:</w:t>
      </w:r>
    </w:p>
    <w:p w:rsidR="0000528D" w:rsidRPr="007829FB" w:rsidRDefault="0000528D" w:rsidP="002D1C6A">
      <w:pPr>
        <w:widowControl w:val="0"/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2D1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- по мероприятию 3.001 «Защита населения и территории поселения от чрезвычайных ситуаций природного и техногенного характера, гражданская оборона» в сумме 15,0 тыс.руб.;</w:t>
      </w:r>
    </w:p>
    <w:p w:rsidR="0000528D" w:rsidRPr="007829FB" w:rsidRDefault="0000528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- по мероприятию 10.004 " Расходы на повышение оплаты труда работникам муниципальных учреждений в связи с увеличением минимального размера оплаты труда  за счет средств областного бюджета" в сумме 27,3 тыс.руб.;</w:t>
      </w:r>
    </w:p>
    <w:p w:rsidR="0000528D" w:rsidRPr="007829FB" w:rsidRDefault="0000528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- по мероприятию 10.005 " Расходы на повышение оплаты труда работникам муниципальных учреждений в связи с увеличением минимального размера оплаты труда  за счет средств местного бюджета" в сумме 2,7 тыс.руб.;</w:t>
      </w:r>
    </w:p>
    <w:p w:rsidR="0000528D" w:rsidRPr="007829FB" w:rsidRDefault="0000528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- по мероприятию 11.002 " Расходы на повышение оплаты труда работникам муниципальных учреждений в связи с увеличением минимального размера оплаты труда  за счет средств областного бюджета" в сумме 3,1 тыс.руб.;</w:t>
      </w:r>
    </w:p>
    <w:p w:rsidR="0000528D" w:rsidRPr="007829FB" w:rsidRDefault="0000528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- по мероприятию 11.003 " Расходы на повышение оплаты труда работникам муниципальных учреждений в связи с увеличением минимального размера оплаты труда  за счет средств местного бюджета" в сумме 0,3 тыс.руб.;</w:t>
      </w:r>
    </w:p>
    <w:p w:rsidR="0000528D" w:rsidRPr="007829FB" w:rsidRDefault="0000528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- по мероприятию 13.001 Финансовое обеспечение деятельности планово- хозяйственног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9FB">
        <w:rPr>
          <w:rFonts w:ascii="Times New Roman" w:hAnsi="Times New Roman" w:cs="Times New Roman"/>
          <w:sz w:val="28"/>
          <w:szCs w:val="28"/>
        </w:rPr>
        <w:t xml:space="preserve"> отдела МКУ « Культурно-спортивный центр поселка Старая Торопа" в сумме 3,1 тыс.руб.</w:t>
      </w:r>
    </w:p>
    <w:p w:rsidR="0000528D" w:rsidRPr="007829FB" w:rsidRDefault="0000528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2.2. Обеспечивающая подпрограмма в сумме 293,6 тыс.руб.</w:t>
      </w:r>
    </w:p>
    <w:p w:rsidR="0000528D" w:rsidRPr="007829FB" w:rsidRDefault="0000528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00528D" w:rsidRPr="007829FB" w:rsidRDefault="0000528D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9FB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         Грибалёва О.Л.</w:t>
      </w:r>
    </w:p>
    <w:p w:rsidR="0000528D" w:rsidRPr="007829FB" w:rsidRDefault="0000528D" w:rsidP="00D71FE0">
      <w:pPr>
        <w:rPr>
          <w:sz w:val="28"/>
          <w:szCs w:val="28"/>
        </w:rPr>
      </w:pPr>
      <w:r w:rsidRPr="007829FB">
        <w:rPr>
          <w:sz w:val="28"/>
          <w:szCs w:val="28"/>
        </w:rPr>
        <w:t xml:space="preserve"> </w:t>
      </w:r>
    </w:p>
    <w:p w:rsidR="0000528D" w:rsidRPr="007829FB" w:rsidRDefault="0000528D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1D0DAB">
      <w:pPr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1D0DAB">
      <w:pPr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1D0DAB">
      <w:pPr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1D0DAB">
      <w:pPr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1D0DAB">
      <w:pPr>
        <w:rPr>
          <w:rFonts w:ascii="Times New Roman" w:hAnsi="Times New Roman" w:cs="Times New Roman"/>
          <w:sz w:val="28"/>
          <w:szCs w:val="28"/>
        </w:rPr>
      </w:pPr>
    </w:p>
    <w:p w:rsidR="0000528D" w:rsidRPr="007829FB" w:rsidRDefault="0000528D" w:rsidP="001D0DAB">
      <w:pPr>
        <w:rPr>
          <w:rFonts w:ascii="Times New Roman" w:hAnsi="Times New Roman" w:cs="Times New Roman"/>
          <w:sz w:val="28"/>
          <w:szCs w:val="28"/>
        </w:rPr>
      </w:pPr>
    </w:p>
    <w:sectPr w:rsidR="0000528D" w:rsidRPr="007829FB" w:rsidSect="005F0A37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28D" w:rsidRDefault="0000528D">
      <w:r>
        <w:separator/>
      </w:r>
    </w:p>
  </w:endnote>
  <w:endnote w:type="continuationSeparator" w:id="1">
    <w:p w:rsidR="0000528D" w:rsidRDefault="00005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28D" w:rsidRDefault="0000528D">
      <w:r>
        <w:separator/>
      </w:r>
    </w:p>
  </w:footnote>
  <w:footnote w:type="continuationSeparator" w:id="1">
    <w:p w:rsidR="0000528D" w:rsidRDefault="00005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8D" w:rsidRDefault="0000528D" w:rsidP="00EA1EF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528D" w:rsidRDefault="000052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81849F2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54075"/>
    <w:multiLevelType w:val="multilevel"/>
    <w:tmpl w:val="F3F6C5A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D6690"/>
    <w:multiLevelType w:val="multilevel"/>
    <w:tmpl w:val="D7F44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0528D"/>
    <w:rsid w:val="00016E59"/>
    <w:rsid w:val="000274B6"/>
    <w:rsid w:val="000315B7"/>
    <w:rsid w:val="00032331"/>
    <w:rsid w:val="000352F5"/>
    <w:rsid w:val="00042858"/>
    <w:rsid w:val="00052991"/>
    <w:rsid w:val="00061767"/>
    <w:rsid w:val="000732AD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D1D75"/>
    <w:rsid w:val="001F5913"/>
    <w:rsid w:val="00216C71"/>
    <w:rsid w:val="002A6BBB"/>
    <w:rsid w:val="002B6331"/>
    <w:rsid w:val="002D1C6A"/>
    <w:rsid w:val="002F4B1B"/>
    <w:rsid w:val="003038F3"/>
    <w:rsid w:val="003176F3"/>
    <w:rsid w:val="00323E73"/>
    <w:rsid w:val="00324367"/>
    <w:rsid w:val="00326465"/>
    <w:rsid w:val="00336C3E"/>
    <w:rsid w:val="0035521C"/>
    <w:rsid w:val="00367BD7"/>
    <w:rsid w:val="003816C9"/>
    <w:rsid w:val="00386147"/>
    <w:rsid w:val="00390608"/>
    <w:rsid w:val="003C1FC0"/>
    <w:rsid w:val="003D72D4"/>
    <w:rsid w:val="003E4270"/>
    <w:rsid w:val="004151B8"/>
    <w:rsid w:val="004264CE"/>
    <w:rsid w:val="00457459"/>
    <w:rsid w:val="00466D2B"/>
    <w:rsid w:val="00477F09"/>
    <w:rsid w:val="00492BD4"/>
    <w:rsid w:val="004C2EFD"/>
    <w:rsid w:val="004E4AE5"/>
    <w:rsid w:val="005027CE"/>
    <w:rsid w:val="00506CFB"/>
    <w:rsid w:val="00514438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5F0A37"/>
    <w:rsid w:val="006034DD"/>
    <w:rsid w:val="0061257C"/>
    <w:rsid w:val="00620EEC"/>
    <w:rsid w:val="00654523"/>
    <w:rsid w:val="006958A5"/>
    <w:rsid w:val="006B37B8"/>
    <w:rsid w:val="006C084D"/>
    <w:rsid w:val="006E5ECC"/>
    <w:rsid w:val="00707788"/>
    <w:rsid w:val="007163E5"/>
    <w:rsid w:val="0076398B"/>
    <w:rsid w:val="00782296"/>
    <w:rsid w:val="007829FB"/>
    <w:rsid w:val="007A3316"/>
    <w:rsid w:val="007A45C5"/>
    <w:rsid w:val="007C340C"/>
    <w:rsid w:val="007C6BDA"/>
    <w:rsid w:val="00802B5F"/>
    <w:rsid w:val="00831C7C"/>
    <w:rsid w:val="008450E7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3069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A1EFE"/>
    <w:rsid w:val="00EB2CE0"/>
    <w:rsid w:val="00EB35EF"/>
    <w:rsid w:val="00EB7544"/>
    <w:rsid w:val="00F1202C"/>
    <w:rsid w:val="00F150E1"/>
    <w:rsid w:val="00F44D30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5F0A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452"/>
    <w:rPr>
      <w:rFonts w:cs="Calibri"/>
    </w:rPr>
  </w:style>
  <w:style w:type="character" w:styleId="PageNumber">
    <w:name w:val="page number"/>
    <w:basedOn w:val="DefaultParagraphFont"/>
    <w:uiPriority w:val="99"/>
    <w:rsid w:val="005F0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</Pages>
  <Words>481</Words>
  <Characters>2748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35</cp:revision>
  <cp:lastPrinted>2018-06-18T07:54:00Z</cp:lastPrinted>
  <dcterms:created xsi:type="dcterms:W3CDTF">2003-01-01T19:08:00Z</dcterms:created>
  <dcterms:modified xsi:type="dcterms:W3CDTF">2018-06-18T07:54:00Z</dcterms:modified>
</cp:coreProperties>
</file>