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A8" w:rsidRDefault="00F97AA8" w:rsidP="007C340C">
      <w:pPr>
        <w:rPr>
          <w:rFonts w:ascii="Times New Roman" w:hAnsi="Times New Roman" w:cs="Times New Roman"/>
        </w:rPr>
      </w:pPr>
    </w:p>
    <w:p w:rsidR="00F97AA8" w:rsidRDefault="00F97AA8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F97AA8" w:rsidRPr="00AF6123" w:rsidRDefault="00F97AA8" w:rsidP="00AF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23">
        <w:rPr>
          <w:rFonts w:ascii="Times New Roman" w:hAnsi="Times New Roman" w:cs="Times New Roman"/>
          <w:b/>
          <w:bCs/>
          <w:sz w:val="24"/>
          <w:szCs w:val="24"/>
        </w:rPr>
        <w:t>"Развитие жилищно-коммунального хозяйства городского поселения поселок Старая Торопа Западнодвинского района Тверской области"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2016 – 2019 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F97AA8" w:rsidRDefault="00F97AA8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28.04.17 г.</w:t>
      </w:r>
    </w:p>
    <w:p w:rsidR="00F97AA8" w:rsidRPr="007C340C" w:rsidRDefault="00F97AA8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"</w:t>
      </w:r>
      <w:r w:rsidRPr="00AF6123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 городского поселения поселок Старая Торопа Западнодвинского района Тверской области"</w:t>
      </w:r>
      <w:r w:rsidRPr="00D71FE0">
        <w:rPr>
          <w:rFonts w:ascii="Times New Roman" w:hAnsi="Times New Roman" w:cs="Times New Roman"/>
          <w:sz w:val="24"/>
          <w:szCs w:val="24"/>
        </w:rPr>
        <w:t xml:space="preserve"> на 2016 – 2019 годы.</w:t>
      </w: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AA8" w:rsidRPr="007C340C" w:rsidRDefault="00F97AA8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23">
        <w:rPr>
          <w:rFonts w:ascii="Times New Roman" w:hAnsi="Times New Roman" w:cs="Times New Roman"/>
          <w:b/>
          <w:bCs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на сумму 203,1 тыс.руб</w:t>
      </w:r>
    </w:p>
    <w:p w:rsidR="00F97AA8" w:rsidRPr="007C340C" w:rsidRDefault="00F97AA8" w:rsidP="007C34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F97AA8" w:rsidRPr="007C340C" w:rsidRDefault="00F97AA8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  <w:r w:rsidRPr="00AF6123">
        <w:rPr>
          <w:rFonts w:ascii="Times New Roman" w:hAnsi="Times New Roman" w:cs="Times New Roman"/>
          <w:sz w:val="24"/>
          <w:szCs w:val="24"/>
        </w:rPr>
        <w:t>Подпрограмма 2 "Повышение надежности и эффективности функционирования объектов комму</w:t>
      </w:r>
      <w:r>
        <w:rPr>
          <w:rFonts w:ascii="Times New Roman" w:hAnsi="Times New Roman" w:cs="Times New Roman"/>
          <w:sz w:val="24"/>
          <w:szCs w:val="24"/>
        </w:rPr>
        <w:t>нального хозяйства  поселения " в сумме 198,6тыс. руб:</w:t>
      </w:r>
    </w:p>
    <w:p w:rsidR="00F97AA8" w:rsidRDefault="00F97AA8" w:rsidP="007C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AF6123">
        <w:rPr>
          <w:rFonts w:ascii="Times New Roman" w:hAnsi="Times New Roman" w:cs="Times New Roman"/>
          <w:sz w:val="24"/>
          <w:szCs w:val="24"/>
        </w:rPr>
        <w:t xml:space="preserve">1.010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6123">
        <w:rPr>
          <w:rFonts w:ascii="Times New Roman" w:hAnsi="Times New Roman" w:cs="Times New Roman"/>
          <w:sz w:val="24"/>
          <w:szCs w:val="24"/>
        </w:rPr>
        <w:t>Инженерно-геологические и инженерно-экологические  изыскания на объекте "Модульная угольная котельная в пгт Старая Торопа, ул.Лесная</w:t>
      </w:r>
      <w:r>
        <w:rPr>
          <w:rFonts w:ascii="Times New Roman" w:hAnsi="Times New Roman" w:cs="Times New Roman"/>
          <w:sz w:val="24"/>
          <w:szCs w:val="24"/>
        </w:rPr>
        <w:t>» в сумме 198,6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</w:p>
    <w:p w:rsidR="00F97AA8" w:rsidRPr="00AF6123" w:rsidRDefault="00F97AA8" w:rsidP="007C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AF6123">
        <w:rPr>
          <w:rFonts w:ascii="Times New Roman" w:hAnsi="Times New Roman" w:cs="Times New Roman"/>
          <w:sz w:val="24"/>
          <w:szCs w:val="24"/>
        </w:rPr>
        <w:t>Подпрограмма 3 "Организация благоустройства территории городского поселения поселок Старая Торопа "</w:t>
      </w:r>
    </w:p>
    <w:p w:rsidR="00F97AA8" w:rsidRPr="00AF6123" w:rsidRDefault="00F97AA8" w:rsidP="007C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23">
        <w:rPr>
          <w:rFonts w:ascii="Times New Roman" w:hAnsi="Times New Roman" w:cs="Times New Roman"/>
          <w:sz w:val="24"/>
          <w:szCs w:val="24"/>
        </w:rPr>
        <w:t>1.002 "Развитие и содержание сетей уличного</w:t>
      </w:r>
      <w:r>
        <w:rPr>
          <w:rFonts w:ascii="Times New Roman" w:hAnsi="Times New Roman" w:cs="Times New Roman"/>
          <w:sz w:val="24"/>
          <w:szCs w:val="24"/>
        </w:rPr>
        <w:t xml:space="preserve"> освещения в границах поселения</w:t>
      </w:r>
      <w:r w:rsidRPr="00AF612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сумме 4,5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</w:p>
    <w:p w:rsidR="00F97AA8" w:rsidRPr="007C340C" w:rsidRDefault="00F97AA8" w:rsidP="001307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23">
        <w:rPr>
          <w:rFonts w:ascii="Times New Roman" w:hAnsi="Times New Roman" w:cs="Times New Roman"/>
          <w:b/>
          <w:bCs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 на сумму 20,0 тыс. руб</w:t>
      </w:r>
    </w:p>
    <w:p w:rsidR="00F97AA8" w:rsidRDefault="00F97AA8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т.ч.</w:t>
      </w:r>
      <w:r w:rsidRPr="0013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AA8" w:rsidRPr="007C340C" w:rsidRDefault="00F97AA8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</w:t>
      </w:r>
      <w:r w:rsidRPr="00AF6123">
        <w:rPr>
          <w:rFonts w:ascii="Times New Roman" w:hAnsi="Times New Roman" w:cs="Times New Roman"/>
          <w:sz w:val="24"/>
          <w:szCs w:val="24"/>
        </w:rPr>
        <w:t>Подпрограмма 3 "Организация благоустройства территории городского поселения поселок Старая Торопа "</w:t>
      </w:r>
      <w:r>
        <w:rPr>
          <w:rFonts w:ascii="Times New Roman" w:hAnsi="Times New Roman" w:cs="Times New Roman"/>
          <w:sz w:val="24"/>
          <w:szCs w:val="24"/>
        </w:rPr>
        <w:t xml:space="preserve">   в сумме 20 тыс.руб;</w:t>
      </w:r>
    </w:p>
    <w:p w:rsidR="00F97AA8" w:rsidRPr="00AF6123" w:rsidRDefault="00F97AA8" w:rsidP="00AF6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23">
        <w:rPr>
          <w:rFonts w:ascii="Times New Roman" w:hAnsi="Times New Roman" w:cs="Times New Roman"/>
          <w:sz w:val="24"/>
          <w:szCs w:val="24"/>
        </w:rPr>
        <w:t>2.002 "Ликвидация несанкционированных</w:t>
      </w:r>
      <w:r>
        <w:rPr>
          <w:rFonts w:ascii="Times New Roman" w:hAnsi="Times New Roman" w:cs="Times New Roman"/>
          <w:sz w:val="24"/>
          <w:szCs w:val="24"/>
        </w:rPr>
        <w:t xml:space="preserve"> свалок на территории поселения</w:t>
      </w:r>
      <w:r w:rsidRPr="00AF612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сумме 20 </w:t>
      </w:r>
      <w:r w:rsidRPr="007C340C">
        <w:rPr>
          <w:rFonts w:ascii="Times New Roman" w:hAnsi="Times New Roman" w:cs="Times New Roman"/>
          <w:sz w:val="24"/>
          <w:szCs w:val="24"/>
        </w:rPr>
        <w:t>тыс.руб.</w:t>
      </w:r>
    </w:p>
    <w:p w:rsidR="00F97AA8" w:rsidRDefault="00F97AA8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Pr="007C340C" w:rsidRDefault="00F97AA8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</w:t>
      </w:r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поселения  поселок Старая Торопа                                    Грибалёва О.Л.</w:t>
      </w:r>
    </w:p>
    <w:p w:rsidR="00F97AA8" w:rsidRPr="00D71FE0" w:rsidRDefault="00F97AA8" w:rsidP="00D71FE0">
      <w:pPr>
        <w:rPr>
          <w:sz w:val="24"/>
          <w:szCs w:val="24"/>
        </w:rPr>
      </w:pPr>
      <w:r w:rsidRPr="00D71FE0">
        <w:rPr>
          <w:sz w:val="24"/>
          <w:szCs w:val="24"/>
        </w:rPr>
        <w:t xml:space="preserve"> </w:t>
      </w:r>
    </w:p>
    <w:p w:rsidR="00F97AA8" w:rsidRPr="007C340C" w:rsidRDefault="00F97AA8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Pr="001D0DAB" w:rsidRDefault="00F97AA8" w:rsidP="001D0DAB">
      <w:pPr>
        <w:rPr>
          <w:rFonts w:ascii="Times New Roman" w:hAnsi="Times New Roman" w:cs="Times New Roman"/>
        </w:rPr>
      </w:pPr>
    </w:p>
    <w:sectPr w:rsidR="00F97AA8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D0DAB"/>
    <w:rsid w:val="001D7D96"/>
    <w:rsid w:val="001F5913"/>
    <w:rsid w:val="00216C71"/>
    <w:rsid w:val="002A6BBB"/>
    <w:rsid w:val="002B6331"/>
    <w:rsid w:val="002F4B1B"/>
    <w:rsid w:val="003038F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C2EFD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3316"/>
    <w:rsid w:val="007A45C5"/>
    <w:rsid w:val="007C340C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5031F"/>
    <w:rsid w:val="00A71BF4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1F30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235</Words>
  <Characters>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5</cp:revision>
  <cp:lastPrinted>2017-04-27T08:32:00Z</cp:lastPrinted>
  <dcterms:created xsi:type="dcterms:W3CDTF">2003-01-01T19:08:00Z</dcterms:created>
  <dcterms:modified xsi:type="dcterms:W3CDTF">2003-01-01T19:32:00Z</dcterms:modified>
</cp:coreProperties>
</file>