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8E" w:rsidRDefault="0048598E" w:rsidP="007C340C">
      <w:pPr>
        <w:rPr>
          <w:rFonts w:ascii="Times New Roman" w:hAnsi="Times New Roman" w:cs="Times New Roman"/>
        </w:rPr>
      </w:pPr>
    </w:p>
    <w:p w:rsidR="0048598E" w:rsidRPr="00D6447E" w:rsidRDefault="0048598E" w:rsidP="00D644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47E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Предложение </w:t>
      </w:r>
    </w:p>
    <w:p w:rsidR="0048598E" w:rsidRPr="00D6447E" w:rsidRDefault="0048598E" w:rsidP="00D644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47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"Развитие жилищно-коммунального хозяйства городского поселения поселок Старая Торопа Западнодвинского района Тверской области"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Pr="002B5DE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6447E">
        <w:rPr>
          <w:rFonts w:ascii="Times New Roman" w:hAnsi="Times New Roman" w:cs="Times New Roman"/>
          <w:b/>
          <w:bCs/>
          <w:sz w:val="28"/>
          <w:szCs w:val="28"/>
        </w:rPr>
        <w:t xml:space="preserve"> – 2019 годы</w:t>
      </w:r>
      <w:r w:rsidRPr="00D64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8598E" w:rsidRPr="00D6447E" w:rsidRDefault="0048598E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D6447E">
        <w:rPr>
          <w:rFonts w:ascii="Times New Roman" w:hAnsi="Times New Roman" w:cs="Times New Roman"/>
          <w:sz w:val="28"/>
          <w:szCs w:val="28"/>
        </w:rPr>
        <w:t>05.11.17 г.</w:t>
      </w:r>
    </w:p>
    <w:p w:rsidR="0048598E" w:rsidRPr="00D6447E" w:rsidRDefault="0048598E" w:rsidP="00D71FE0">
      <w:pPr>
        <w:jc w:val="both"/>
        <w:rPr>
          <w:rFonts w:ascii="Times New Roman" w:hAnsi="Times New Roman" w:cs="Times New Roman"/>
          <w:sz w:val="28"/>
          <w:szCs w:val="28"/>
        </w:rPr>
      </w:pPr>
      <w:r w:rsidRPr="00D6447E">
        <w:rPr>
          <w:rFonts w:ascii="Times New Roman" w:hAnsi="Times New Roman" w:cs="Times New Roman"/>
          <w:sz w:val="28"/>
          <w:szCs w:val="28"/>
        </w:rPr>
        <w:t xml:space="preserve">      Предлагаю внести изменения в муниципальную программу "Развитие жилищно-коммунального хозяйства городского поселения поселок Старая Торопа Западнодвинского района Тверской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Pr="002B5DE1">
        <w:rPr>
          <w:rFonts w:ascii="Times New Roman" w:hAnsi="Times New Roman" w:cs="Times New Roman"/>
          <w:sz w:val="28"/>
          <w:szCs w:val="28"/>
        </w:rPr>
        <w:t>6</w:t>
      </w:r>
      <w:r w:rsidRPr="00D6447E">
        <w:rPr>
          <w:rFonts w:ascii="Times New Roman" w:hAnsi="Times New Roman" w:cs="Times New Roman"/>
          <w:sz w:val="28"/>
          <w:szCs w:val="28"/>
        </w:rPr>
        <w:t xml:space="preserve"> – 2019 годы. </w:t>
      </w:r>
    </w:p>
    <w:p w:rsidR="0048598E" w:rsidRPr="00D6447E" w:rsidRDefault="0048598E" w:rsidP="00210F1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447E">
        <w:rPr>
          <w:rFonts w:ascii="Times New Roman" w:hAnsi="Times New Roman" w:cs="Times New Roman"/>
          <w:sz w:val="28"/>
          <w:szCs w:val="28"/>
        </w:rPr>
        <w:t>Подпрограмма  2 "Повышение надежности и эффективности функционирования объектов коммунального хозяйства  поселения"</w:t>
      </w:r>
    </w:p>
    <w:p w:rsidR="0048598E" w:rsidRPr="00D6447E" w:rsidRDefault="0048598E" w:rsidP="00D71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98E" w:rsidRPr="00D6447E" w:rsidRDefault="0048598E" w:rsidP="007C34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7E">
        <w:rPr>
          <w:rFonts w:ascii="Times New Roman" w:hAnsi="Times New Roman" w:cs="Times New Roman"/>
          <w:b/>
          <w:bCs/>
          <w:sz w:val="28"/>
          <w:szCs w:val="28"/>
        </w:rPr>
        <w:t>Увеличение</w:t>
      </w:r>
      <w:r w:rsidRPr="00D6447E">
        <w:rPr>
          <w:rFonts w:ascii="Times New Roman" w:hAnsi="Times New Roman" w:cs="Times New Roman"/>
          <w:sz w:val="28"/>
          <w:szCs w:val="28"/>
        </w:rPr>
        <w:t xml:space="preserve"> </w:t>
      </w:r>
      <w:r w:rsidRPr="00D6447E">
        <w:rPr>
          <w:rFonts w:ascii="Times New Roman" w:hAnsi="Times New Roman" w:cs="Times New Roman"/>
          <w:b/>
          <w:sz w:val="28"/>
          <w:szCs w:val="28"/>
        </w:rPr>
        <w:t>бюджетных ассигнований на сумму 470,0 тыс.руб.</w:t>
      </w:r>
    </w:p>
    <w:p w:rsidR="0048598E" w:rsidRPr="00D6447E" w:rsidRDefault="0048598E" w:rsidP="007D17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598E" w:rsidRPr="00D6447E" w:rsidRDefault="0048598E" w:rsidP="007C34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6447E">
        <w:rPr>
          <w:rFonts w:ascii="Times New Roman" w:hAnsi="Times New Roman" w:cs="Times New Roman"/>
          <w:sz w:val="28"/>
          <w:szCs w:val="28"/>
        </w:rPr>
        <w:t xml:space="preserve">   - по мероприятию 1.011 «Субсидия на возмещение затрат организации, осуществляющей водоснабжение населения» в сумме 470,0 тыс. руб.</w:t>
      </w:r>
    </w:p>
    <w:p w:rsidR="0048598E" w:rsidRPr="00D6447E" w:rsidRDefault="0048598E" w:rsidP="007C34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6447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8598E" w:rsidRPr="00D6447E" w:rsidRDefault="0048598E" w:rsidP="002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7E">
        <w:rPr>
          <w:rFonts w:ascii="Times New Roman" w:hAnsi="Times New Roman" w:cs="Times New Roman"/>
          <w:b/>
          <w:sz w:val="28"/>
          <w:szCs w:val="28"/>
        </w:rPr>
        <w:t>Уменьшение</w:t>
      </w:r>
      <w:r w:rsidRPr="00D6447E">
        <w:rPr>
          <w:rFonts w:ascii="Times New Roman" w:hAnsi="Times New Roman" w:cs="Times New Roman"/>
          <w:sz w:val="28"/>
          <w:szCs w:val="28"/>
        </w:rPr>
        <w:t xml:space="preserve"> </w:t>
      </w:r>
      <w:r w:rsidRPr="00D6447E">
        <w:rPr>
          <w:rFonts w:ascii="Times New Roman" w:hAnsi="Times New Roman" w:cs="Times New Roman"/>
          <w:b/>
          <w:sz w:val="28"/>
          <w:szCs w:val="28"/>
        </w:rPr>
        <w:t>бюджетных ассигнований на сумму 470,0 тыс.руб.</w:t>
      </w:r>
    </w:p>
    <w:p w:rsidR="0048598E" w:rsidRPr="00D6447E" w:rsidRDefault="0048598E" w:rsidP="00210F1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598E" w:rsidRPr="00D6447E" w:rsidRDefault="0048598E" w:rsidP="007C34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6447E">
        <w:rPr>
          <w:rFonts w:ascii="Times New Roman" w:hAnsi="Times New Roman" w:cs="Times New Roman"/>
          <w:sz w:val="28"/>
          <w:szCs w:val="28"/>
        </w:rPr>
        <w:t xml:space="preserve">      - по мероприятию  2.001  "Расходы на приобретение оборудования, механизмов для обслуживания сетей водоснабжения и водоотведения" в сумме 470,0 тыс. руб.</w:t>
      </w:r>
    </w:p>
    <w:p w:rsidR="0048598E" w:rsidRPr="00D6447E" w:rsidRDefault="0048598E" w:rsidP="007C34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8598E" w:rsidRPr="00D6447E" w:rsidRDefault="0048598E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98E" w:rsidRPr="00D6447E" w:rsidRDefault="0048598E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98E" w:rsidRPr="00D6447E" w:rsidRDefault="0048598E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98E" w:rsidRPr="00D6447E" w:rsidRDefault="0048598E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47E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48598E" w:rsidRPr="00D6447E" w:rsidRDefault="0048598E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47E">
        <w:rPr>
          <w:rFonts w:ascii="Times New Roman" w:hAnsi="Times New Roman" w:cs="Times New Roman"/>
          <w:sz w:val="28"/>
          <w:szCs w:val="28"/>
        </w:rPr>
        <w:t>поселения  поселок Старая Торопа                                      Грибалёва О.Л.</w:t>
      </w:r>
    </w:p>
    <w:p w:rsidR="0048598E" w:rsidRPr="00D6447E" w:rsidRDefault="0048598E" w:rsidP="00D71FE0">
      <w:pPr>
        <w:rPr>
          <w:sz w:val="28"/>
          <w:szCs w:val="28"/>
        </w:rPr>
      </w:pPr>
      <w:r w:rsidRPr="00D6447E">
        <w:rPr>
          <w:sz w:val="28"/>
          <w:szCs w:val="28"/>
        </w:rPr>
        <w:t xml:space="preserve"> </w:t>
      </w:r>
    </w:p>
    <w:p w:rsidR="0048598E" w:rsidRPr="00D6447E" w:rsidRDefault="0048598E" w:rsidP="007C34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8598E" w:rsidRPr="00D6447E" w:rsidRDefault="0048598E" w:rsidP="001D0DAB">
      <w:pPr>
        <w:rPr>
          <w:rFonts w:ascii="Times New Roman" w:hAnsi="Times New Roman" w:cs="Times New Roman"/>
          <w:sz w:val="28"/>
          <w:szCs w:val="28"/>
        </w:rPr>
      </w:pPr>
    </w:p>
    <w:p w:rsidR="0048598E" w:rsidRPr="00D6447E" w:rsidRDefault="0048598E" w:rsidP="001D0DAB">
      <w:pPr>
        <w:rPr>
          <w:rFonts w:ascii="Times New Roman" w:hAnsi="Times New Roman" w:cs="Times New Roman"/>
          <w:sz w:val="28"/>
          <w:szCs w:val="28"/>
        </w:rPr>
      </w:pPr>
    </w:p>
    <w:p w:rsidR="0048598E" w:rsidRPr="00D6447E" w:rsidRDefault="0048598E" w:rsidP="001D0DAB">
      <w:pPr>
        <w:rPr>
          <w:rFonts w:ascii="Times New Roman" w:hAnsi="Times New Roman" w:cs="Times New Roman"/>
          <w:sz w:val="28"/>
          <w:szCs w:val="28"/>
        </w:rPr>
      </w:pPr>
    </w:p>
    <w:p w:rsidR="0048598E" w:rsidRPr="00D6447E" w:rsidRDefault="0048598E" w:rsidP="001D0DAB">
      <w:pPr>
        <w:rPr>
          <w:rFonts w:ascii="Times New Roman" w:hAnsi="Times New Roman" w:cs="Times New Roman"/>
          <w:sz w:val="28"/>
          <w:szCs w:val="28"/>
        </w:rPr>
      </w:pPr>
    </w:p>
    <w:p w:rsidR="0048598E" w:rsidRPr="002B5DE1" w:rsidRDefault="0048598E" w:rsidP="001D0DAB">
      <w:pPr>
        <w:rPr>
          <w:rFonts w:ascii="Times New Roman" w:hAnsi="Times New Roman" w:cs="Times New Roman"/>
          <w:sz w:val="28"/>
          <w:szCs w:val="28"/>
        </w:rPr>
      </w:pPr>
    </w:p>
    <w:sectPr w:rsidR="0048598E" w:rsidRPr="002B5DE1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6CBA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7C9C3E98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42858"/>
    <w:rsid w:val="00052991"/>
    <w:rsid w:val="00061767"/>
    <w:rsid w:val="000B4D5D"/>
    <w:rsid w:val="000D1210"/>
    <w:rsid w:val="000E4722"/>
    <w:rsid w:val="000E4D62"/>
    <w:rsid w:val="000F0ECA"/>
    <w:rsid w:val="001307C1"/>
    <w:rsid w:val="001341F4"/>
    <w:rsid w:val="001363DA"/>
    <w:rsid w:val="00140BB8"/>
    <w:rsid w:val="0015357D"/>
    <w:rsid w:val="00155BA0"/>
    <w:rsid w:val="001608FC"/>
    <w:rsid w:val="00191C98"/>
    <w:rsid w:val="001D0DAB"/>
    <w:rsid w:val="001D7D96"/>
    <w:rsid w:val="001F5913"/>
    <w:rsid w:val="00210F1F"/>
    <w:rsid w:val="00216C71"/>
    <w:rsid w:val="002A6BBB"/>
    <w:rsid w:val="002B5DE1"/>
    <w:rsid w:val="002B6331"/>
    <w:rsid w:val="002F4B1B"/>
    <w:rsid w:val="003038F3"/>
    <w:rsid w:val="00324367"/>
    <w:rsid w:val="00326465"/>
    <w:rsid w:val="00336C3E"/>
    <w:rsid w:val="0035521C"/>
    <w:rsid w:val="00366483"/>
    <w:rsid w:val="00366B52"/>
    <w:rsid w:val="00367BD7"/>
    <w:rsid w:val="00386147"/>
    <w:rsid w:val="00390608"/>
    <w:rsid w:val="003C1FC0"/>
    <w:rsid w:val="003D0CBC"/>
    <w:rsid w:val="003D72D4"/>
    <w:rsid w:val="004151B8"/>
    <w:rsid w:val="004264CE"/>
    <w:rsid w:val="00457459"/>
    <w:rsid w:val="0048598E"/>
    <w:rsid w:val="00492BD4"/>
    <w:rsid w:val="004C2EFD"/>
    <w:rsid w:val="004C52CB"/>
    <w:rsid w:val="004E4AE5"/>
    <w:rsid w:val="00506562"/>
    <w:rsid w:val="00506CFB"/>
    <w:rsid w:val="005310CD"/>
    <w:rsid w:val="00531BB8"/>
    <w:rsid w:val="00544A97"/>
    <w:rsid w:val="0054687F"/>
    <w:rsid w:val="00577BA5"/>
    <w:rsid w:val="00590649"/>
    <w:rsid w:val="005B7665"/>
    <w:rsid w:val="005C1856"/>
    <w:rsid w:val="005C44DB"/>
    <w:rsid w:val="005E1482"/>
    <w:rsid w:val="006034DD"/>
    <w:rsid w:val="0061257C"/>
    <w:rsid w:val="00632FB5"/>
    <w:rsid w:val="00654523"/>
    <w:rsid w:val="006958A5"/>
    <w:rsid w:val="006B37B8"/>
    <w:rsid w:val="006E5ECC"/>
    <w:rsid w:val="00707788"/>
    <w:rsid w:val="007163E5"/>
    <w:rsid w:val="00782296"/>
    <w:rsid w:val="00793ACE"/>
    <w:rsid w:val="007A3316"/>
    <w:rsid w:val="007A45C5"/>
    <w:rsid w:val="007C340C"/>
    <w:rsid w:val="007C6BDA"/>
    <w:rsid w:val="007D1754"/>
    <w:rsid w:val="00802B5F"/>
    <w:rsid w:val="008319E1"/>
    <w:rsid w:val="00831C7C"/>
    <w:rsid w:val="00851EF6"/>
    <w:rsid w:val="008637E3"/>
    <w:rsid w:val="0086417A"/>
    <w:rsid w:val="008803A9"/>
    <w:rsid w:val="0088461D"/>
    <w:rsid w:val="008B3C13"/>
    <w:rsid w:val="008F0CFA"/>
    <w:rsid w:val="008F45AD"/>
    <w:rsid w:val="00943584"/>
    <w:rsid w:val="00964696"/>
    <w:rsid w:val="00967B0E"/>
    <w:rsid w:val="00981DAB"/>
    <w:rsid w:val="00991BDD"/>
    <w:rsid w:val="009B75F1"/>
    <w:rsid w:val="009E2964"/>
    <w:rsid w:val="00A12EAB"/>
    <w:rsid w:val="00A3706F"/>
    <w:rsid w:val="00A5031F"/>
    <w:rsid w:val="00A71BF4"/>
    <w:rsid w:val="00AD19E2"/>
    <w:rsid w:val="00AD2210"/>
    <w:rsid w:val="00AE1B0B"/>
    <w:rsid w:val="00AF6123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155C"/>
    <w:rsid w:val="00CB7D25"/>
    <w:rsid w:val="00CF7DF9"/>
    <w:rsid w:val="00D00DAC"/>
    <w:rsid w:val="00D04133"/>
    <w:rsid w:val="00D11A32"/>
    <w:rsid w:val="00D14FE9"/>
    <w:rsid w:val="00D16961"/>
    <w:rsid w:val="00D26EEB"/>
    <w:rsid w:val="00D45643"/>
    <w:rsid w:val="00D6447E"/>
    <w:rsid w:val="00D71FE0"/>
    <w:rsid w:val="00D72310"/>
    <w:rsid w:val="00D7453F"/>
    <w:rsid w:val="00D8175E"/>
    <w:rsid w:val="00D86E08"/>
    <w:rsid w:val="00DA463E"/>
    <w:rsid w:val="00DB112D"/>
    <w:rsid w:val="00DC5163"/>
    <w:rsid w:val="00E00C55"/>
    <w:rsid w:val="00E03043"/>
    <w:rsid w:val="00E20A27"/>
    <w:rsid w:val="00E21F30"/>
    <w:rsid w:val="00E24270"/>
    <w:rsid w:val="00E272BC"/>
    <w:rsid w:val="00E719EB"/>
    <w:rsid w:val="00EB2CE0"/>
    <w:rsid w:val="00F150E1"/>
    <w:rsid w:val="00F57F23"/>
    <w:rsid w:val="00F604EF"/>
    <w:rsid w:val="00F61405"/>
    <w:rsid w:val="00F6493D"/>
    <w:rsid w:val="00F764A9"/>
    <w:rsid w:val="00F9796F"/>
    <w:rsid w:val="00F97AA8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177</Words>
  <Characters>1010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Admin</cp:lastModifiedBy>
  <cp:revision>18</cp:revision>
  <cp:lastPrinted>2017-04-27T08:32:00Z</cp:lastPrinted>
  <dcterms:created xsi:type="dcterms:W3CDTF">2003-01-01T19:08:00Z</dcterms:created>
  <dcterms:modified xsi:type="dcterms:W3CDTF">2017-12-11T16:12:00Z</dcterms:modified>
</cp:coreProperties>
</file>