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EF" w:rsidRDefault="003C45EF" w:rsidP="007C340C">
      <w:pPr>
        <w:rPr>
          <w:rFonts w:ascii="Times New Roman" w:hAnsi="Times New Roman" w:cs="Times New Roman"/>
        </w:rPr>
      </w:pPr>
    </w:p>
    <w:p w:rsidR="003C45EF" w:rsidRPr="00101293" w:rsidRDefault="003C45EF" w:rsidP="00101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293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3C45EF" w:rsidRPr="00101293" w:rsidRDefault="003C45EF" w:rsidP="00101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29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на 2016 – 2019 годы.</w:t>
      </w:r>
    </w:p>
    <w:p w:rsidR="003C45EF" w:rsidRPr="00101293" w:rsidRDefault="003C45EF" w:rsidP="00101293">
      <w:pPr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>23.10.17 г.</w:t>
      </w:r>
    </w:p>
    <w:p w:rsidR="003C45EF" w:rsidRPr="00101293" w:rsidRDefault="003C45EF" w:rsidP="00101293">
      <w:pPr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 xml:space="preserve">      Предлагаю внести изменения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на 2016 – 2019 годы. </w:t>
      </w:r>
    </w:p>
    <w:p w:rsidR="003C45EF" w:rsidRPr="00101293" w:rsidRDefault="003C45EF" w:rsidP="001012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101293">
        <w:rPr>
          <w:rFonts w:ascii="Times New Roman" w:hAnsi="Times New Roman" w:cs="Times New Roman"/>
          <w:sz w:val="28"/>
          <w:szCs w:val="28"/>
        </w:rPr>
        <w:t xml:space="preserve"> </w:t>
      </w:r>
      <w:r w:rsidRPr="00101293">
        <w:rPr>
          <w:rFonts w:ascii="Times New Roman" w:hAnsi="Times New Roman" w:cs="Times New Roman"/>
          <w:b/>
          <w:sz w:val="28"/>
          <w:szCs w:val="28"/>
        </w:rPr>
        <w:t>бюджетных ассигнований на сумму 63,4 тыс.руб</w:t>
      </w:r>
    </w:p>
    <w:p w:rsidR="003C45EF" w:rsidRPr="00101293" w:rsidRDefault="003C45EF" w:rsidP="001012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>в т.ч.</w:t>
      </w:r>
    </w:p>
    <w:p w:rsidR="003C45EF" w:rsidRPr="00101293" w:rsidRDefault="003C45EF" w:rsidP="001012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EF" w:rsidRPr="00101293" w:rsidRDefault="003C45EF" w:rsidP="0010129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>Подпрограмма 3 "Организация благоустройства территории городского поселения поселок Старая Торопа "в сумме 63,4 тыс. руб., в т.ч.:</w:t>
      </w:r>
    </w:p>
    <w:p w:rsidR="003C45EF" w:rsidRPr="00101293" w:rsidRDefault="003C45EF" w:rsidP="001012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 xml:space="preserve">   - по мероприятию  1.003 " Проведение мероприятий по благоустройству территории поселения" в сумме 25,0 тыс. руб.,</w:t>
      </w:r>
    </w:p>
    <w:p w:rsidR="003C45EF" w:rsidRPr="00101293" w:rsidRDefault="003C45EF" w:rsidP="001012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 xml:space="preserve">    - по мероприятию  1.002 "Развитие и содержание сетей уличного освещения в границах поселения." в сумме 38,4 тыс.руб.</w:t>
      </w:r>
    </w:p>
    <w:p w:rsidR="003C45EF" w:rsidRPr="00101293" w:rsidRDefault="003C45EF" w:rsidP="001012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3C45EF" w:rsidRPr="00101293" w:rsidRDefault="003C45EF" w:rsidP="00101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293">
        <w:rPr>
          <w:rFonts w:ascii="Times New Roman" w:hAnsi="Times New Roman" w:cs="Times New Roman"/>
          <w:sz w:val="28"/>
          <w:szCs w:val="28"/>
        </w:rPr>
        <w:t xml:space="preserve"> поселения  поселок Старая Торопа                                      Грибалёва О.Л.</w:t>
      </w:r>
    </w:p>
    <w:p w:rsidR="003C45EF" w:rsidRPr="00101293" w:rsidRDefault="003C45EF" w:rsidP="00101293">
      <w:pPr>
        <w:jc w:val="both"/>
        <w:rPr>
          <w:sz w:val="28"/>
          <w:szCs w:val="28"/>
        </w:rPr>
      </w:pPr>
      <w:r w:rsidRPr="00101293">
        <w:rPr>
          <w:sz w:val="28"/>
          <w:szCs w:val="28"/>
        </w:rPr>
        <w:t xml:space="preserve"> </w:t>
      </w:r>
    </w:p>
    <w:p w:rsidR="003C45EF" w:rsidRPr="00101293" w:rsidRDefault="003C45EF" w:rsidP="001012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Pr="00101293" w:rsidRDefault="003C45EF" w:rsidP="001012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45EF" w:rsidRPr="00101293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01293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6C71"/>
    <w:rsid w:val="002A6BBB"/>
    <w:rsid w:val="002B6331"/>
    <w:rsid w:val="002F4B1B"/>
    <w:rsid w:val="003038F3"/>
    <w:rsid w:val="00324367"/>
    <w:rsid w:val="00326465"/>
    <w:rsid w:val="00336C3E"/>
    <w:rsid w:val="0035521C"/>
    <w:rsid w:val="00366483"/>
    <w:rsid w:val="00366B52"/>
    <w:rsid w:val="00367BD7"/>
    <w:rsid w:val="00386147"/>
    <w:rsid w:val="00390608"/>
    <w:rsid w:val="003C1FC0"/>
    <w:rsid w:val="003C45EF"/>
    <w:rsid w:val="003D72D4"/>
    <w:rsid w:val="004151B8"/>
    <w:rsid w:val="004264CE"/>
    <w:rsid w:val="00457459"/>
    <w:rsid w:val="00492BD4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56FB8"/>
    <w:rsid w:val="00577BA5"/>
    <w:rsid w:val="00590649"/>
    <w:rsid w:val="005B7665"/>
    <w:rsid w:val="005C1856"/>
    <w:rsid w:val="005C44DB"/>
    <w:rsid w:val="005E1482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3316"/>
    <w:rsid w:val="007A45C5"/>
    <w:rsid w:val="007C340C"/>
    <w:rsid w:val="007C6BDA"/>
    <w:rsid w:val="007D1754"/>
    <w:rsid w:val="00802B5F"/>
    <w:rsid w:val="008319E1"/>
    <w:rsid w:val="00831C7C"/>
    <w:rsid w:val="00851EF6"/>
    <w:rsid w:val="008637E3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234D2"/>
    <w:rsid w:val="00B30621"/>
    <w:rsid w:val="00B41B86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1F30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147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Admin</cp:lastModifiedBy>
  <cp:revision>15</cp:revision>
  <cp:lastPrinted>2017-04-27T08:32:00Z</cp:lastPrinted>
  <dcterms:created xsi:type="dcterms:W3CDTF">2003-01-01T19:08:00Z</dcterms:created>
  <dcterms:modified xsi:type="dcterms:W3CDTF">2017-11-11T15:46:00Z</dcterms:modified>
</cp:coreProperties>
</file>