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73" w:rsidRDefault="00772573" w:rsidP="007C340C">
      <w:pPr>
        <w:rPr>
          <w:rFonts w:ascii="Times New Roman" w:hAnsi="Times New Roman" w:cs="Times New Roman"/>
        </w:rPr>
      </w:pPr>
    </w:p>
    <w:p w:rsidR="00772573" w:rsidRPr="005445FA" w:rsidRDefault="00772573" w:rsidP="001D0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FA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772573" w:rsidRPr="005445FA" w:rsidRDefault="00772573" w:rsidP="001D0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F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2019 годы.</w:t>
      </w:r>
    </w:p>
    <w:p w:rsidR="00772573" w:rsidRPr="005445FA" w:rsidRDefault="00772573" w:rsidP="001D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72573" w:rsidRPr="005445FA" w:rsidRDefault="00772573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23.10.17 г.</w:t>
      </w:r>
    </w:p>
    <w:p w:rsidR="00772573" w:rsidRPr="005445FA" w:rsidRDefault="00772573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     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2019 годы. </w:t>
      </w:r>
    </w:p>
    <w:p w:rsidR="00772573" w:rsidRPr="005445FA" w:rsidRDefault="00772573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5445FA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311,9 тыс. руб.</w:t>
      </w:r>
    </w:p>
    <w:p w:rsidR="00772573" w:rsidRPr="005445FA" w:rsidRDefault="00772573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в т.ч.</w:t>
      </w:r>
    </w:p>
    <w:p w:rsidR="00772573" w:rsidRPr="005445FA" w:rsidRDefault="00772573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AD280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1.1.Подпрограмма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 37,0 тыс. руб., в т.ч.:</w:t>
      </w:r>
    </w:p>
    <w:p w:rsidR="00772573" w:rsidRPr="005445FA" w:rsidRDefault="00772573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- по мероприятию 9.001 «Финансовое обеспечение содержания муниципального имущества казны (жилфонд)» в сумме 17,0 тыс.руб.;</w:t>
      </w:r>
    </w:p>
    <w:p w:rsidR="00772573" w:rsidRPr="005445FA" w:rsidRDefault="00772573" w:rsidP="00AD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   - по мероприятию </w:t>
      </w:r>
      <w:r w:rsidRPr="005445FA">
        <w:rPr>
          <w:rFonts w:ascii="Times New Roman" w:hAnsi="Times New Roman" w:cs="Times New Roman"/>
          <w:bCs/>
          <w:sz w:val="28"/>
          <w:szCs w:val="28"/>
        </w:rPr>
        <w:t xml:space="preserve">10.001 « Финансовое обеспечение культурно-досуговой деятельности поселения»  </w:t>
      </w:r>
      <w:r w:rsidRPr="005445FA">
        <w:rPr>
          <w:rFonts w:ascii="Times New Roman" w:hAnsi="Times New Roman" w:cs="Times New Roman"/>
          <w:sz w:val="28"/>
          <w:szCs w:val="28"/>
        </w:rPr>
        <w:t>в сумме 15,0 тыс.руб.;</w:t>
      </w:r>
    </w:p>
    <w:p w:rsidR="00772573" w:rsidRPr="005445FA" w:rsidRDefault="00772573" w:rsidP="00AD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 w:rsidRPr="005445FA">
        <w:rPr>
          <w:rFonts w:ascii="Times New Roman" w:hAnsi="Times New Roman" w:cs="Times New Roman"/>
          <w:bCs/>
          <w:sz w:val="28"/>
          <w:szCs w:val="28"/>
        </w:rPr>
        <w:t xml:space="preserve">12.001 «Финансовое обеспечение физической культуры и спорта  в поселении»  </w:t>
      </w:r>
      <w:r w:rsidRPr="005445FA">
        <w:rPr>
          <w:rFonts w:ascii="Times New Roman" w:hAnsi="Times New Roman" w:cs="Times New Roman"/>
          <w:sz w:val="28"/>
          <w:szCs w:val="28"/>
        </w:rPr>
        <w:t>в сумме 5,0 тыс.руб.</w:t>
      </w:r>
    </w:p>
    <w:p w:rsidR="00772573" w:rsidRPr="005445FA" w:rsidRDefault="00772573" w:rsidP="00AD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EB35E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1.2.  Обеспечивающая подпрограмма на сумму 274,9 тыс. руб.</w:t>
      </w:r>
    </w:p>
    <w:p w:rsidR="00772573" w:rsidRPr="005445FA" w:rsidRDefault="00772573" w:rsidP="00D7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73" w:rsidRPr="005445FA" w:rsidRDefault="00772573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772573" w:rsidRPr="005445FA" w:rsidRDefault="00772573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 поселения  поселок Старая Торопа                                    Грибалёва О.Л.</w:t>
      </w:r>
    </w:p>
    <w:p w:rsidR="00772573" w:rsidRPr="005445FA" w:rsidRDefault="00772573" w:rsidP="001D0DAB">
      <w:pPr>
        <w:rPr>
          <w:sz w:val="28"/>
          <w:szCs w:val="28"/>
          <w:lang w:val="en-US"/>
        </w:rPr>
      </w:pPr>
      <w:r w:rsidRPr="005445FA">
        <w:rPr>
          <w:sz w:val="28"/>
          <w:szCs w:val="28"/>
        </w:rPr>
        <w:t xml:space="preserve"> </w:t>
      </w:r>
    </w:p>
    <w:p w:rsidR="00772573" w:rsidRPr="005445FA" w:rsidRDefault="00772573" w:rsidP="001D0DAB">
      <w:pPr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1D0DAB">
      <w:pPr>
        <w:rPr>
          <w:rFonts w:ascii="Times New Roman" w:hAnsi="Times New Roman" w:cs="Times New Roman"/>
          <w:sz w:val="28"/>
          <w:szCs w:val="28"/>
        </w:rPr>
      </w:pPr>
    </w:p>
    <w:p w:rsidR="00772573" w:rsidRPr="005445FA" w:rsidRDefault="00772573" w:rsidP="001D0DAB">
      <w:pPr>
        <w:rPr>
          <w:rFonts w:ascii="Times New Roman" w:hAnsi="Times New Roman" w:cs="Times New Roman"/>
          <w:sz w:val="28"/>
          <w:szCs w:val="28"/>
        </w:rPr>
      </w:pPr>
    </w:p>
    <w:sectPr w:rsidR="00772573" w:rsidRPr="005445FA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274B6"/>
    <w:rsid w:val="000352F5"/>
    <w:rsid w:val="00042858"/>
    <w:rsid w:val="00052991"/>
    <w:rsid w:val="00061767"/>
    <w:rsid w:val="00097653"/>
    <w:rsid w:val="000B4D5D"/>
    <w:rsid w:val="000C6733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F5913"/>
    <w:rsid w:val="00216C71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77F09"/>
    <w:rsid w:val="00492BD4"/>
    <w:rsid w:val="004C2EFD"/>
    <w:rsid w:val="004E4AE5"/>
    <w:rsid w:val="00506CFB"/>
    <w:rsid w:val="00514438"/>
    <w:rsid w:val="005310CD"/>
    <w:rsid w:val="00531BB8"/>
    <w:rsid w:val="005445FA"/>
    <w:rsid w:val="00544A97"/>
    <w:rsid w:val="0054687F"/>
    <w:rsid w:val="005524F9"/>
    <w:rsid w:val="00577BA5"/>
    <w:rsid w:val="00590649"/>
    <w:rsid w:val="005B282B"/>
    <w:rsid w:val="005B7665"/>
    <w:rsid w:val="005C1856"/>
    <w:rsid w:val="005C44DB"/>
    <w:rsid w:val="006034DD"/>
    <w:rsid w:val="0061257C"/>
    <w:rsid w:val="00654523"/>
    <w:rsid w:val="00663A17"/>
    <w:rsid w:val="006958A5"/>
    <w:rsid w:val="006B37B8"/>
    <w:rsid w:val="006E5ECC"/>
    <w:rsid w:val="00707788"/>
    <w:rsid w:val="007163E5"/>
    <w:rsid w:val="0076398B"/>
    <w:rsid w:val="00772573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E00235"/>
    <w:rsid w:val="00E00C55"/>
    <w:rsid w:val="00E20A27"/>
    <w:rsid w:val="00E21F30"/>
    <w:rsid w:val="00E24270"/>
    <w:rsid w:val="00E272BC"/>
    <w:rsid w:val="00E719EB"/>
    <w:rsid w:val="00EB2CE0"/>
    <w:rsid w:val="00EB35EF"/>
    <w:rsid w:val="00EB7544"/>
    <w:rsid w:val="00F150E1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Admin</cp:lastModifiedBy>
  <cp:revision>22</cp:revision>
  <cp:lastPrinted>2017-04-27T08:32:00Z</cp:lastPrinted>
  <dcterms:created xsi:type="dcterms:W3CDTF">2003-01-01T19:08:00Z</dcterms:created>
  <dcterms:modified xsi:type="dcterms:W3CDTF">2017-11-11T15:43:00Z</dcterms:modified>
</cp:coreProperties>
</file>