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C1" w:rsidRPr="0019438D" w:rsidRDefault="00CE44C1" w:rsidP="00B405CC">
      <w:pPr>
        <w:jc w:val="right"/>
      </w:pPr>
      <w:r>
        <w:t>Приложение № 4</w:t>
      </w:r>
    </w:p>
    <w:p w:rsidR="00CE44C1" w:rsidRPr="0019438D" w:rsidRDefault="00CE44C1" w:rsidP="00B405CC">
      <w:pPr>
        <w:jc w:val="right"/>
      </w:pPr>
      <w:r w:rsidRPr="0019438D">
        <w:t xml:space="preserve">к Порядку составления и </w:t>
      </w:r>
    </w:p>
    <w:p w:rsidR="00CE44C1" w:rsidRDefault="00CE44C1" w:rsidP="00B405CC">
      <w:pPr>
        <w:jc w:val="right"/>
      </w:pPr>
      <w:r w:rsidRPr="0019438D">
        <w:t>ведения кассового плана</w:t>
      </w:r>
      <w:r>
        <w:t xml:space="preserve"> исполнения бюджета </w:t>
      </w:r>
    </w:p>
    <w:p w:rsidR="00CE44C1" w:rsidRDefault="00CE44C1" w:rsidP="00B405CC">
      <w:pPr>
        <w:jc w:val="right"/>
      </w:pPr>
      <w:r>
        <w:t>городского поселения поселок Старая Торопа</w:t>
      </w:r>
    </w:p>
    <w:p w:rsidR="00CE44C1" w:rsidRDefault="00CE44C1" w:rsidP="00FA2332">
      <w:pPr>
        <w:tabs>
          <w:tab w:val="left" w:pos="9930"/>
        </w:tabs>
      </w:pPr>
      <w:r>
        <w:tab/>
        <w:t>Западнодвинского района Тверской области</w:t>
      </w:r>
    </w:p>
    <w:p w:rsidR="00CE44C1" w:rsidRDefault="00CE44C1" w:rsidP="00FA2332">
      <w:pPr>
        <w:tabs>
          <w:tab w:val="left" w:pos="9874"/>
        </w:tabs>
      </w:pPr>
    </w:p>
    <w:p w:rsidR="00CE44C1" w:rsidRDefault="00CE44C1" w:rsidP="00B405CC">
      <w:pPr>
        <w:jc w:val="right"/>
      </w:pPr>
    </w:p>
    <w:p w:rsidR="00CE44C1" w:rsidRPr="00E92723" w:rsidRDefault="00CE44C1" w:rsidP="00B405CC">
      <w:pPr>
        <w:jc w:val="center"/>
        <w:rPr>
          <w:b/>
          <w:bCs/>
        </w:rPr>
      </w:pPr>
      <w:r w:rsidRPr="00E92723">
        <w:rPr>
          <w:b/>
          <w:bCs/>
        </w:rPr>
        <w:t>ПРОГНОЗ</w:t>
      </w:r>
    </w:p>
    <w:p w:rsidR="00CE44C1" w:rsidRPr="005B40EF" w:rsidRDefault="00CE44C1" w:rsidP="00B405CC">
      <w:pPr>
        <w:jc w:val="center"/>
      </w:pPr>
      <w:r>
        <w:rPr>
          <w:b/>
          <w:bCs/>
        </w:rPr>
        <w:t>кассовых выплат</w:t>
      </w:r>
      <w:r w:rsidRPr="00E92723">
        <w:rPr>
          <w:b/>
          <w:bCs/>
        </w:rPr>
        <w:t xml:space="preserve"> </w:t>
      </w:r>
      <w:r>
        <w:rPr>
          <w:b/>
          <w:bCs/>
        </w:rPr>
        <w:t>из бюджета городского поселения поселок Старая Торопа</w:t>
      </w:r>
    </w:p>
    <w:p w:rsidR="00CE44C1" w:rsidRDefault="00CE44C1" w:rsidP="00B405CC">
      <w:pPr>
        <w:jc w:val="center"/>
        <w:rPr>
          <w:b/>
          <w:bCs/>
        </w:rPr>
      </w:pPr>
      <w:r>
        <w:rPr>
          <w:b/>
          <w:bCs/>
        </w:rPr>
        <w:t>на 20___</w:t>
      </w:r>
      <w:r w:rsidRPr="00E92723">
        <w:rPr>
          <w:b/>
          <w:bCs/>
        </w:rPr>
        <w:t xml:space="preserve"> </w:t>
      </w:r>
      <w:r>
        <w:rPr>
          <w:b/>
          <w:bCs/>
        </w:rPr>
        <w:t>год</w:t>
      </w:r>
    </w:p>
    <w:p w:rsidR="00CE44C1" w:rsidRPr="00E92723" w:rsidRDefault="00CE44C1" w:rsidP="00B405CC">
      <w:pPr>
        <w:jc w:val="center"/>
        <w:rPr>
          <w:b/>
          <w:bCs/>
        </w:rPr>
      </w:pPr>
      <w:r>
        <w:rPr>
          <w:b/>
          <w:bCs/>
        </w:rPr>
        <w:t>по__________________________________________________________________________</w:t>
      </w:r>
    </w:p>
    <w:p w:rsidR="00CE44C1" w:rsidRPr="005B40EF" w:rsidRDefault="00CE44C1" w:rsidP="00B405CC">
      <w:pPr>
        <w:jc w:val="center"/>
        <w:rPr>
          <w:sz w:val="20"/>
          <w:szCs w:val="20"/>
        </w:rPr>
      </w:pPr>
      <w:r w:rsidRPr="005B40EF">
        <w:rPr>
          <w:sz w:val="20"/>
          <w:szCs w:val="20"/>
        </w:rPr>
        <w:t xml:space="preserve">(наименование главного распорядителя средств бюджета поселения )                       </w:t>
      </w:r>
    </w:p>
    <w:p w:rsidR="00CE44C1" w:rsidRDefault="00CE44C1" w:rsidP="00B405CC"/>
    <w:p w:rsidR="00CE44C1" w:rsidRPr="009E37EC" w:rsidRDefault="00CE44C1" w:rsidP="00B405CC">
      <w:pPr>
        <w:rPr>
          <w:sz w:val="16"/>
          <w:szCs w:val="16"/>
          <w:u w:val="single"/>
        </w:rPr>
      </w:pPr>
      <w:r w:rsidRPr="006907F6">
        <w:t>Основание для внесения изменений</w:t>
      </w:r>
      <w:r>
        <w:rPr>
          <w:sz w:val="16"/>
          <w:szCs w:val="16"/>
        </w:rPr>
        <w:t>:</w:t>
      </w:r>
      <w:r>
        <w:rPr>
          <w:sz w:val="16"/>
          <w:szCs w:val="16"/>
          <w:u w:val="single"/>
        </w:rPr>
        <w:t xml:space="preserve">                   </w:t>
      </w:r>
    </w:p>
    <w:p w:rsidR="00CE44C1" w:rsidRPr="00E8623C" w:rsidRDefault="00CE44C1" w:rsidP="00B405CC">
      <w:pPr>
        <w:jc w:val="right"/>
        <w:rPr>
          <w:sz w:val="20"/>
          <w:szCs w:val="20"/>
        </w:rPr>
      </w:pPr>
      <w:r w:rsidRPr="00E8623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57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3"/>
        <w:gridCol w:w="1768"/>
        <w:gridCol w:w="671"/>
        <w:gridCol w:w="988"/>
        <w:gridCol w:w="1040"/>
        <w:gridCol w:w="869"/>
        <w:gridCol w:w="1243"/>
        <w:gridCol w:w="1077"/>
        <w:gridCol w:w="14"/>
        <w:gridCol w:w="833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493"/>
        <w:gridCol w:w="13"/>
      </w:tblGrid>
      <w:tr w:rsidR="00CE44C1" w:rsidRPr="005B40EF">
        <w:trPr>
          <w:gridAfter w:val="1"/>
          <w:wAfter w:w="13" w:type="dxa"/>
          <w:trHeight w:val="315"/>
        </w:trPr>
        <w:tc>
          <w:tcPr>
            <w:tcW w:w="1133" w:type="dxa"/>
            <w:vMerge w:val="restart"/>
          </w:tcPr>
          <w:p w:rsidR="00CE44C1" w:rsidRPr="005B40EF" w:rsidRDefault="00CE44C1" w:rsidP="00B405CC">
            <w:pPr>
              <w:jc w:val="center"/>
              <w:rPr>
                <w:sz w:val="20"/>
                <w:szCs w:val="20"/>
              </w:rPr>
            </w:pPr>
          </w:p>
          <w:p w:rsidR="00CE44C1" w:rsidRPr="005B40EF" w:rsidRDefault="00CE44C1" w:rsidP="00B405CC">
            <w:pPr>
              <w:jc w:val="center"/>
              <w:rPr>
                <w:sz w:val="20"/>
                <w:szCs w:val="20"/>
              </w:rPr>
            </w:pPr>
          </w:p>
          <w:p w:rsidR="00CE44C1" w:rsidRPr="005B40EF" w:rsidRDefault="00CE44C1" w:rsidP="00B405CC">
            <w:pPr>
              <w:jc w:val="center"/>
              <w:rPr>
                <w:sz w:val="20"/>
                <w:szCs w:val="20"/>
              </w:rPr>
            </w:pPr>
          </w:p>
          <w:p w:rsidR="00CE44C1" w:rsidRPr="005B40EF" w:rsidRDefault="00CE44C1" w:rsidP="00B405CC">
            <w:pPr>
              <w:jc w:val="center"/>
              <w:rPr>
                <w:b/>
                <w:bCs/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 xml:space="preserve">Наименование  </w:t>
            </w:r>
          </w:p>
        </w:tc>
        <w:tc>
          <w:tcPr>
            <w:tcW w:w="7656" w:type="dxa"/>
            <w:gridSpan w:val="7"/>
            <w:tcBorders>
              <w:bottom w:val="nil"/>
            </w:tcBorders>
          </w:tcPr>
          <w:p w:rsidR="00CE44C1" w:rsidRPr="005B40EF" w:rsidRDefault="00CE44C1" w:rsidP="00B405CC">
            <w:pPr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Код классификации   расходов</w:t>
            </w:r>
          </w:p>
        </w:tc>
        <w:tc>
          <w:tcPr>
            <w:tcW w:w="847" w:type="dxa"/>
            <w:gridSpan w:val="2"/>
            <w:tcBorders>
              <w:bottom w:val="nil"/>
            </w:tcBorders>
          </w:tcPr>
          <w:p w:rsidR="00CE44C1" w:rsidRPr="005B40EF" w:rsidRDefault="00CE44C1" w:rsidP="00B405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59" w:type="dxa"/>
            <w:gridSpan w:val="12"/>
          </w:tcPr>
          <w:p w:rsidR="00CE44C1" w:rsidRPr="005B40EF" w:rsidRDefault="00CE44C1" w:rsidP="00B405CC">
            <w:pPr>
              <w:jc w:val="center"/>
              <w:rPr>
                <w:b/>
                <w:bCs/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в т. ч по месяцам «+» увеличение,   «-«   уменьшение</w:t>
            </w:r>
          </w:p>
        </w:tc>
      </w:tr>
      <w:tr w:rsidR="00CE44C1" w:rsidRPr="0042028A">
        <w:trPr>
          <w:cantSplit/>
          <w:trHeight w:val="1615"/>
        </w:trPr>
        <w:tc>
          <w:tcPr>
            <w:tcW w:w="1133" w:type="dxa"/>
            <w:vMerge/>
          </w:tcPr>
          <w:p w:rsidR="00CE44C1" w:rsidRPr="005B40EF" w:rsidRDefault="00CE44C1" w:rsidP="00B40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</w:tcPr>
          <w:p w:rsidR="00CE44C1" w:rsidRPr="005B40EF" w:rsidRDefault="00CE44C1" w:rsidP="00B405CC">
            <w:pPr>
              <w:ind w:right="-112"/>
              <w:jc w:val="center"/>
              <w:rPr>
                <w:b/>
                <w:bCs/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главного распорядителя (распорядителя) бюджетных средств</w:t>
            </w:r>
          </w:p>
        </w:tc>
        <w:tc>
          <w:tcPr>
            <w:tcW w:w="671" w:type="dxa"/>
          </w:tcPr>
          <w:p w:rsidR="00CE44C1" w:rsidRPr="005B40EF" w:rsidRDefault="00CE44C1" w:rsidP="00B405CC">
            <w:pPr>
              <w:jc w:val="center"/>
              <w:rPr>
                <w:b/>
                <w:bCs/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раз-дела</w:t>
            </w:r>
          </w:p>
        </w:tc>
        <w:tc>
          <w:tcPr>
            <w:tcW w:w="988" w:type="dxa"/>
          </w:tcPr>
          <w:p w:rsidR="00CE44C1" w:rsidRPr="005B40EF" w:rsidRDefault="00CE44C1" w:rsidP="00B405CC">
            <w:pPr>
              <w:jc w:val="center"/>
              <w:rPr>
                <w:b/>
                <w:bCs/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подраздела</w:t>
            </w:r>
          </w:p>
        </w:tc>
        <w:tc>
          <w:tcPr>
            <w:tcW w:w="1040" w:type="dxa"/>
          </w:tcPr>
          <w:p w:rsidR="00CE44C1" w:rsidRPr="005B40EF" w:rsidRDefault="00CE44C1" w:rsidP="00B405CC">
            <w:pPr>
              <w:jc w:val="center"/>
              <w:rPr>
                <w:b/>
                <w:bCs/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целевой статьи</w:t>
            </w:r>
          </w:p>
        </w:tc>
        <w:tc>
          <w:tcPr>
            <w:tcW w:w="869" w:type="dxa"/>
          </w:tcPr>
          <w:p w:rsidR="00CE44C1" w:rsidRPr="005B40EF" w:rsidRDefault="00CE44C1" w:rsidP="00B405CC">
            <w:pPr>
              <w:jc w:val="center"/>
              <w:rPr>
                <w:b/>
                <w:bCs/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вида расходов</w:t>
            </w:r>
          </w:p>
        </w:tc>
        <w:tc>
          <w:tcPr>
            <w:tcW w:w="1243" w:type="dxa"/>
          </w:tcPr>
          <w:p w:rsidR="00CE44C1" w:rsidRPr="005B40EF" w:rsidRDefault="00CE44C1" w:rsidP="00B405CC">
            <w:pPr>
              <w:jc w:val="center"/>
              <w:rPr>
                <w:b/>
                <w:bCs/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операции сектора государственного управления</w:t>
            </w:r>
          </w:p>
        </w:tc>
        <w:tc>
          <w:tcPr>
            <w:tcW w:w="1091" w:type="dxa"/>
            <w:gridSpan w:val="2"/>
          </w:tcPr>
          <w:p w:rsidR="00CE44C1" w:rsidRPr="005B40EF" w:rsidRDefault="00CE44C1" w:rsidP="00B405CC">
            <w:pPr>
              <w:jc w:val="center"/>
              <w:rPr>
                <w:b/>
                <w:bCs/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доп. клас</w:t>
            </w:r>
            <w:r>
              <w:rPr>
                <w:sz w:val="20"/>
                <w:szCs w:val="20"/>
              </w:rPr>
              <w:t>сиф</w:t>
            </w:r>
            <w:r w:rsidRPr="005B40EF">
              <w:rPr>
                <w:sz w:val="20"/>
                <w:szCs w:val="20"/>
              </w:rPr>
              <w:t>икация</w:t>
            </w:r>
          </w:p>
        </w:tc>
        <w:tc>
          <w:tcPr>
            <w:tcW w:w="833" w:type="dxa"/>
            <w:tcBorders>
              <w:top w:val="nil"/>
            </w:tcBorders>
          </w:tcPr>
          <w:p w:rsidR="00CE44C1" w:rsidRPr="005B40EF" w:rsidRDefault="00CE44C1" w:rsidP="00B405CC">
            <w:pPr>
              <w:jc w:val="center"/>
              <w:rPr>
                <w:b/>
                <w:bCs/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Итого за год</w:t>
            </w:r>
          </w:p>
        </w:tc>
        <w:tc>
          <w:tcPr>
            <w:tcW w:w="506" w:type="dxa"/>
            <w:textDirection w:val="btLr"/>
          </w:tcPr>
          <w:p w:rsidR="00CE44C1" w:rsidRPr="005B40EF" w:rsidRDefault="00CE44C1" w:rsidP="00B405CC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январь</w:t>
            </w:r>
          </w:p>
        </w:tc>
        <w:tc>
          <w:tcPr>
            <w:tcW w:w="506" w:type="dxa"/>
            <w:tcBorders>
              <w:top w:val="nil"/>
            </w:tcBorders>
            <w:textDirection w:val="btLr"/>
          </w:tcPr>
          <w:p w:rsidR="00CE44C1" w:rsidRPr="005B40EF" w:rsidRDefault="00CE44C1" w:rsidP="00B405CC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февраль</w:t>
            </w:r>
          </w:p>
        </w:tc>
        <w:tc>
          <w:tcPr>
            <w:tcW w:w="506" w:type="dxa"/>
            <w:textDirection w:val="btLr"/>
          </w:tcPr>
          <w:p w:rsidR="00CE44C1" w:rsidRPr="005B40EF" w:rsidRDefault="00CE44C1" w:rsidP="00B405CC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март</w:t>
            </w:r>
          </w:p>
        </w:tc>
        <w:tc>
          <w:tcPr>
            <w:tcW w:w="506" w:type="dxa"/>
            <w:textDirection w:val="btLr"/>
          </w:tcPr>
          <w:p w:rsidR="00CE44C1" w:rsidRPr="005B40EF" w:rsidRDefault="00CE44C1" w:rsidP="00B405CC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апрель</w:t>
            </w:r>
          </w:p>
        </w:tc>
        <w:tc>
          <w:tcPr>
            <w:tcW w:w="506" w:type="dxa"/>
            <w:textDirection w:val="btLr"/>
          </w:tcPr>
          <w:p w:rsidR="00CE44C1" w:rsidRPr="005B40EF" w:rsidRDefault="00CE44C1" w:rsidP="00B405CC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май</w:t>
            </w:r>
          </w:p>
        </w:tc>
        <w:tc>
          <w:tcPr>
            <w:tcW w:w="506" w:type="dxa"/>
            <w:tcBorders>
              <w:top w:val="nil"/>
            </w:tcBorders>
            <w:textDirection w:val="btLr"/>
          </w:tcPr>
          <w:p w:rsidR="00CE44C1" w:rsidRPr="005B40EF" w:rsidRDefault="00CE44C1" w:rsidP="00B405CC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июнь</w:t>
            </w:r>
          </w:p>
        </w:tc>
        <w:tc>
          <w:tcPr>
            <w:tcW w:w="506" w:type="dxa"/>
            <w:textDirection w:val="btLr"/>
          </w:tcPr>
          <w:p w:rsidR="00CE44C1" w:rsidRPr="005B40EF" w:rsidRDefault="00CE44C1" w:rsidP="00B405CC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июль</w:t>
            </w:r>
          </w:p>
        </w:tc>
        <w:tc>
          <w:tcPr>
            <w:tcW w:w="506" w:type="dxa"/>
            <w:textDirection w:val="btLr"/>
          </w:tcPr>
          <w:p w:rsidR="00CE44C1" w:rsidRPr="005B40EF" w:rsidRDefault="00CE44C1" w:rsidP="00B405CC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август</w:t>
            </w:r>
          </w:p>
        </w:tc>
        <w:tc>
          <w:tcPr>
            <w:tcW w:w="506" w:type="dxa"/>
            <w:textDirection w:val="btLr"/>
          </w:tcPr>
          <w:p w:rsidR="00CE44C1" w:rsidRPr="005B40EF" w:rsidRDefault="00CE44C1" w:rsidP="00B405CC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сентябрь</w:t>
            </w:r>
          </w:p>
        </w:tc>
        <w:tc>
          <w:tcPr>
            <w:tcW w:w="506" w:type="dxa"/>
            <w:tcBorders>
              <w:top w:val="nil"/>
            </w:tcBorders>
            <w:textDirection w:val="btLr"/>
          </w:tcPr>
          <w:p w:rsidR="00CE44C1" w:rsidRPr="005B40EF" w:rsidRDefault="00CE44C1" w:rsidP="00B405CC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октябрь</w:t>
            </w:r>
          </w:p>
        </w:tc>
        <w:tc>
          <w:tcPr>
            <w:tcW w:w="506" w:type="dxa"/>
            <w:textDirection w:val="btLr"/>
          </w:tcPr>
          <w:p w:rsidR="00CE44C1" w:rsidRPr="005B40EF" w:rsidRDefault="00CE44C1" w:rsidP="00B405CC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ноябрь</w:t>
            </w:r>
          </w:p>
        </w:tc>
        <w:tc>
          <w:tcPr>
            <w:tcW w:w="506" w:type="dxa"/>
            <w:gridSpan w:val="2"/>
            <w:tcBorders>
              <w:top w:val="nil"/>
            </w:tcBorders>
            <w:textDirection w:val="btLr"/>
          </w:tcPr>
          <w:p w:rsidR="00CE44C1" w:rsidRPr="005B40EF" w:rsidRDefault="00CE44C1" w:rsidP="00B405CC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декабрь</w:t>
            </w:r>
          </w:p>
        </w:tc>
      </w:tr>
      <w:tr w:rsidR="00CE44C1" w:rsidRPr="0042028A">
        <w:tc>
          <w:tcPr>
            <w:tcW w:w="1133" w:type="dxa"/>
          </w:tcPr>
          <w:p w:rsidR="00CE44C1" w:rsidRPr="005B40EF" w:rsidRDefault="00CE44C1" w:rsidP="00B405CC">
            <w:pPr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1</w:t>
            </w:r>
          </w:p>
        </w:tc>
        <w:tc>
          <w:tcPr>
            <w:tcW w:w="1768" w:type="dxa"/>
          </w:tcPr>
          <w:p w:rsidR="00CE44C1" w:rsidRPr="005B40EF" w:rsidRDefault="00CE44C1" w:rsidP="00B405CC">
            <w:pPr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2</w:t>
            </w:r>
          </w:p>
        </w:tc>
        <w:tc>
          <w:tcPr>
            <w:tcW w:w="671" w:type="dxa"/>
          </w:tcPr>
          <w:p w:rsidR="00CE44C1" w:rsidRPr="005B40EF" w:rsidRDefault="00CE44C1" w:rsidP="00B405CC">
            <w:pPr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3</w:t>
            </w:r>
          </w:p>
        </w:tc>
        <w:tc>
          <w:tcPr>
            <w:tcW w:w="988" w:type="dxa"/>
          </w:tcPr>
          <w:p w:rsidR="00CE44C1" w:rsidRPr="005B40EF" w:rsidRDefault="00CE44C1" w:rsidP="00B405CC">
            <w:pPr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</w:tcPr>
          <w:p w:rsidR="00CE44C1" w:rsidRPr="005B40EF" w:rsidRDefault="00CE44C1" w:rsidP="00B405CC">
            <w:pPr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5</w:t>
            </w:r>
          </w:p>
        </w:tc>
        <w:tc>
          <w:tcPr>
            <w:tcW w:w="869" w:type="dxa"/>
          </w:tcPr>
          <w:p w:rsidR="00CE44C1" w:rsidRPr="005B40EF" w:rsidRDefault="00CE44C1" w:rsidP="00B405CC">
            <w:pPr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6</w:t>
            </w:r>
          </w:p>
        </w:tc>
        <w:tc>
          <w:tcPr>
            <w:tcW w:w="1243" w:type="dxa"/>
          </w:tcPr>
          <w:p w:rsidR="00CE44C1" w:rsidRPr="005B40EF" w:rsidRDefault="00CE44C1" w:rsidP="00B405CC">
            <w:pPr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7</w:t>
            </w:r>
          </w:p>
        </w:tc>
        <w:tc>
          <w:tcPr>
            <w:tcW w:w="1091" w:type="dxa"/>
            <w:gridSpan w:val="2"/>
          </w:tcPr>
          <w:p w:rsidR="00CE44C1" w:rsidRPr="005B40EF" w:rsidRDefault="00CE44C1" w:rsidP="00B405CC">
            <w:pPr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8</w:t>
            </w:r>
          </w:p>
        </w:tc>
        <w:tc>
          <w:tcPr>
            <w:tcW w:w="833" w:type="dxa"/>
          </w:tcPr>
          <w:p w:rsidR="00CE44C1" w:rsidRPr="005B40EF" w:rsidRDefault="00CE44C1" w:rsidP="00B405CC">
            <w:pPr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9</w:t>
            </w: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10</w:t>
            </w: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11</w:t>
            </w: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12</w:t>
            </w: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13</w:t>
            </w: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14</w:t>
            </w: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15</w:t>
            </w: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16</w:t>
            </w: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17</w:t>
            </w: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18</w:t>
            </w: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19</w:t>
            </w: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20</w:t>
            </w:r>
          </w:p>
        </w:tc>
        <w:tc>
          <w:tcPr>
            <w:tcW w:w="506" w:type="dxa"/>
            <w:gridSpan w:val="2"/>
          </w:tcPr>
          <w:p w:rsidR="00CE44C1" w:rsidRPr="005B40EF" w:rsidRDefault="00CE44C1" w:rsidP="00B405CC">
            <w:pPr>
              <w:jc w:val="center"/>
              <w:rPr>
                <w:sz w:val="20"/>
                <w:szCs w:val="20"/>
              </w:rPr>
            </w:pPr>
            <w:r w:rsidRPr="005B40EF">
              <w:rPr>
                <w:sz w:val="20"/>
                <w:szCs w:val="20"/>
              </w:rPr>
              <w:t>21</w:t>
            </w:r>
          </w:p>
        </w:tc>
      </w:tr>
      <w:tr w:rsidR="00CE44C1" w:rsidRPr="0042028A">
        <w:tc>
          <w:tcPr>
            <w:tcW w:w="1133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1768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671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988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1040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869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1243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1091" w:type="dxa"/>
            <w:gridSpan w:val="2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833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  <w:gridSpan w:val="2"/>
          </w:tcPr>
          <w:p w:rsidR="00CE44C1" w:rsidRPr="005B40EF" w:rsidRDefault="00CE44C1" w:rsidP="00B405CC">
            <w:pPr>
              <w:jc w:val="center"/>
            </w:pPr>
          </w:p>
        </w:tc>
      </w:tr>
      <w:tr w:rsidR="00CE44C1" w:rsidRPr="0042028A">
        <w:tc>
          <w:tcPr>
            <w:tcW w:w="1133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1768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671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988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1040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869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1243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1091" w:type="dxa"/>
            <w:gridSpan w:val="2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833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  <w:gridSpan w:val="2"/>
          </w:tcPr>
          <w:p w:rsidR="00CE44C1" w:rsidRPr="005B40EF" w:rsidRDefault="00CE44C1" w:rsidP="00B405CC">
            <w:pPr>
              <w:jc w:val="center"/>
            </w:pPr>
          </w:p>
        </w:tc>
      </w:tr>
      <w:tr w:rsidR="00CE44C1" w:rsidRPr="0042028A">
        <w:tc>
          <w:tcPr>
            <w:tcW w:w="1133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1768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671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988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1040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869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1243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1091" w:type="dxa"/>
            <w:gridSpan w:val="2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833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  <w:gridSpan w:val="2"/>
          </w:tcPr>
          <w:p w:rsidR="00CE44C1" w:rsidRPr="005B40EF" w:rsidRDefault="00CE44C1" w:rsidP="00B405CC">
            <w:pPr>
              <w:jc w:val="center"/>
            </w:pPr>
          </w:p>
        </w:tc>
      </w:tr>
      <w:tr w:rsidR="00CE44C1" w:rsidRPr="0042028A">
        <w:tc>
          <w:tcPr>
            <w:tcW w:w="1133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1768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671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988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1040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869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1243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1091" w:type="dxa"/>
            <w:gridSpan w:val="2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833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  <w:gridSpan w:val="2"/>
          </w:tcPr>
          <w:p w:rsidR="00CE44C1" w:rsidRPr="005B40EF" w:rsidRDefault="00CE44C1" w:rsidP="00B405CC">
            <w:pPr>
              <w:jc w:val="center"/>
            </w:pPr>
          </w:p>
        </w:tc>
      </w:tr>
      <w:tr w:rsidR="00CE44C1" w:rsidRPr="0042028A">
        <w:tc>
          <w:tcPr>
            <w:tcW w:w="1133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1768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671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988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1040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869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1243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1091" w:type="dxa"/>
            <w:gridSpan w:val="2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833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</w:tcPr>
          <w:p w:rsidR="00CE44C1" w:rsidRPr="005B40EF" w:rsidRDefault="00CE44C1" w:rsidP="00B405CC">
            <w:pPr>
              <w:jc w:val="center"/>
            </w:pPr>
          </w:p>
        </w:tc>
        <w:tc>
          <w:tcPr>
            <w:tcW w:w="506" w:type="dxa"/>
            <w:gridSpan w:val="2"/>
          </w:tcPr>
          <w:p w:rsidR="00CE44C1" w:rsidRPr="005B40EF" w:rsidRDefault="00CE44C1" w:rsidP="00B405CC">
            <w:pPr>
              <w:jc w:val="center"/>
            </w:pPr>
          </w:p>
        </w:tc>
      </w:tr>
    </w:tbl>
    <w:p w:rsidR="00CE44C1" w:rsidRDefault="00CE44C1" w:rsidP="00B405CC">
      <w:pPr>
        <w:jc w:val="center"/>
        <w:rPr>
          <w:b/>
          <w:bCs/>
        </w:rPr>
      </w:pPr>
    </w:p>
    <w:p w:rsidR="00CE44C1" w:rsidRDefault="00CE44C1" w:rsidP="00B405CC">
      <w:pPr>
        <w:jc w:val="center"/>
        <w:rPr>
          <w:b/>
          <w:bCs/>
        </w:rPr>
      </w:pPr>
    </w:p>
    <w:p w:rsidR="00CE44C1" w:rsidRDefault="00CE44C1" w:rsidP="00B405CC">
      <w:r>
        <w:t>Руководитель _______________________(__________________________)</w:t>
      </w:r>
    </w:p>
    <w:p w:rsidR="00CE44C1" w:rsidRDefault="00CE44C1" w:rsidP="00B405CC"/>
    <w:p w:rsidR="00CE44C1" w:rsidRDefault="00CE44C1" w:rsidP="00B405CC">
      <w:r>
        <w:t>Дата  «____»___________ 20___ г</w:t>
      </w:r>
    </w:p>
    <w:p w:rsidR="00CE44C1" w:rsidRDefault="00CE44C1" w:rsidP="00B405CC">
      <w:r>
        <w:t>Исполнитель</w:t>
      </w:r>
    </w:p>
    <w:p w:rsidR="00CE44C1" w:rsidRDefault="00CE44C1"/>
    <w:sectPr w:rsidR="00CE44C1" w:rsidSect="00AB4E21">
      <w:pgSz w:w="16838" w:h="11906" w:orient="landscape"/>
      <w:pgMar w:top="1701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5CC"/>
    <w:rsid w:val="000E5A7E"/>
    <w:rsid w:val="0019438D"/>
    <w:rsid w:val="00295505"/>
    <w:rsid w:val="003513D5"/>
    <w:rsid w:val="003F5435"/>
    <w:rsid w:val="0042028A"/>
    <w:rsid w:val="005B40EF"/>
    <w:rsid w:val="006907F6"/>
    <w:rsid w:val="006D4E1F"/>
    <w:rsid w:val="00766237"/>
    <w:rsid w:val="00891546"/>
    <w:rsid w:val="009E37EC"/>
    <w:rsid w:val="00A15A53"/>
    <w:rsid w:val="00AB4E21"/>
    <w:rsid w:val="00B0000B"/>
    <w:rsid w:val="00B405CC"/>
    <w:rsid w:val="00B62637"/>
    <w:rsid w:val="00CC35CA"/>
    <w:rsid w:val="00CE44C1"/>
    <w:rsid w:val="00D4225F"/>
    <w:rsid w:val="00D81EAC"/>
    <w:rsid w:val="00E331FB"/>
    <w:rsid w:val="00E8623C"/>
    <w:rsid w:val="00E92723"/>
    <w:rsid w:val="00F718CB"/>
    <w:rsid w:val="00FA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5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06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198</Words>
  <Characters>1131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2017-04-29T17:55:00Z</dcterms:created>
  <dcterms:modified xsi:type="dcterms:W3CDTF">2003-01-02T02:01:00Z</dcterms:modified>
</cp:coreProperties>
</file>