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A6" w:rsidRPr="0019438D" w:rsidRDefault="00BD58A6" w:rsidP="0043605E">
      <w:pPr>
        <w:jc w:val="right"/>
      </w:pPr>
      <w:r w:rsidRPr="0019438D">
        <w:t>Приложение № 2</w:t>
      </w:r>
    </w:p>
    <w:p w:rsidR="00BD58A6" w:rsidRPr="0019438D" w:rsidRDefault="00BD58A6" w:rsidP="0043605E">
      <w:pPr>
        <w:jc w:val="right"/>
      </w:pPr>
      <w:r w:rsidRPr="0019438D">
        <w:t xml:space="preserve">к Порядку составления и </w:t>
      </w:r>
    </w:p>
    <w:p w:rsidR="00BD58A6" w:rsidRDefault="00BD58A6" w:rsidP="0043605E">
      <w:pPr>
        <w:jc w:val="right"/>
      </w:pPr>
      <w:r w:rsidRPr="0019438D">
        <w:t>ведения кассового плана</w:t>
      </w:r>
      <w:r>
        <w:t xml:space="preserve"> исполнения бюджета</w:t>
      </w:r>
    </w:p>
    <w:p w:rsidR="00BD58A6" w:rsidRDefault="00BD58A6" w:rsidP="0043605E">
      <w:pPr>
        <w:jc w:val="right"/>
      </w:pPr>
      <w:r>
        <w:t>городского поселения поселок Старая Торопа</w:t>
      </w:r>
    </w:p>
    <w:p w:rsidR="00BD58A6" w:rsidRDefault="00BD58A6" w:rsidP="000B7F4A">
      <w:pPr>
        <w:tabs>
          <w:tab w:val="left" w:pos="9930"/>
        </w:tabs>
      </w:pPr>
      <w:r>
        <w:rPr>
          <w:b/>
          <w:bCs/>
        </w:rPr>
        <w:tab/>
      </w:r>
      <w:r>
        <w:t>Западнодвинского района Тверской области</w:t>
      </w:r>
    </w:p>
    <w:p w:rsidR="00BD58A6" w:rsidRDefault="00BD58A6" w:rsidP="000B7F4A">
      <w:pPr>
        <w:tabs>
          <w:tab w:val="left" w:pos="9912"/>
        </w:tabs>
        <w:rPr>
          <w:b/>
          <w:bCs/>
        </w:rPr>
      </w:pPr>
    </w:p>
    <w:p w:rsidR="00BD58A6" w:rsidRDefault="00BD58A6" w:rsidP="0043605E">
      <w:pPr>
        <w:jc w:val="center"/>
        <w:rPr>
          <w:b/>
          <w:bCs/>
        </w:rPr>
      </w:pPr>
    </w:p>
    <w:p w:rsidR="00BD58A6" w:rsidRPr="002658FD" w:rsidRDefault="00BD58A6" w:rsidP="0043605E">
      <w:pPr>
        <w:jc w:val="center"/>
        <w:rPr>
          <w:b/>
          <w:bCs/>
        </w:rPr>
      </w:pPr>
      <w:r w:rsidRPr="002658FD">
        <w:rPr>
          <w:b/>
          <w:bCs/>
        </w:rPr>
        <w:t>ПРОГНОЗ</w:t>
      </w:r>
    </w:p>
    <w:p w:rsidR="00BD58A6" w:rsidRPr="002658FD" w:rsidRDefault="00BD58A6" w:rsidP="0043605E">
      <w:pPr>
        <w:jc w:val="center"/>
        <w:rPr>
          <w:b/>
          <w:bCs/>
        </w:rPr>
      </w:pPr>
      <w:r>
        <w:rPr>
          <w:b/>
          <w:bCs/>
        </w:rPr>
        <w:t>к</w:t>
      </w:r>
      <w:r w:rsidRPr="002658FD">
        <w:rPr>
          <w:b/>
          <w:bCs/>
        </w:rPr>
        <w:t xml:space="preserve">ассовых поступлений в бюджет  </w:t>
      </w:r>
      <w:r>
        <w:rPr>
          <w:b/>
          <w:bCs/>
        </w:rPr>
        <w:t xml:space="preserve">городского поселения поселок Старая Торопа </w:t>
      </w:r>
      <w:r w:rsidRPr="002658FD">
        <w:rPr>
          <w:b/>
          <w:bCs/>
        </w:rPr>
        <w:t>на 20__ год</w:t>
      </w:r>
    </w:p>
    <w:p w:rsidR="00BD58A6" w:rsidRDefault="00BD58A6" w:rsidP="0043605E">
      <w:pPr>
        <w:jc w:val="center"/>
      </w:pPr>
    </w:p>
    <w:p w:rsidR="00BD58A6" w:rsidRPr="0019438D" w:rsidRDefault="00BD58A6" w:rsidP="0043605E">
      <w:pPr>
        <w:jc w:val="center"/>
      </w:pPr>
      <w:r>
        <w:t>по ______________________________________________________________</w:t>
      </w:r>
    </w:p>
    <w:p w:rsidR="00BD58A6" w:rsidRDefault="00BD58A6" w:rsidP="0043605E">
      <w:r>
        <w:t xml:space="preserve">                                                                            ( наименование главного администратора доходов бюджета поселения)</w:t>
      </w:r>
    </w:p>
    <w:p w:rsidR="00BD58A6" w:rsidRPr="00E8623C" w:rsidRDefault="00BD58A6" w:rsidP="0043605E">
      <w:pPr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8623C">
        <w:rPr>
          <w:sz w:val="20"/>
          <w:szCs w:val="20"/>
        </w:rPr>
        <w:t>(руб.)</w:t>
      </w:r>
    </w:p>
    <w:tbl>
      <w:tblPr>
        <w:tblW w:w="156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3260"/>
        <w:gridCol w:w="1430"/>
        <w:gridCol w:w="684"/>
        <w:gridCol w:w="843"/>
        <w:gridCol w:w="809"/>
        <w:gridCol w:w="828"/>
        <w:gridCol w:w="664"/>
        <w:gridCol w:w="808"/>
        <w:gridCol w:w="809"/>
        <w:gridCol w:w="808"/>
        <w:gridCol w:w="809"/>
        <w:gridCol w:w="684"/>
        <w:gridCol w:w="683"/>
        <w:gridCol w:w="683"/>
      </w:tblGrid>
      <w:tr w:rsidR="00BD58A6">
        <w:trPr>
          <w:cantSplit/>
          <w:trHeight w:val="1134"/>
        </w:trPr>
        <w:tc>
          <w:tcPr>
            <w:tcW w:w="1843" w:type="dxa"/>
          </w:tcPr>
          <w:p w:rsidR="00BD58A6" w:rsidRPr="005B40EF" w:rsidRDefault="00BD58A6" w:rsidP="0043605E">
            <w:pPr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 xml:space="preserve">Код главного администратора доходов бюджета </w:t>
            </w:r>
          </w:p>
          <w:p w:rsidR="00BD58A6" w:rsidRPr="005B40EF" w:rsidRDefault="00BD58A6" w:rsidP="0043605E">
            <w:pPr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поселения</w:t>
            </w:r>
          </w:p>
        </w:tc>
        <w:tc>
          <w:tcPr>
            <w:tcW w:w="3260" w:type="dxa"/>
          </w:tcPr>
          <w:p w:rsidR="00BD58A6" w:rsidRPr="005B40EF" w:rsidRDefault="00BD58A6" w:rsidP="0043605E">
            <w:pPr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Код доходов в соответствии с бюджетной классификацией РФ</w:t>
            </w:r>
          </w:p>
        </w:tc>
        <w:tc>
          <w:tcPr>
            <w:tcW w:w="1430" w:type="dxa"/>
          </w:tcPr>
          <w:p w:rsidR="00BD58A6" w:rsidRPr="005B40EF" w:rsidRDefault="00BD58A6" w:rsidP="0043605E">
            <w:pPr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Бюджетные назначения</w:t>
            </w:r>
          </w:p>
          <w:p w:rsidR="00BD58A6" w:rsidRPr="005B40EF" w:rsidRDefault="00BD58A6" w:rsidP="0043605E">
            <w:pPr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 xml:space="preserve"> на год, всего</w:t>
            </w:r>
          </w:p>
        </w:tc>
        <w:tc>
          <w:tcPr>
            <w:tcW w:w="684" w:type="dxa"/>
            <w:textDirection w:val="btLr"/>
          </w:tcPr>
          <w:p w:rsidR="00BD58A6" w:rsidRPr="005B40EF" w:rsidRDefault="00BD58A6" w:rsidP="0043605E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январь</w:t>
            </w:r>
          </w:p>
        </w:tc>
        <w:tc>
          <w:tcPr>
            <w:tcW w:w="843" w:type="dxa"/>
            <w:textDirection w:val="btLr"/>
          </w:tcPr>
          <w:p w:rsidR="00BD58A6" w:rsidRPr="005B40EF" w:rsidRDefault="00BD58A6" w:rsidP="0043605E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BD58A6" w:rsidRPr="005B40EF" w:rsidRDefault="00BD58A6" w:rsidP="0043605E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февраль</w:t>
            </w:r>
          </w:p>
        </w:tc>
        <w:tc>
          <w:tcPr>
            <w:tcW w:w="809" w:type="dxa"/>
            <w:textDirection w:val="btLr"/>
          </w:tcPr>
          <w:p w:rsidR="00BD58A6" w:rsidRPr="005B40EF" w:rsidRDefault="00BD58A6" w:rsidP="0043605E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март</w:t>
            </w:r>
          </w:p>
          <w:p w:rsidR="00BD58A6" w:rsidRPr="005B40EF" w:rsidRDefault="00BD58A6" w:rsidP="0043605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extDirection w:val="btLr"/>
          </w:tcPr>
          <w:p w:rsidR="00BD58A6" w:rsidRPr="005B40EF" w:rsidRDefault="00BD58A6" w:rsidP="0043605E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апрель</w:t>
            </w:r>
          </w:p>
        </w:tc>
        <w:tc>
          <w:tcPr>
            <w:tcW w:w="664" w:type="dxa"/>
            <w:textDirection w:val="btLr"/>
          </w:tcPr>
          <w:p w:rsidR="00BD58A6" w:rsidRPr="005B40EF" w:rsidRDefault="00BD58A6" w:rsidP="0043605E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май</w:t>
            </w:r>
          </w:p>
        </w:tc>
        <w:tc>
          <w:tcPr>
            <w:tcW w:w="808" w:type="dxa"/>
            <w:textDirection w:val="btLr"/>
          </w:tcPr>
          <w:p w:rsidR="00BD58A6" w:rsidRPr="005B40EF" w:rsidRDefault="00BD58A6" w:rsidP="0043605E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июнь</w:t>
            </w:r>
          </w:p>
        </w:tc>
        <w:tc>
          <w:tcPr>
            <w:tcW w:w="809" w:type="dxa"/>
            <w:textDirection w:val="btLr"/>
          </w:tcPr>
          <w:p w:rsidR="00BD58A6" w:rsidRPr="005B40EF" w:rsidRDefault="00BD58A6" w:rsidP="0043605E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июль</w:t>
            </w:r>
          </w:p>
        </w:tc>
        <w:tc>
          <w:tcPr>
            <w:tcW w:w="808" w:type="dxa"/>
            <w:textDirection w:val="btLr"/>
          </w:tcPr>
          <w:p w:rsidR="00BD58A6" w:rsidRPr="005B40EF" w:rsidRDefault="00BD58A6" w:rsidP="0043605E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август</w:t>
            </w:r>
          </w:p>
        </w:tc>
        <w:tc>
          <w:tcPr>
            <w:tcW w:w="809" w:type="dxa"/>
            <w:textDirection w:val="btLr"/>
          </w:tcPr>
          <w:p w:rsidR="00BD58A6" w:rsidRPr="005B40EF" w:rsidRDefault="00BD58A6" w:rsidP="0043605E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сентябрь</w:t>
            </w:r>
          </w:p>
        </w:tc>
        <w:tc>
          <w:tcPr>
            <w:tcW w:w="684" w:type="dxa"/>
            <w:textDirection w:val="btLr"/>
          </w:tcPr>
          <w:p w:rsidR="00BD58A6" w:rsidRPr="005B40EF" w:rsidRDefault="00BD58A6" w:rsidP="0043605E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октябрь</w:t>
            </w:r>
          </w:p>
        </w:tc>
        <w:tc>
          <w:tcPr>
            <w:tcW w:w="683" w:type="dxa"/>
            <w:textDirection w:val="btLr"/>
          </w:tcPr>
          <w:p w:rsidR="00BD58A6" w:rsidRPr="005B40EF" w:rsidRDefault="00BD58A6" w:rsidP="0043605E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ноябрь</w:t>
            </w:r>
          </w:p>
        </w:tc>
        <w:tc>
          <w:tcPr>
            <w:tcW w:w="683" w:type="dxa"/>
            <w:textDirection w:val="btLr"/>
          </w:tcPr>
          <w:p w:rsidR="00BD58A6" w:rsidRPr="005B40EF" w:rsidRDefault="00BD58A6" w:rsidP="0043605E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декабрь</w:t>
            </w:r>
          </w:p>
        </w:tc>
      </w:tr>
      <w:tr w:rsidR="00BD58A6">
        <w:trPr>
          <w:cantSplit/>
          <w:trHeight w:val="277"/>
        </w:trPr>
        <w:tc>
          <w:tcPr>
            <w:tcW w:w="1843" w:type="dxa"/>
          </w:tcPr>
          <w:p w:rsidR="00BD58A6" w:rsidRPr="005B40EF" w:rsidRDefault="00BD58A6" w:rsidP="00436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BD58A6" w:rsidRPr="005B40EF" w:rsidRDefault="00BD58A6" w:rsidP="00436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0" w:type="dxa"/>
          </w:tcPr>
          <w:p w:rsidR="00BD58A6" w:rsidRPr="005B40EF" w:rsidRDefault="00BD58A6" w:rsidP="00436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BD58A6" w:rsidRPr="005B40EF" w:rsidRDefault="00BD58A6" w:rsidP="00436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3" w:type="dxa"/>
          </w:tcPr>
          <w:p w:rsidR="00BD58A6" w:rsidRPr="005B40EF" w:rsidRDefault="00BD58A6" w:rsidP="00436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9" w:type="dxa"/>
          </w:tcPr>
          <w:p w:rsidR="00BD58A6" w:rsidRPr="005B40EF" w:rsidRDefault="00BD58A6" w:rsidP="00436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8" w:type="dxa"/>
          </w:tcPr>
          <w:p w:rsidR="00BD58A6" w:rsidRPr="005B40EF" w:rsidRDefault="00BD58A6" w:rsidP="00436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64" w:type="dxa"/>
          </w:tcPr>
          <w:p w:rsidR="00BD58A6" w:rsidRPr="005B40EF" w:rsidRDefault="00BD58A6" w:rsidP="00436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8" w:type="dxa"/>
          </w:tcPr>
          <w:p w:rsidR="00BD58A6" w:rsidRPr="005B40EF" w:rsidRDefault="00BD58A6" w:rsidP="00436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9" w:type="dxa"/>
          </w:tcPr>
          <w:p w:rsidR="00BD58A6" w:rsidRPr="005B40EF" w:rsidRDefault="00BD58A6" w:rsidP="00436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8" w:type="dxa"/>
          </w:tcPr>
          <w:p w:rsidR="00BD58A6" w:rsidRPr="005B40EF" w:rsidRDefault="00BD58A6" w:rsidP="00436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9" w:type="dxa"/>
          </w:tcPr>
          <w:p w:rsidR="00BD58A6" w:rsidRPr="005B40EF" w:rsidRDefault="00BD58A6" w:rsidP="00436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4" w:type="dxa"/>
          </w:tcPr>
          <w:p w:rsidR="00BD58A6" w:rsidRPr="005B40EF" w:rsidRDefault="00BD58A6" w:rsidP="00436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83" w:type="dxa"/>
          </w:tcPr>
          <w:p w:rsidR="00BD58A6" w:rsidRPr="005B40EF" w:rsidRDefault="00BD58A6" w:rsidP="00436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83" w:type="dxa"/>
          </w:tcPr>
          <w:p w:rsidR="00BD58A6" w:rsidRPr="005B40EF" w:rsidRDefault="00BD58A6" w:rsidP="00436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BD58A6">
        <w:trPr>
          <w:trHeight w:val="480"/>
        </w:trPr>
        <w:tc>
          <w:tcPr>
            <w:tcW w:w="1843" w:type="dxa"/>
          </w:tcPr>
          <w:p w:rsidR="00BD58A6" w:rsidRDefault="00BD58A6" w:rsidP="0043605E">
            <w:pPr>
              <w:jc w:val="center"/>
            </w:pPr>
          </w:p>
        </w:tc>
        <w:tc>
          <w:tcPr>
            <w:tcW w:w="3260" w:type="dxa"/>
          </w:tcPr>
          <w:p w:rsidR="00BD58A6" w:rsidRDefault="00BD58A6" w:rsidP="0043605E">
            <w:pPr>
              <w:jc w:val="center"/>
            </w:pPr>
          </w:p>
        </w:tc>
        <w:tc>
          <w:tcPr>
            <w:tcW w:w="1430" w:type="dxa"/>
          </w:tcPr>
          <w:p w:rsidR="00BD58A6" w:rsidRDefault="00BD58A6" w:rsidP="0043605E">
            <w:pPr>
              <w:jc w:val="center"/>
            </w:pPr>
          </w:p>
        </w:tc>
        <w:tc>
          <w:tcPr>
            <w:tcW w:w="684" w:type="dxa"/>
          </w:tcPr>
          <w:p w:rsidR="00BD58A6" w:rsidRDefault="00BD58A6" w:rsidP="0043605E">
            <w:pPr>
              <w:jc w:val="center"/>
            </w:pPr>
          </w:p>
        </w:tc>
        <w:tc>
          <w:tcPr>
            <w:tcW w:w="843" w:type="dxa"/>
          </w:tcPr>
          <w:p w:rsidR="00BD58A6" w:rsidRDefault="00BD58A6" w:rsidP="0043605E">
            <w:pPr>
              <w:jc w:val="center"/>
            </w:pPr>
          </w:p>
        </w:tc>
        <w:tc>
          <w:tcPr>
            <w:tcW w:w="809" w:type="dxa"/>
          </w:tcPr>
          <w:p w:rsidR="00BD58A6" w:rsidRDefault="00BD58A6" w:rsidP="0043605E">
            <w:pPr>
              <w:jc w:val="center"/>
            </w:pPr>
          </w:p>
        </w:tc>
        <w:tc>
          <w:tcPr>
            <w:tcW w:w="828" w:type="dxa"/>
          </w:tcPr>
          <w:p w:rsidR="00BD58A6" w:rsidRDefault="00BD58A6" w:rsidP="0043605E">
            <w:pPr>
              <w:jc w:val="center"/>
            </w:pPr>
          </w:p>
        </w:tc>
        <w:tc>
          <w:tcPr>
            <w:tcW w:w="664" w:type="dxa"/>
          </w:tcPr>
          <w:p w:rsidR="00BD58A6" w:rsidRDefault="00BD58A6" w:rsidP="0043605E">
            <w:pPr>
              <w:jc w:val="center"/>
            </w:pPr>
          </w:p>
        </w:tc>
        <w:tc>
          <w:tcPr>
            <w:tcW w:w="808" w:type="dxa"/>
          </w:tcPr>
          <w:p w:rsidR="00BD58A6" w:rsidRDefault="00BD58A6" w:rsidP="0043605E">
            <w:pPr>
              <w:jc w:val="center"/>
            </w:pPr>
          </w:p>
        </w:tc>
        <w:tc>
          <w:tcPr>
            <w:tcW w:w="809" w:type="dxa"/>
          </w:tcPr>
          <w:p w:rsidR="00BD58A6" w:rsidRDefault="00BD58A6" w:rsidP="0043605E">
            <w:pPr>
              <w:jc w:val="center"/>
            </w:pPr>
          </w:p>
        </w:tc>
        <w:tc>
          <w:tcPr>
            <w:tcW w:w="808" w:type="dxa"/>
          </w:tcPr>
          <w:p w:rsidR="00BD58A6" w:rsidRDefault="00BD58A6" w:rsidP="0043605E">
            <w:pPr>
              <w:jc w:val="center"/>
            </w:pPr>
          </w:p>
        </w:tc>
        <w:tc>
          <w:tcPr>
            <w:tcW w:w="809" w:type="dxa"/>
          </w:tcPr>
          <w:p w:rsidR="00BD58A6" w:rsidRDefault="00BD58A6" w:rsidP="0043605E">
            <w:pPr>
              <w:jc w:val="center"/>
            </w:pPr>
          </w:p>
        </w:tc>
        <w:tc>
          <w:tcPr>
            <w:tcW w:w="684" w:type="dxa"/>
          </w:tcPr>
          <w:p w:rsidR="00BD58A6" w:rsidRDefault="00BD58A6" w:rsidP="0043605E">
            <w:pPr>
              <w:jc w:val="center"/>
            </w:pPr>
          </w:p>
        </w:tc>
        <w:tc>
          <w:tcPr>
            <w:tcW w:w="683" w:type="dxa"/>
          </w:tcPr>
          <w:p w:rsidR="00BD58A6" w:rsidRDefault="00BD58A6" w:rsidP="0043605E">
            <w:pPr>
              <w:jc w:val="center"/>
            </w:pPr>
          </w:p>
        </w:tc>
        <w:tc>
          <w:tcPr>
            <w:tcW w:w="683" w:type="dxa"/>
          </w:tcPr>
          <w:p w:rsidR="00BD58A6" w:rsidRDefault="00BD58A6" w:rsidP="0043605E">
            <w:pPr>
              <w:jc w:val="center"/>
            </w:pPr>
          </w:p>
        </w:tc>
      </w:tr>
      <w:tr w:rsidR="00BD58A6">
        <w:tc>
          <w:tcPr>
            <w:tcW w:w="1843" w:type="dxa"/>
          </w:tcPr>
          <w:p w:rsidR="00BD58A6" w:rsidRDefault="00BD58A6" w:rsidP="0043605E">
            <w:pPr>
              <w:jc w:val="center"/>
            </w:pPr>
            <w:r>
              <w:t>ИТОГО</w:t>
            </w:r>
          </w:p>
        </w:tc>
        <w:tc>
          <w:tcPr>
            <w:tcW w:w="3260" w:type="dxa"/>
          </w:tcPr>
          <w:p w:rsidR="00BD58A6" w:rsidRDefault="00BD58A6" w:rsidP="0043605E"/>
        </w:tc>
        <w:tc>
          <w:tcPr>
            <w:tcW w:w="1430" w:type="dxa"/>
          </w:tcPr>
          <w:p w:rsidR="00BD58A6" w:rsidRDefault="00BD58A6" w:rsidP="0043605E"/>
        </w:tc>
        <w:tc>
          <w:tcPr>
            <w:tcW w:w="684" w:type="dxa"/>
          </w:tcPr>
          <w:p w:rsidR="00BD58A6" w:rsidRDefault="00BD58A6" w:rsidP="0043605E"/>
        </w:tc>
        <w:tc>
          <w:tcPr>
            <w:tcW w:w="843" w:type="dxa"/>
          </w:tcPr>
          <w:p w:rsidR="00BD58A6" w:rsidRDefault="00BD58A6" w:rsidP="0043605E"/>
        </w:tc>
        <w:tc>
          <w:tcPr>
            <w:tcW w:w="809" w:type="dxa"/>
          </w:tcPr>
          <w:p w:rsidR="00BD58A6" w:rsidRDefault="00BD58A6" w:rsidP="0043605E"/>
        </w:tc>
        <w:tc>
          <w:tcPr>
            <w:tcW w:w="828" w:type="dxa"/>
          </w:tcPr>
          <w:p w:rsidR="00BD58A6" w:rsidRDefault="00BD58A6" w:rsidP="0043605E"/>
        </w:tc>
        <w:tc>
          <w:tcPr>
            <w:tcW w:w="664" w:type="dxa"/>
          </w:tcPr>
          <w:p w:rsidR="00BD58A6" w:rsidRDefault="00BD58A6" w:rsidP="0043605E"/>
        </w:tc>
        <w:tc>
          <w:tcPr>
            <w:tcW w:w="808" w:type="dxa"/>
          </w:tcPr>
          <w:p w:rsidR="00BD58A6" w:rsidRDefault="00BD58A6" w:rsidP="0043605E"/>
        </w:tc>
        <w:tc>
          <w:tcPr>
            <w:tcW w:w="809" w:type="dxa"/>
          </w:tcPr>
          <w:p w:rsidR="00BD58A6" w:rsidRDefault="00BD58A6" w:rsidP="0043605E"/>
        </w:tc>
        <w:tc>
          <w:tcPr>
            <w:tcW w:w="808" w:type="dxa"/>
          </w:tcPr>
          <w:p w:rsidR="00BD58A6" w:rsidRDefault="00BD58A6" w:rsidP="0043605E"/>
        </w:tc>
        <w:tc>
          <w:tcPr>
            <w:tcW w:w="809" w:type="dxa"/>
          </w:tcPr>
          <w:p w:rsidR="00BD58A6" w:rsidRDefault="00BD58A6" w:rsidP="0043605E"/>
        </w:tc>
        <w:tc>
          <w:tcPr>
            <w:tcW w:w="684" w:type="dxa"/>
          </w:tcPr>
          <w:p w:rsidR="00BD58A6" w:rsidRDefault="00BD58A6" w:rsidP="0043605E"/>
        </w:tc>
        <w:tc>
          <w:tcPr>
            <w:tcW w:w="683" w:type="dxa"/>
          </w:tcPr>
          <w:p w:rsidR="00BD58A6" w:rsidRDefault="00BD58A6" w:rsidP="0043605E"/>
        </w:tc>
        <w:tc>
          <w:tcPr>
            <w:tcW w:w="683" w:type="dxa"/>
          </w:tcPr>
          <w:p w:rsidR="00BD58A6" w:rsidRDefault="00BD58A6" w:rsidP="0043605E"/>
        </w:tc>
      </w:tr>
    </w:tbl>
    <w:p w:rsidR="00BD58A6" w:rsidRDefault="00BD58A6" w:rsidP="0043605E"/>
    <w:p w:rsidR="00BD58A6" w:rsidRDefault="00BD58A6" w:rsidP="0043605E"/>
    <w:p w:rsidR="00BD58A6" w:rsidRDefault="00BD58A6" w:rsidP="0043605E"/>
    <w:p w:rsidR="00BD58A6" w:rsidRDefault="00BD58A6" w:rsidP="0043605E"/>
    <w:p w:rsidR="00BD58A6" w:rsidRDefault="00BD58A6" w:rsidP="0043605E">
      <w:r>
        <w:t>Руководитель ____________________(_____________________)</w:t>
      </w:r>
    </w:p>
    <w:p w:rsidR="00BD58A6" w:rsidRDefault="00BD58A6" w:rsidP="0043605E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</w:t>
      </w:r>
    </w:p>
    <w:p w:rsidR="00BD58A6" w:rsidRDefault="00BD58A6" w:rsidP="0043605E">
      <w:r w:rsidRPr="00EE53D9">
        <w:t>Дата</w:t>
      </w:r>
      <w:r>
        <w:t xml:space="preserve"> «___»_________ 20___ года</w:t>
      </w:r>
    </w:p>
    <w:p w:rsidR="00BD58A6" w:rsidRDefault="00BD58A6" w:rsidP="0043605E"/>
    <w:p w:rsidR="00BD58A6" w:rsidRPr="00EE53D9" w:rsidRDefault="00BD58A6" w:rsidP="0043605E">
      <w:r>
        <w:t>Исполнитель:  ФИО, телефон</w:t>
      </w:r>
    </w:p>
    <w:p w:rsidR="00BD58A6" w:rsidRDefault="00BD58A6"/>
    <w:sectPr w:rsidR="00BD58A6" w:rsidSect="004360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05E"/>
    <w:rsid w:val="00081017"/>
    <w:rsid w:val="000B7F4A"/>
    <w:rsid w:val="0019438D"/>
    <w:rsid w:val="002658FD"/>
    <w:rsid w:val="003F0A34"/>
    <w:rsid w:val="0043605E"/>
    <w:rsid w:val="0048419B"/>
    <w:rsid w:val="005B40EF"/>
    <w:rsid w:val="009150AF"/>
    <w:rsid w:val="009E178D"/>
    <w:rsid w:val="00A55669"/>
    <w:rsid w:val="00B55F60"/>
    <w:rsid w:val="00BD58A6"/>
    <w:rsid w:val="00CD33F3"/>
    <w:rsid w:val="00D81EAC"/>
    <w:rsid w:val="00E8623C"/>
    <w:rsid w:val="00EE53D9"/>
    <w:rsid w:val="00F61C64"/>
    <w:rsid w:val="00F774A9"/>
    <w:rsid w:val="00FA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193</Words>
  <Characters>1102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2017-04-29T17:53:00Z</dcterms:created>
  <dcterms:modified xsi:type="dcterms:W3CDTF">2003-01-02T01:58:00Z</dcterms:modified>
</cp:coreProperties>
</file>