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94" w:rsidRPr="002658FD" w:rsidRDefault="002C6194" w:rsidP="00553AF5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2658FD">
        <w:t>Приложение № 1</w:t>
      </w:r>
    </w:p>
    <w:p w:rsidR="002C6194" w:rsidRPr="002658FD" w:rsidRDefault="002C6194" w:rsidP="00553AF5">
      <w:pPr>
        <w:jc w:val="right"/>
      </w:pPr>
      <w:r w:rsidRPr="002658FD">
        <w:t xml:space="preserve">к Порядку составления и </w:t>
      </w:r>
    </w:p>
    <w:p w:rsidR="002C6194" w:rsidRPr="002658FD" w:rsidRDefault="002C6194" w:rsidP="00553AF5">
      <w:pPr>
        <w:jc w:val="right"/>
      </w:pPr>
      <w:r w:rsidRPr="002658FD">
        <w:t xml:space="preserve">ведения кассового плана исполнения </w:t>
      </w:r>
    </w:p>
    <w:p w:rsidR="002C6194" w:rsidRPr="002658FD" w:rsidRDefault="002C6194" w:rsidP="00553AF5">
      <w:pPr>
        <w:jc w:val="right"/>
      </w:pPr>
      <w:r w:rsidRPr="002658FD">
        <w:t xml:space="preserve">бюджета </w:t>
      </w:r>
      <w:r w:rsidRPr="00AC4937">
        <w:t>городского поселения</w:t>
      </w:r>
      <w:r>
        <w:t xml:space="preserve"> поселок Старая Торопа</w:t>
      </w:r>
    </w:p>
    <w:p w:rsidR="002C6194" w:rsidRDefault="002C6194" w:rsidP="00D0445D">
      <w:pPr>
        <w:tabs>
          <w:tab w:val="left" w:pos="9930"/>
        </w:tabs>
      </w:pPr>
      <w:r>
        <w:rPr>
          <w:b/>
          <w:bCs/>
        </w:rPr>
        <w:t>Утверждаю</w:t>
      </w:r>
      <w:r w:rsidRPr="0073740A">
        <w:rPr>
          <w:b/>
          <w:bCs/>
        </w:rPr>
        <w:t>:</w:t>
      </w:r>
      <w:r>
        <w:rPr>
          <w:b/>
          <w:bCs/>
        </w:rPr>
        <w:tab/>
      </w:r>
      <w:r>
        <w:t>Западнодвинского района Тверской области</w:t>
      </w:r>
    </w:p>
    <w:p w:rsidR="002C6194" w:rsidRDefault="002C6194" w:rsidP="00D0445D">
      <w:pPr>
        <w:tabs>
          <w:tab w:val="left" w:pos="8864"/>
        </w:tabs>
        <w:ind w:left="142"/>
        <w:rPr>
          <w:b/>
          <w:bCs/>
        </w:rPr>
      </w:pPr>
    </w:p>
    <w:p w:rsidR="002C6194" w:rsidRDefault="002C6194" w:rsidP="00553AF5">
      <w:pPr>
        <w:ind w:left="142"/>
      </w:pPr>
      <w:r>
        <w:t xml:space="preserve">Глава администрации:________________ </w:t>
      </w:r>
    </w:p>
    <w:p w:rsidR="002C6194" w:rsidRPr="0073740A" w:rsidRDefault="002C6194" w:rsidP="00553AF5">
      <w:pPr>
        <w:ind w:left="142"/>
      </w:pPr>
    </w:p>
    <w:p w:rsidR="002C6194" w:rsidRDefault="002C6194" w:rsidP="00553AF5">
      <w:pPr>
        <w:ind w:left="142"/>
        <w:jc w:val="center"/>
        <w:rPr>
          <w:b/>
          <w:bCs/>
        </w:rPr>
      </w:pPr>
      <w:r w:rsidRPr="0073740A">
        <w:rPr>
          <w:b/>
          <w:bCs/>
        </w:rPr>
        <w:t>Кассовый пл</w:t>
      </w:r>
      <w:r>
        <w:rPr>
          <w:b/>
          <w:bCs/>
        </w:rPr>
        <w:t>ан бюджета городского поселения поселок Старая Торопа</w:t>
      </w:r>
    </w:p>
    <w:p w:rsidR="002C6194" w:rsidRDefault="002C6194" w:rsidP="00553AF5">
      <w:pPr>
        <w:ind w:left="142"/>
        <w:jc w:val="center"/>
        <w:rPr>
          <w:b/>
          <w:bCs/>
        </w:rPr>
      </w:pPr>
      <w:r w:rsidRPr="0073740A">
        <w:rPr>
          <w:b/>
          <w:bCs/>
        </w:rPr>
        <w:t xml:space="preserve"> на 20</w:t>
      </w:r>
      <w:r>
        <w:rPr>
          <w:b/>
          <w:bCs/>
        </w:rPr>
        <w:t>___</w:t>
      </w:r>
      <w:r w:rsidRPr="0073740A">
        <w:rPr>
          <w:b/>
          <w:bCs/>
        </w:rPr>
        <w:t xml:space="preserve"> год</w:t>
      </w:r>
    </w:p>
    <w:p w:rsidR="002C6194" w:rsidRDefault="002C6194" w:rsidP="00553AF5">
      <w:pPr>
        <w:ind w:left="142"/>
      </w:pPr>
      <w:r>
        <w:t>Единица измерения: руб.</w:t>
      </w:r>
    </w:p>
    <w:tbl>
      <w:tblPr>
        <w:tblW w:w="14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5"/>
        <w:gridCol w:w="1276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2C6194" w:rsidRPr="00677978">
        <w:trPr>
          <w:cantSplit/>
          <w:trHeight w:val="1069"/>
        </w:trPr>
        <w:tc>
          <w:tcPr>
            <w:tcW w:w="3685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</w:p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</w:p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</w:p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План</w:t>
            </w:r>
          </w:p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 xml:space="preserve"> на год</w:t>
            </w:r>
          </w:p>
          <w:p w:rsidR="002C6194" w:rsidRPr="00AC4937" w:rsidRDefault="002C6194" w:rsidP="00553AF5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extDirection w:val="btLr"/>
          </w:tcPr>
          <w:p w:rsidR="002C6194" w:rsidRPr="00AC4937" w:rsidRDefault="002C6194" w:rsidP="00553AF5">
            <w:pPr>
              <w:autoSpaceDE/>
              <w:autoSpaceDN/>
              <w:adjustRightInd/>
              <w:ind w:left="113" w:right="113"/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январь</w:t>
            </w:r>
          </w:p>
        </w:tc>
        <w:tc>
          <w:tcPr>
            <w:tcW w:w="827" w:type="dxa"/>
            <w:textDirection w:val="btLr"/>
          </w:tcPr>
          <w:p w:rsidR="002C6194" w:rsidRPr="00AC4937" w:rsidRDefault="002C6194" w:rsidP="00553A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февраль</w:t>
            </w:r>
          </w:p>
        </w:tc>
        <w:tc>
          <w:tcPr>
            <w:tcW w:w="827" w:type="dxa"/>
            <w:textDirection w:val="btLr"/>
          </w:tcPr>
          <w:p w:rsidR="002C6194" w:rsidRPr="00AC4937" w:rsidRDefault="002C6194" w:rsidP="00553A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март</w:t>
            </w:r>
          </w:p>
        </w:tc>
        <w:tc>
          <w:tcPr>
            <w:tcW w:w="827" w:type="dxa"/>
            <w:textDirection w:val="btLr"/>
          </w:tcPr>
          <w:p w:rsidR="002C6194" w:rsidRPr="00AC4937" w:rsidRDefault="002C6194" w:rsidP="00553A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апрель</w:t>
            </w:r>
          </w:p>
        </w:tc>
        <w:tc>
          <w:tcPr>
            <w:tcW w:w="827" w:type="dxa"/>
            <w:textDirection w:val="btLr"/>
          </w:tcPr>
          <w:p w:rsidR="002C6194" w:rsidRPr="00AC4937" w:rsidRDefault="002C6194" w:rsidP="00553A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май</w:t>
            </w:r>
          </w:p>
        </w:tc>
        <w:tc>
          <w:tcPr>
            <w:tcW w:w="827" w:type="dxa"/>
            <w:textDirection w:val="btLr"/>
          </w:tcPr>
          <w:p w:rsidR="002C6194" w:rsidRPr="00AC4937" w:rsidRDefault="002C6194" w:rsidP="00553A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июнь</w:t>
            </w:r>
          </w:p>
        </w:tc>
        <w:tc>
          <w:tcPr>
            <w:tcW w:w="827" w:type="dxa"/>
            <w:textDirection w:val="btLr"/>
          </w:tcPr>
          <w:p w:rsidR="002C6194" w:rsidRPr="00AC4937" w:rsidRDefault="002C6194" w:rsidP="00553A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июль</w:t>
            </w:r>
          </w:p>
        </w:tc>
        <w:tc>
          <w:tcPr>
            <w:tcW w:w="827" w:type="dxa"/>
            <w:textDirection w:val="btLr"/>
          </w:tcPr>
          <w:p w:rsidR="002C6194" w:rsidRPr="00AC4937" w:rsidRDefault="002C6194" w:rsidP="00553A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август</w:t>
            </w:r>
          </w:p>
        </w:tc>
        <w:tc>
          <w:tcPr>
            <w:tcW w:w="827" w:type="dxa"/>
            <w:textDirection w:val="btLr"/>
          </w:tcPr>
          <w:p w:rsidR="002C6194" w:rsidRPr="00AC4937" w:rsidRDefault="002C6194" w:rsidP="00553A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сентябрь</w:t>
            </w:r>
          </w:p>
        </w:tc>
        <w:tc>
          <w:tcPr>
            <w:tcW w:w="827" w:type="dxa"/>
            <w:textDirection w:val="btLr"/>
          </w:tcPr>
          <w:p w:rsidR="002C6194" w:rsidRPr="00AC4937" w:rsidRDefault="002C6194" w:rsidP="00553A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октябрь</w:t>
            </w:r>
          </w:p>
        </w:tc>
        <w:tc>
          <w:tcPr>
            <w:tcW w:w="827" w:type="dxa"/>
            <w:textDirection w:val="btLr"/>
          </w:tcPr>
          <w:p w:rsidR="002C6194" w:rsidRPr="00AC4937" w:rsidRDefault="002C6194" w:rsidP="00553A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ноябрь</w:t>
            </w:r>
          </w:p>
        </w:tc>
        <w:tc>
          <w:tcPr>
            <w:tcW w:w="827" w:type="dxa"/>
            <w:textDirection w:val="btLr"/>
          </w:tcPr>
          <w:p w:rsidR="002C6194" w:rsidRPr="00AC4937" w:rsidRDefault="002C6194" w:rsidP="00553A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декабрь</w:t>
            </w:r>
          </w:p>
        </w:tc>
      </w:tr>
      <w:tr w:rsidR="002C6194" w:rsidRPr="00677978">
        <w:tc>
          <w:tcPr>
            <w:tcW w:w="3685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2</w:t>
            </w:r>
          </w:p>
        </w:tc>
        <w:tc>
          <w:tcPr>
            <w:tcW w:w="827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7</w:t>
            </w:r>
          </w:p>
        </w:tc>
        <w:tc>
          <w:tcPr>
            <w:tcW w:w="827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8</w:t>
            </w:r>
          </w:p>
        </w:tc>
        <w:tc>
          <w:tcPr>
            <w:tcW w:w="827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9</w:t>
            </w:r>
          </w:p>
        </w:tc>
        <w:tc>
          <w:tcPr>
            <w:tcW w:w="827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10</w:t>
            </w:r>
          </w:p>
        </w:tc>
        <w:tc>
          <w:tcPr>
            <w:tcW w:w="827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11</w:t>
            </w:r>
          </w:p>
        </w:tc>
        <w:tc>
          <w:tcPr>
            <w:tcW w:w="827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2C6194" w:rsidRPr="00AC4937" w:rsidRDefault="002C6194" w:rsidP="00553AF5">
            <w:pPr>
              <w:jc w:val="center"/>
              <w:rPr>
                <w:sz w:val="20"/>
                <w:szCs w:val="20"/>
              </w:rPr>
            </w:pPr>
            <w:r w:rsidRPr="00AC4937">
              <w:rPr>
                <w:sz w:val="20"/>
                <w:szCs w:val="20"/>
              </w:rPr>
              <w:t>14</w:t>
            </w:r>
          </w:p>
        </w:tc>
      </w:tr>
      <w:tr w:rsidR="002C6194" w:rsidRPr="00677978">
        <w:tc>
          <w:tcPr>
            <w:tcW w:w="3685" w:type="dxa"/>
          </w:tcPr>
          <w:p w:rsidR="002C6194" w:rsidRPr="009B5EFE" w:rsidRDefault="002C6194" w:rsidP="00553AF5">
            <w:pPr>
              <w:rPr>
                <w:b/>
                <w:bCs/>
                <w:i/>
                <w:iCs/>
              </w:rPr>
            </w:pPr>
            <w:r w:rsidRPr="009B5EFE">
              <w:rPr>
                <w:b/>
                <w:bCs/>
                <w:i/>
                <w:iCs/>
                <w:sz w:val="22"/>
                <w:szCs w:val="22"/>
              </w:rPr>
              <w:t>Налоговые и неналоговые доходы всего:</w:t>
            </w:r>
          </w:p>
        </w:tc>
        <w:tc>
          <w:tcPr>
            <w:tcW w:w="1276" w:type="dxa"/>
          </w:tcPr>
          <w:p w:rsidR="002C6194" w:rsidRPr="00677978" w:rsidRDefault="002C6194" w:rsidP="00553AF5">
            <w:pPr>
              <w:rPr>
                <w:i/>
                <w:i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i/>
                <w:i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i/>
                <w:i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i/>
                <w:i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i/>
                <w:i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i/>
                <w:i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i/>
                <w:i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i/>
                <w:i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i/>
                <w:i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i/>
                <w:i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i/>
                <w:i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i/>
                <w:i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i/>
                <w:iCs/>
              </w:rPr>
            </w:pPr>
          </w:p>
        </w:tc>
      </w:tr>
      <w:tr w:rsidR="002C6194" w:rsidRPr="00677978">
        <w:tc>
          <w:tcPr>
            <w:tcW w:w="3685" w:type="dxa"/>
          </w:tcPr>
          <w:p w:rsidR="002C6194" w:rsidRPr="0096269C" w:rsidRDefault="002C6194" w:rsidP="00553AF5">
            <w:r>
              <w:t>Налоговые</w:t>
            </w:r>
          </w:p>
        </w:tc>
        <w:tc>
          <w:tcPr>
            <w:tcW w:w="1276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</w:tr>
      <w:tr w:rsidR="002C6194" w:rsidRPr="00677978">
        <w:tc>
          <w:tcPr>
            <w:tcW w:w="3685" w:type="dxa"/>
          </w:tcPr>
          <w:p w:rsidR="002C6194" w:rsidRPr="0096269C" w:rsidRDefault="002C6194" w:rsidP="00553AF5">
            <w:r>
              <w:t>Неналоговые</w:t>
            </w:r>
          </w:p>
        </w:tc>
        <w:tc>
          <w:tcPr>
            <w:tcW w:w="1276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  <w:tc>
          <w:tcPr>
            <w:tcW w:w="827" w:type="dxa"/>
          </w:tcPr>
          <w:p w:rsidR="002C6194" w:rsidRPr="0096269C" w:rsidRDefault="002C6194" w:rsidP="00553AF5"/>
        </w:tc>
      </w:tr>
      <w:tr w:rsidR="002C6194" w:rsidRPr="00D3599F">
        <w:tc>
          <w:tcPr>
            <w:tcW w:w="3685" w:type="dxa"/>
          </w:tcPr>
          <w:p w:rsidR="002C6194" w:rsidRPr="00AC4937" w:rsidRDefault="002C6194" w:rsidP="00553AF5">
            <w:pPr>
              <w:rPr>
                <w:b/>
                <w:bCs/>
                <w:i/>
                <w:iCs/>
              </w:rPr>
            </w:pPr>
            <w:r w:rsidRPr="00AC4937">
              <w:rPr>
                <w:b/>
                <w:bCs/>
                <w:i/>
                <w:iCs/>
              </w:rPr>
              <w:t>Безвозмездные поступления, всего:</w:t>
            </w:r>
          </w:p>
        </w:tc>
        <w:tc>
          <w:tcPr>
            <w:tcW w:w="1276" w:type="dxa"/>
          </w:tcPr>
          <w:p w:rsidR="002C6194" w:rsidRPr="00D3599F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D3599F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D3599F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D3599F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D3599F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D3599F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D3599F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D3599F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D3599F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D3599F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D3599F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D3599F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D3599F" w:rsidRDefault="002C6194" w:rsidP="00553AF5">
            <w:pPr>
              <w:rPr>
                <w:b/>
                <w:bCs/>
              </w:rPr>
            </w:pPr>
          </w:p>
        </w:tc>
      </w:tr>
      <w:tr w:rsidR="002C6194" w:rsidRPr="00677978">
        <w:tc>
          <w:tcPr>
            <w:tcW w:w="3685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  <w:r>
              <w:rPr>
                <w:b/>
                <w:bCs/>
              </w:rPr>
              <w:t>Дотация на выравнивание, всего:</w:t>
            </w:r>
          </w:p>
        </w:tc>
        <w:tc>
          <w:tcPr>
            <w:tcW w:w="1276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</w:tr>
      <w:tr w:rsidR="002C6194" w:rsidRPr="00677978">
        <w:tc>
          <w:tcPr>
            <w:tcW w:w="3685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Субсидии, всего:</w:t>
            </w:r>
          </w:p>
        </w:tc>
        <w:tc>
          <w:tcPr>
            <w:tcW w:w="1276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</w:tr>
      <w:tr w:rsidR="002C6194" w:rsidRPr="00677978">
        <w:tc>
          <w:tcPr>
            <w:tcW w:w="3685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Субвенции, всего:</w:t>
            </w:r>
          </w:p>
        </w:tc>
        <w:tc>
          <w:tcPr>
            <w:tcW w:w="1276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  <w:tc>
          <w:tcPr>
            <w:tcW w:w="827" w:type="dxa"/>
          </w:tcPr>
          <w:p w:rsidR="002C6194" w:rsidRPr="00677978" w:rsidRDefault="002C6194" w:rsidP="00553AF5">
            <w:pPr>
              <w:rPr>
                <w:b/>
                <w:bCs/>
              </w:rPr>
            </w:pPr>
          </w:p>
        </w:tc>
      </w:tr>
      <w:tr w:rsidR="002C6194" w:rsidRPr="00900D38">
        <w:tc>
          <w:tcPr>
            <w:tcW w:w="3685" w:type="dxa"/>
          </w:tcPr>
          <w:p w:rsidR="002C6194" w:rsidRPr="004F64AB" w:rsidRDefault="002C6194" w:rsidP="00553AF5">
            <w:pPr>
              <w:rPr>
                <w:b/>
                <w:bCs/>
              </w:rPr>
            </w:pPr>
            <w:r w:rsidRPr="00AC4937">
              <w:rPr>
                <w:b/>
                <w:bCs/>
                <w:i/>
                <w:iCs/>
              </w:rPr>
              <w:t>К</w:t>
            </w:r>
            <w:r>
              <w:rPr>
                <w:b/>
                <w:bCs/>
                <w:i/>
                <w:iCs/>
              </w:rPr>
              <w:t>ассовые выплаты</w:t>
            </w:r>
            <w:r w:rsidRPr="00AC4937">
              <w:rPr>
                <w:b/>
                <w:bCs/>
                <w:i/>
                <w:iCs/>
              </w:rPr>
              <w:t>, всего</w:t>
            </w:r>
          </w:p>
        </w:tc>
        <w:tc>
          <w:tcPr>
            <w:tcW w:w="1276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</w:tr>
      <w:tr w:rsidR="002C6194" w:rsidRPr="00900D38">
        <w:tc>
          <w:tcPr>
            <w:tcW w:w="3685" w:type="dxa"/>
          </w:tcPr>
          <w:p w:rsidR="002C6194" w:rsidRPr="004F64AB" w:rsidRDefault="002C6194" w:rsidP="00553AF5">
            <w:r w:rsidRPr="004F64AB">
              <w:t>Расходы, всего</w:t>
            </w:r>
          </w:p>
        </w:tc>
        <w:tc>
          <w:tcPr>
            <w:tcW w:w="1276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</w:tr>
      <w:tr w:rsidR="002C6194" w:rsidRPr="00900D38">
        <w:tc>
          <w:tcPr>
            <w:tcW w:w="3685" w:type="dxa"/>
          </w:tcPr>
          <w:p w:rsidR="002C6194" w:rsidRPr="004F64AB" w:rsidRDefault="002C6194" w:rsidP="00553AF5">
            <w:r>
              <w:t>в</w:t>
            </w:r>
            <w:r w:rsidRPr="004F64AB">
              <w:t xml:space="preserve"> том числе:</w:t>
            </w:r>
          </w:p>
        </w:tc>
        <w:tc>
          <w:tcPr>
            <w:tcW w:w="1276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</w:tr>
      <w:tr w:rsidR="002C6194" w:rsidRPr="00900D38">
        <w:tc>
          <w:tcPr>
            <w:tcW w:w="3685" w:type="dxa"/>
          </w:tcPr>
          <w:p w:rsidR="002C6194" w:rsidRPr="004F64AB" w:rsidRDefault="002C6194" w:rsidP="00553AF5">
            <w:r w:rsidRPr="004F64AB">
              <w:t>целевые средства</w:t>
            </w:r>
          </w:p>
          <w:p w:rsidR="002C6194" w:rsidRPr="004F64AB" w:rsidRDefault="002C6194" w:rsidP="00553AF5">
            <w:r w:rsidRPr="004F64AB">
              <w:t>федерального бюджета</w:t>
            </w:r>
          </w:p>
        </w:tc>
        <w:tc>
          <w:tcPr>
            <w:tcW w:w="1276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</w:tr>
      <w:tr w:rsidR="002C6194" w:rsidRPr="00900D38">
        <w:tc>
          <w:tcPr>
            <w:tcW w:w="3685" w:type="dxa"/>
          </w:tcPr>
          <w:p w:rsidR="002C6194" w:rsidRPr="004F64AB" w:rsidRDefault="002C6194" w:rsidP="00553AF5">
            <w:r w:rsidRPr="004F64AB">
              <w:t>Целевые  средства областного бюджета</w:t>
            </w:r>
          </w:p>
        </w:tc>
        <w:tc>
          <w:tcPr>
            <w:tcW w:w="1276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color w:val="FF6600"/>
              </w:rPr>
            </w:pPr>
          </w:p>
        </w:tc>
      </w:tr>
      <w:tr w:rsidR="002C6194" w:rsidRPr="00900D38">
        <w:tc>
          <w:tcPr>
            <w:tcW w:w="3685" w:type="dxa"/>
          </w:tcPr>
          <w:p w:rsidR="002C6194" w:rsidRPr="00AC4937" w:rsidRDefault="002C6194" w:rsidP="00553AF5">
            <w:pPr>
              <w:rPr>
                <w:b/>
                <w:bCs/>
                <w:i/>
                <w:iCs/>
              </w:rPr>
            </w:pPr>
            <w:r w:rsidRPr="00AC4937">
              <w:rPr>
                <w:b/>
                <w:bCs/>
                <w:i/>
                <w:iCs/>
              </w:rPr>
              <w:t>Поступления и выплаты из источников финансирования бюджета поселения</w:t>
            </w:r>
          </w:p>
        </w:tc>
        <w:tc>
          <w:tcPr>
            <w:tcW w:w="1276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  <w:tc>
          <w:tcPr>
            <w:tcW w:w="827" w:type="dxa"/>
          </w:tcPr>
          <w:p w:rsidR="002C6194" w:rsidRPr="00900D38" w:rsidRDefault="002C6194" w:rsidP="00553AF5">
            <w:pPr>
              <w:rPr>
                <w:b/>
                <w:bCs/>
                <w:color w:val="FF6600"/>
              </w:rPr>
            </w:pPr>
          </w:p>
        </w:tc>
      </w:tr>
    </w:tbl>
    <w:p w:rsidR="002C6194" w:rsidRDefault="002C6194"/>
    <w:sectPr w:rsidR="002C6194" w:rsidSect="00553A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AF5"/>
    <w:rsid w:val="000204BE"/>
    <w:rsid w:val="002658FD"/>
    <w:rsid w:val="002C6194"/>
    <w:rsid w:val="004F64AB"/>
    <w:rsid w:val="00553AF5"/>
    <w:rsid w:val="00677978"/>
    <w:rsid w:val="0073740A"/>
    <w:rsid w:val="008313FA"/>
    <w:rsid w:val="00900D38"/>
    <w:rsid w:val="0096269C"/>
    <w:rsid w:val="00993F30"/>
    <w:rsid w:val="009B5EFE"/>
    <w:rsid w:val="00AC4937"/>
    <w:rsid w:val="00BF78BC"/>
    <w:rsid w:val="00C77443"/>
    <w:rsid w:val="00D0445D"/>
    <w:rsid w:val="00D123C2"/>
    <w:rsid w:val="00D2047C"/>
    <w:rsid w:val="00D3599F"/>
    <w:rsid w:val="00D812D2"/>
    <w:rsid w:val="00D81EAC"/>
    <w:rsid w:val="00D854AC"/>
    <w:rsid w:val="00E13C8C"/>
    <w:rsid w:val="00F4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185</Words>
  <Characters>1055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2017-04-29T17:47:00Z</dcterms:created>
  <dcterms:modified xsi:type="dcterms:W3CDTF">2003-01-02T01:57:00Z</dcterms:modified>
</cp:coreProperties>
</file>